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1" w:after="0" w:line="240" w:lineRule="auto"/>
        <w:ind w:left="234" w:right="290"/>
        <w:jc w:val="center"/>
        <w:rPr>
          <w:rFonts w:ascii="Arial" w:hAnsi="Arial" w:cs="Arial" w:eastAsia="Arial"/>
          <w:sz w:val="34"/>
          <w:szCs w:val="34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56.365845pt;margin-top:319.590454pt;width:31.999999pt;height:223.879542pt;mso-position-horizontal-relative:page;mso-position-vertical-relative:page;z-index:-992" type="#_x0000_t202" filled="f" stroked="f">
            <v:textbox inset="0,0,0,0" style="layout-flow:vertical;mso-layout-flow-alt:bottom-to-top">
              <w:txbxContent>
                <w:p>
                  <w:pPr>
                    <w:spacing w:before="0" w:after="0" w:line="640" w:lineRule="exact"/>
                    <w:ind w:left="20" w:right="-110"/>
                    <w:jc w:val="left"/>
                    <w:rPr>
                      <w:rFonts w:ascii="Arial Black" w:hAnsi="Arial Black" w:cs="Arial Black" w:eastAsia="Arial Black"/>
                      <w:sz w:val="60"/>
                      <w:szCs w:val="60"/>
                    </w:rPr>
                  </w:pPr>
                  <w:rPr/>
                  <w:r>
                    <w:rPr>
                      <w:rFonts w:ascii="Arial Black" w:hAnsi="Arial Black" w:cs="Arial Black" w:eastAsia="Arial Black"/>
                      <w:sz w:val="60"/>
                      <w:szCs w:val="60"/>
                      <w:color w:val="D9D9D9"/>
                      <w:spacing w:val="0"/>
                      <w:w w:val="100"/>
                      <w:b/>
                      <w:bCs/>
                      <w:position w:val="2"/>
                    </w:rPr>
                    <w:t>Modul</w:t>
                  </w:r>
                  <w:r>
                    <w:rPr>
                      <w:rFonts w:ascii="Arial Black" w:hAnsi="Arial Black" w:cs="Arial Black" w:eastAsia="Arial Black"/>
                      <w:sz w:val="60"/>
                      <w:szCs w:val="60"/>
                      <w:color w:val="D9D9D9"/>
                      <w:spacing w:val="3"/>
                      <w:w w:val="100"/>
                      <w:b/>
                      <w:bCs/>
                      <w:position w:val="2"/>
                    </w:rPr>
                    <w:t> </w:t>
                  </w:r>
                  <w:r>
                    <w:rPr>
                      <w:rFonts w:ascii="Arial Black" w:hAnsi="Arial Black" w:cs="Arial Black" w:eastAsia="Arial Black"/>
                      <w:sz w:val="60"/>
                      <w:szCs w:val="60"/>
                      <w:color w:val="D9D9D9"/>
                      <w:spacing w:val="0"/>
                      <w:w w:val="100"/>
                      <w:b/>
                      <w:bCs/>
                      <w:position w:val="2"/>
                    </w:rPr>
                    <w:t>Ler</w:t>
                  </w:r>
                  <w:r>
                    <w:rPr>
                      <w:rFonts w:ascii="Arial Black" w:hAnsi="Arial Black" w:cs="Arial Black" w:eastAsia="Arial Black"/>
                      <w:sz w:val="60"/>
                      <w:szCs w:val="60"/>
                      <w:color w:val="D9D9D9"/>
                      <w:spacing w:val="1"/>
                      <w:w w:val="100"/>
                      <w:b/>
                      <w:bCs/>
                      <w:position w:val="2"/>
                    </w:rPr>
                    <w:t>n</w:t>
                  </w:r>
                  <w:r>
                    <w:rPr>
                      <w:rFonts w:ascii="Arial Black" w:hAnsi="Arial Black" w:cs="Arial Black" w:eastAsia="Arial Black"/>
                      <w:sz w:val="60"/>
                      <w:szCs w:val="60"/>
                      <w:color w:val="D9D9D9"/>
                      <w:spacing w:val="0"/>
                      <w:w w:val="100"/>
                      <w:b/>
                      <w:bCs/>
                      <w:position w:val="2"/>
                    </w:rPr>
                    <w:t>en</w:t>
                  </w:r>
                  <w:r>
                    <w:rPr>
                      <w:rFonts w:ascii="Arial Black" w:hAnsi="Arial Black" w:cs="Arial Black" w:eastAsia="Arial Black"/>
                      <w:sz w:val="60"/>
                      <w:szCs w:val="60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34"/>
          <w:szCs w:val="34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34"/>
          <w:szCs w:val="34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34"/>
          <w:szCs w:val="34"/>
          <w:spacing w:val="-2"/>
          <w:w w:val="100"/>
          <w:b/>
          <w:bCs/>
        </w:rPr>
        <w:t>m</w:t>
      </w:r>
      <w:r>
        <w:rPr>
          <w:rFonts w:ascii="Arial" w:hAnsi="Arial" w:cs="Arial" w:eastAsia="Arial"/>
          <w:sz w:val="34"/>
          <w:szCs w:val="34"/>
          <w:spacing w:val="0"/>
          <w:w w:val="100"/>
          <w:b/>
          <w:bCs/>
        </w:rPr>
        <w:t>petenz</w:t>
      </w:r>
      <w:r>
        <w:rPr>
          <w:rFonts w:ascii="Arial" w:hAnsi="Arial" w:cs="Arial" w:eastAsia="Arial"/>
          <w:sz w:val="34"/>
          <w:szCs w:val="34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34"/>
          <w:szCs w:val="34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34"/>
          <w:szCs w:val="34"/>
          <w:spacing w:val="-5"/>
          <w:w w:val="100"/>
          <w:b/>
          <w:bCs/>
        </w:rPr>
        <w:t>v</w:t>
      </w:r>
      <w:r>
        <w:rPr>
          <w:rFonts w:ascii="Arial" w:hAnsi="Arial" w:cs="Arial" w:eastAsia="Arial"/>
          <w:sz w:val="34"/>
          <w:szCs w:val="34"/>
          <w:spacing w:val="0"/>
          <w:w w:val="100"/>
          <w:b/>
          <w:bCs/>
        </w:rPr>
        <w:t>entar</w:t>
      </w:r>
      <w:r>
        <w:rPr>
          <w:rFonts w:ascii="Arial" w:hAnsi="Arial" w:cs="Arial" w:eastAsia="Arial"/>
          <w:sz w:val="34"/>
          <w:szCs w:val="3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34"/>
          <w:szCs w:val="34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34"/>
          <w:szCs w:val="34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34"/>
          <w:szCs w:val="3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34"/>
          <w:szCs w:val="34"/>
          <w:spacing w:val="0"/>
          <w:w w:val="100"/>
          <w:b/>
          <w:bCs/>
        </w:rPr>
        <w:t>Proz</w:t>
      </w:r>
      <w:r>
        <w:rPr>
          <w:rFonts w:ascii="Arial" w:hAnsi="Arial" w:cs="Arial" w:eastAsia="Arial"/>
          <w:sz w:val="34"/>
          <w:szCs w:val="34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34"/>
          <w:szCs w:val="34"/>
          <w:spacing w:val="0"/>
          <w:w w:val="100"/>
          <w:b/>
          <w:bCs/>
        </w:rPr>
        <w:t>ss</w:t>
      </w:r>
      <w:r>
        <w:rPr>
          <w:rFonts w:ascii="Arial" w:hAnsi="Arial" w:cs="Arial" w:eastAsia="Arial"/>
          <w:sz w:val="34"/>
          <w:szCs w:val="3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4"/>
          <w:szCs w:val="34"/>
          <w:spacing w:val="0"/>
          <w:w w:val="100"/>
          <w:b/>
          <w:bCs/>
        </w:rPr>
        <w:t>der</w:t>
      </w:r>
      <w:r>
        <w:rPr>
          <w:rFonts w:ascii="Arial" w:hAnsi="Arial" w:cs="Arial" w:eastAsia="Arial"/>
          <w:sz w:val="34"/>
          <w:szCs w:val="3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34"/>
          <w:szCs w:val="34"/>
          <w:spacing w:val="1"/>
          <w:w w:val="100"/>
          <w:b/>
          <w:bCs/>
        </w:rPr>
        <w:t>B</w:t>
      </w:r>
      <w:r>
        <w:rPr>
          <w:rFonts w:ascii="Arial" w:hAnsi="Arial" w:cs="Arial" w:eastAsia="Arial"/>
          <w:sz w:val="34"/>
          <w:szCs w:val="34"/>
          <w:spacing w:val="0"/>
          <w:w w:val="100"/>
          <w:b/>
          <w:bCs/>
        </w:rPr>
        <w:t>eruf</w:t>
      </w:r>
      <w:r>
        <w:rPr>
          <w:rFonts w:ascii="Arial" w:hAnsi="Arial" w:cs="Arial" w:eastAsia="Arial"/>
          <w:sz w:val="34"/>
          <w:szCs w:val="34"/>
          <w:spacing w:val="-7"/>
          <w:w w:val="100"/>
          <w:b/>
          <w:bCs/>
        </w:rPr>
        <w:t>s</w:t>
      </w:r>
      <w:r>
        <w:rPr>
          <w:rFonts w:ascii="Arial" w:hAnsi="Arial" w:cs="Arial" w:eastAsia="Arial"/>
          <w:sz w:val="34"/>
          <w:szCs w:val="34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34"/>
          <w:szCs w:val="34"/>
          <w:spacing w:val="0"/>
          <w:w w:val="100"/>
          <w:b/>
          <w:bCs/>
        </w:rPr>
        <w:t>ege</w:t>
      </w:r>
      <w:r>
        <w:rPr>
          <w:rFonts w:ascii="Arial" w:hAnsi="Arial" w:cs="Arial" w:eastAsia="Arial"/>
          <w:sz w:val="34"/>
          <w:szCs w:val="34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34"/>
          <w:szCs w:val="34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34"/>
          <w:szCs w:val="34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34"/>
          <w:szCs w:val="34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34"/>
          <w:szCs w:val="34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34"/>
          <w:szCs w:val="34"/>
          <w:spacing w:val="0"/>
          <w:w w:val="100"/>
          <w:b/>
          <w:bCs/>
        </w:rPr>
        <w:t>ng</w:t>
      </w:r>
      <w:r>
        <w:rPr>
          <w:rFonts w:ascii="Arial" w:hAnsi="Arial" w:cs="Arial" w:eastAsia="Arial"/>
          <w:sz w:val="34"/>
          <w:szCs w:val="34"/>
          <w:spacing w:val="0"/>
          <w:w w:val="100"/>
        </w:rPr>
      </w:r>
    </w:p>
    <w:p>
      <w:pPr>
        <w:spacing w:before="1" w:after="0" w:line="242" w:lineRule="auto"/>
        <w:ind w:left="837" w:right="891"/>
        <w:jc w:val="center"/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248.039993pt;margin-top:38.045876pt;width:106.440029pt;height:19.870009pt;mso-position-horizontal-relative:page;mso-position-vertical-relative:paragraph;z-index:-999" coordorigin="4961,761" coordsize="2129,397">
            <v:group style="position:absolute;left:4976;top:771;width:2098;height:377" coordorigin="4976,771" coordsize="2098,377">
              <v:shape style="position:absolute;left:4976;top:771;width:2098;height:377" coordorigin="4976,771" coordsize="2098,377" path="m4976,1148l7074,1148,7074,771,4976,771,4976,1148e" filled="t" fillcolor="#FFFF99" stroked="f">
                <v:path arrowok="t"/>
                <v:fill/>
              </v:shape>
            </v:group>
            <v:group style="position:absolute;left:4967;top:776;width:2117;height:2" coordorigin="4967,776" coordsize="2117,2">
              <v:shape style="position:absolute;left:4967;top:776;width:2117;height:2" coordorigin="4967,776" coordsize="2117,0" path="m4967,776l7084,776e" filled="f" stroked="t" strokeweight=".580008pt" strokecolor="#000000">
                <v:path arrowok="t"/>
              </v:shape>
            </v:group>
            <v:group style="position:absolute;left:4971;top:781;width:2;height:367" coordorigin="4971,781" coordsize="2,367">
              <v:shape style="position:absolute;left:4971;top:781;width:2;height:367" coordorigin="4971,781" coordsize="0,367" path="m4971,781l4971,1148e" filled="f" stroked="t" strokeweight=".580pt" strokecolor="#000000">
                <v:path arrowok="t"/>
              </v:shape>
            </v:group>
            <v:group style="position:absolute;left:7079;top:781;width:2;height:367" coordorigin="7079,781" coordsize="2,367">
              <v:shape style="position:absolute;left:7079;top:781;width:2;height:367" coordorigin="7079,781" coordsize="0,367" path="m7079,781l7079,1148e" filled="f" stroked="t" strokeweight=".58001pt" strokecolor="#000000">
                <v:path arrowok="t"/>
              </v:shape>
            </v:group>
            <v:group style="position:absolute;left:4967;top:1153;width:2117;height:2" coordorigin="4967,1153" coordsize="2117,2">
              <v:shape style="position:absolute;left:4967;top:1153;width:2117;height:2" coordorigin="4967,1153" coordsize="2117,0" path="m4967,1153l7084,1153e" filled="f" stroked="t" strokeweight=".580018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lh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8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rb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its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ben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ü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j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unge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hen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Behi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ung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8"/>
          <w:w w:val="99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rb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its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9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9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99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1" w:lineRule="exact"/>
        <w:ind w:left="3692" w:right="3751"/>
        <w:jc w:val="center"/>
        <w:rPr>
          <w:rFonts w:ascii="Arial" w:hAnsi="Arial" w:cs="Arial" w:eastAsia="Arial"/>
          <w:sz w:val="32"/>
          <w:szCs w:val="32"/>
        </w:rPr>
      </w:pPr>
      <w:rPr/>
      <w:r>
        <w:rPr/>
        <w:pict>
          <v:group style="position:absolute;margin-left:64.749985pt;margin-top:-59.582211pt;width:473.120023pt;height:50.280008pt;mso-position-horizontal-relative:page;mso-position-vertical-relative:paragraph;z-index:-1000" coordorigin="1295,-1192" coordsize="9462,1006">
            <v:group style="position:absolute;left:1310;top:-1181;width:9432;height:410" coordorigin="1310,-1181" coordsize="9432,410">
              <v:shape style="position:absolute;left:1310;top:-1181;width:9432;height:410" coordorigin="1310,-1181" coordsize="9432,410" path="m1310,-771l10742,-771,10742,-1181,1310,-1181,1310,-771e" filled="t" fillcolor="#D9D9D9" stroked="f">
                <v:path arrowok="t"/>
                <v:fill/>
              </v:shape>
            </v:group>
            <v:group style="position:absolute;left:1301;top:-1186;width:9451;height:2" coordorigin="1301,-1186" coordsize="9451,2">
              <v:shape style="position:absolute;left:1301;top:-1186;width:9451;height:2" coordorigin="1301,-1186" coordsize="9451,0" path="m1301,-1186l10752,-1186e" filled="f" stroked="t" strokeweight=".580008pt" strokecolor="#000000">
                <v:path arrowok="t"/>
              </v:shape>
            </v:group>
            <v:group style="position:absolute;left:1306;top:-1181;width:2;height:984" coordorigin="1306,-1181" coordsize="2,984">
              <v:shape style="position:absolute;left:1306;top:-1181;width:2;height:984" coordorigin="1306,-1181" coordsize="0,984" path="m1306,-1181l1306,-197e" filled="f" stroked="t" strokeweight=".580006pt" strokecolor="#000000">
                <v:path arrowok="t"/>
              </v:shape>
            </v:group>
            <v:group style="position:absolute;left:10747;top:-1181;width:2;height:984" coordorigin="10747,-1181" coordsize="2,984">
              <v:shape style="position:absolute;left:10747;top:-1181;width:2;height:984" coordorigin="10747,-1181" coordsize="0,984" path="m10747,-1181l10747,-197e" filled="f" stroked="t" strokeweight=".580002pt" strokecolor="#000000">
                <v:path arrowok="t"/>
              </v:shape>
            </v:group>
            <v:group style="position:absolute;left:1310;top:-771;width:9432;height:276" coordorigin="1310,-771" coordsize="9432,276">
              <v:shape style="position:absolute;left:1310;top:-771;width:9432;height:276" coordorigin="1310,-771" coordsize="9432,276" path="m1310,-494l10742,-494,10742,-771,1310,-771,1310,-494e" filled="t" fillcolor="#D9D9D9" stroked="f">
                <v:path arrowok="t"/>
                <v:fill/>
              </v:shape>
            </v:group>
            <v:group style="position:absolute;left:1310;top:-494;width:9432;height:298" coordorigin="1310,-494" coordsize="9432,298">
              <v:shape style="position:absolute;left:1310;top:-494;width:9432;height:298" coordorigin="1310,-494" coordsize="9432,298" path="m1310,-197l10742,-197,10742,-494,1310,-494,1310,-197e" filled="t" fillcolor="#D9D9D9" stroked="f">
                <v:path arrowok="t"/>
                <v:fill/>
              </v:shape>
            </v:group>
            <v:group style="position:absolute;left:1301;top:-192;width:9451;height:2" coordorigin="1301,-192" coordsize="9451,2">
              <v:shape style="position:absolute;left:1301;top:-192;width:9451;height:2" coordorigin="1301,-192" coordsize="9451,0" path="m1301,-192l10752,-192e" filled="f" stroked="t" strokeweight=".580008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position w:val="-1"/>
        </w:rPr>
        <w:t>Mod</w:t>
      </w:r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32"/>
          <w:szCs w:val="32"/>
          <w:spacing w:val="-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99"/>
          <w:b/>
          <w:bCs/>
          <w:position w:val="-1"/>
        </w:rPr>
        <w:t>Ler</w:t>
      </w:r>
      <w:r>
        <w:rPr>
          <w:rFonts w:ascii="Arial" w:hAnsi="Arial" w:cs="Arial" w:eastAsia="Arial"/>
          <w:sz w:val="32"/>
          <w:szCs w:val="32"/>
          <w:spacing w:val="2"/>
          <w:w w:val="99"/>
          <w:b/>
          <w:bCs/>
          <w:position w:val="-1"/>
        </w:rPr>
        <w:t>n</w:t>
      </w:r>
      <w:r>
        <w:rPr>
          <w:rFonts w:ascii="Arial" w:hAnsi="Arial" w:cs="Arial" w:eastAsia="Arial"/>
          <w:sz w:val="32"/>
          <w:szCs w:val="32"/>
          <w:spacing w:val="0"/>
          <w:w w:val="99"/>
          <w:b/>
          <w:bCs/>
          <w:position w:val="-1"/>
        </w:rPr>
        <w:t>en</w:t>
      </w:r>
      <w:r>
        <w:rPr>
          <w:rFonts w:ascii="Arial" w:hAnsi="Arial" w:cs="Arial" w:eastAsia="Arial"/>
          <w:sz w:val="32"/>
          <w:szCs w:val="32"/>
          <w:spacing w:val="0"/>
          <w:w w:val="100"/>
          <w:position w:val="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679113" w:type="dxa"/>
      </w:tblPr>
      <w:tblGrid/>
      <w:tr>
        <w:trPr>
          <w:trHeight w:val="286" w:hRule="exact"/>
        </w:trPr>
        <w:tc>
          <w:tcPr>
            <w:tcW w:w="4714" w:type="dxa"/>
            <w:tcBorders>
              <w:top w:val="single" w:sz="12.32" w:space="0" w:color="99FF66"/>
              <w:bottom w:val="single" w:sz="4.640" w:space="0" w:color="000000"/>
              <w:left w:val="single" w:sz="4.640101" w:space="0" w:color="000000"/>
              <w:right w:val="single" w:sz="4.639963" w:space="0" w:color="000000"/>
            </w:tcBorders>
            <w:shd w:val="clear" w:color="auto" w:fill="99FF66"/>
          </w:tcPr>
          <w:p>
            <w:pPr>
              <w:spacing w:before="13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Name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712" w:type="dxa"/>
            <w:tcBorders>
              <w:top w:val="single" w:sz="12.32" w:space="0" w:color="99FF66"/>
              <w:bottom w:val="single" w:sz="4.640" w:space="0" w:color="000000"/>
              <w:left w:val="single" w:sz="4.639963" w:space="0" w:color="000000"/>
              <w:right w:val="single" w:sz="4.640188" w:space="0" w:color="000000"/>
            </w:tcBorders>
            <w:shd w:val="clear" w:color="auto" w:fill="99FF66"/>
          </w:tcPr>
          <w:p>
            <w:pPr/>
            <w:rPr/>
          </w:p>
        </w:tc>
      </w:tr>
      <w:tr>
        <w:trPr>
          <w:trHeight w:val="300" w:hRule="exact"/>
        </w:trPr>
        <w:tc>
          <w:tcPr>
            <w:tcW w:w="4714" w:type="dxa"/>
            <w:tcBorders>
              <w:top w:val="single" w:sz="4.640" w:space="0" w:color="000000"/>
              <w:bottom w:val="single" w:sz="4.640" w:space="0" w:color="000000"/>
              <w:left w:val="single" w:sz="4.640101" w:space="0" w:color="000000"/>
              <w:right w:val="single" w:sz="4.639963" w:space="0" w:color="000000"/>
            </w:tcBorders>
          </w:tcPr>
          <w:p>
            <w:pPr>
              <w:spacing w:before="39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Datum: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712" w:type="dxa"/>
            <w:tcBorders>
              <w:top w:val="single" w:sz="4.640" w:space="0" w:color="000000"/>
              <w:bottom w:val="single" w:sz="4.640" w:space="0" w:color="000000"/>
              <w:left w:val="single" w:sz="4.639963" w:space="0" w:color="000000"/>
              <w:right w:val="single" w:sz="4.640188" w:space="0" w:color="000000"/>
            </w:tcBorders>
          </w:tcPr>
          <w:p>
            <w:pPr/>
            <w:rPr/>
          </w:p>
        </w:tc>
      </w:tr>
      <w:tr>
        <w:trPr>
          <w:trHeight w:val="302" w:hRule="exact"/>
        </w:trPr>
        <w:tc>
          <w:tcPr>
            <w:tcW w:w="4714" w:type="dxa"/>
            <w:tcBorders>
              <w:top w:val="single" w:sz="4.640" w:space="0" w:color="000000"/>
              <w:bottom w:val="single" w:sz="4.640" w:space="0" w:color="000000"/>
              <w:left w:val="single" w:sz="4.640101" w:space="0" w:color="000000"/>
              <w:right w:val="single" w:sz="4.639963" w:space="0" w:color="000000"/>
            </w:tcBorders>
          </w:tcPr>
          <w:p>
            <w:pPr>
              <w:spacing w:before="39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le: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712" w:type="dxa"/>
            <w:tcBorders>
              <w:top w:val="single" w:sz="4.640" w:space="0" w:color="000000"/>
              <w:bottom w:val="single" w:sz="4.640" w:space="0" w:color="000000"/>
              <w:left w:val="single" w:sz="4.639963" w:space="0" w:color="000000"/>
              <w:right w:val="single" w:sz="4.640188" w:space="0" w:color="000000"/>
            </w:tcBorders>
          </w:tcPr>
          <w:p>
            <w:pPr/>
            <w:rPr/>
          </w:p>
        </w:tc>
      </w:tr>
      <w:tr>
        <w:trPr>
          <w:trHeight w:val="300" w:hRule="exact"/>
        </w:trPr>
        <w:tc>
          <w:tcPr>
            <w:tcW w:w="4714" w:type="dxa"/>
            <w:tcBorders>
              <w:top w:val="single" w:sz="4.640" w:space="0" w:color="000000"/>
              <w:bottom w:val="single" w:sz="4.640074" w:space="0" w:color="000000"/>
              <w:left w:val="single" w:sz="4.640101" w:space="0" w:color="000000"/>
              <w:right w:val="single" w:sz="4.639963" w:space="0" w:color="000000"/>
            </w:tcBorders>
          </w:tcPr>
          <w:p>
            <w:pPr>
              <w:spacing w:before="39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gen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stellt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on: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712" w:type="dxa"/>
            <w:tcBorders>
              <w:top w:val="single" w:sz="4.640" w:space="0" w:color="000000"/>
              <w:bottom w:val="single" w:sz="4.640074" w:space="0" w:color="000000"/>
              <w:left w:val="single" w:sz="4.639963" w:space="0" w:color="000000"/>
              <w:right w:val="single" w:sz="4.640188" w:space="0" w:color="000000"/>
            </w:tcBorders>
          </w:tcPr>
          <w:p>
            <w:pPr/>
            <w:rPr/>
          </w:p>
        </w:tc>
      </w:tr>
    </w:tbl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679304" w:type="dxa"/>
      </w:tblPr>
      <w:tblGrid/>
      <w:tr>
        <w:trPr>
          <w:trHeight w:val="475" w:hRule="exact"/>
        </w:trPr>
        <w:tc>
          <w:tcPr>
            <w:tcW w:w="9426" w:type="dxa"/>
            <w:tcBorders>
              <w:top w:val="single" w:sz="12.320044" w:space="0" w:color="FFFF99"/>
              <w:bottom w:val="single" w:sz="12.32" w:space="0" w:color="FFFF99"/>
              <w:left w:val="single" w:sz="4.640152" w:space="0" w:color="000000"/>
              <w:right w:val="single" w:sz="4.640362" w:space="0" w:color="000000"/>
            </w:tcBorders>
            <w:shd w:val="clear" w:color="auto" w:fill="FFFF99"/>
          </w:tcPr>
          <w:p>
            <w:pPr>
              <w:spacing w:before="0" w:after="0" w:line="252" w:lineRule="exact"/>
              <w:ind w:left="64" w:right="-20"/>
              <w:jc w:val="left"/>
              <w:tabs>
                <w:tab w:pos="620" w:val="left"/>
              </w:tabs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1.</w:t>
              <w:tab/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rä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nt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nz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rung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erb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ng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i/>
              </w:rPr>
              <w:t>(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i/>
              </w:rPr>
              <w:t>in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i/>
              </w:rPr>
              <w:t>le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i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i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i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i/>
              </w:rPr>
              <w:t>F)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9426" w:type="dxa"/>
            <w:tcBorders>
              <w:top w:val="single" w:sz="12.32" w:space="0" w:color="FFFF99"/>
              <w:bottom w:val="single" w:sz="4.639840" w:space="0" w:color="000000"/>
              <w:left w:val="single" w:sz="4.640152" w:space="0" w:color="000000"/>
              <w:right w:val="single" w:sz="4.640362" w:space="0" w:color="000000"/>
            </w:tcBorders>
            <w:shd w:val="clear" w:color="auto" w:fill="FFFF99"/>
          </w:tcPr>
          <w:p>
            <w:pPr>
              <w:spacing w:before="4" w:after="0" w:line="240" w:lineRule="auto"/>
              <w:ind w:left="64" w:right="-20"/>
              <w:jc w:val="left"/>
              <w:tabs>
                <w:tab w:pos="6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1.1</w:t>
              <w:tab/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ärz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order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9426" w:type="dxa"/>
            <w:tcBorders>
              <w:top w:val="single" w:sz="4.639840" w:space="0" w:color="000000"/>
              <w:bottom w:val="single" w:sz="12.32" w:space="0" w:color="FFFF99"/>
              <w:left w:val="single" w:sz="4.640152" w:space="0" w:color="000000"/>
              <w:right w:val="single" w:sz="4.640362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9426" w:type="dxa"/>
            <w:tcBorders>
              <w:top w:val="single" w:sz="12.32" w:space="0" w:color="FFFF99"/>
              <w:bottom w:val="single" w:sz="4.64008" w:space="0" w:color="000000"/>
              <w:left w:val="single" w:sz="4.640152" w:space="0" w:color="000000"/>
              <w:right w:val="single" w:sz="4.640362" w:space="0" w:color="000000"/>
            </w:tcBorders>
            <w:shd w:val="clear" w:color="auto" w:fill="FFFF99"/>
          </w:tcPr>
          <w:p>
            <w:pPr>
              <w:spacing w:before="4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1.2.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 </w:t>
            </w:r>
            <w:r>
              <w:rPr>
                <w:rFonts w:ascii="Arial" w:hAnsi="Arial" w:cs="Arial" w:eastAsia="Arial"/>
                <w:sz w:val="22"/>
                <w:szCs w:val="22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st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ge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ä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order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45" w:hRule="exact"/>
        </w:trPr>
        <w:tc>
          <w:tcPr>
            <w:tcW w:w="9426" w:type="dxa"/>
            <w:tcBorders>
              <w:top w:val="single" w:sz="4.64008" w:space="0" w:color="000000"/>
              <w:bottom w:val="single" w:sz="4.639884" w:space="0" w:color="000000"/>
              <w:left w:val="single" w:sz="4.640152" w:space="0" w:color="000000"/>
              <w:right w:val="single" w:sz="4.640362" w:space="0" w:color="000000"/>
            </w:tcBorders>
          </w:tcPr>
          <w:p>
            <w:pPr/>
            <w:rPr/>
          </w:p>
        </w:tc>
      </w:tr>
    </w:tbl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67918" w:type="dxa"/>
      </w:tblPr>
      <w:tblGrid/>
      <w:tr>
        <w:trPr>
          <w:trHeight w:val="545" w:hRule="exact"/>
        </w:trPr>
        <w:tc>
          <w:tcPr>
            <w:tcW w:w="9426" w:type="dxa"/>
            <w:tcBorders>
              <w:top w:val="single" w:sz="12.320033" w:space="0" w:color="FFFF99"/>
              <w:bottom w:val="single" w:sz="12.32" w:space="0" w:color="FFFF99"/>
              <w:left w:val="single" w:sz="4.640354" w:space="0" w:color="000000"/>
              <w:right w:val="single" w:sz="4.641058" w:space="0" w:color="000000"/>
            </w:tcBorders>
            <w:shd w:val="clear" w:color="auto" w:fill="FFFF99"/>
          </w:tcPr>
          <w:p>
            <w:pPr>
              <w:spacing w:before="3" w:after="0" w:line="252" w:lineRule="exact"/>
              <w:ind w:left="630" w:right="510" w:firstLine="-566"/>
              <w:jc w:val="left"/>
              <w:tabs>
                <w:tab w:pos="620" w:val="left"/>
              </w:tabs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2.</w:t>
              <w:tab/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rku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hrä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ela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zu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den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er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ü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ren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ru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mpeten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9" w:hRule="exact"/>
        </w:trPr>
        <w:tc>
          <w:tcPr>
            <w:tcW w:w="9426" w:type="dxa"/>
            <w:tcBorders>
              <w:top w:val="single" w:sz="12.32" w:space="0" w:color="FFFF99"/>
              <w:bottom w:val="single" w:sz="12.32" w:space="0" w:color="BEBEBE"/>
              <w:left w:val="single" w:sz="4.640354" w:space="0" w:color="000000"/>
              <w:right w:val="single" w:sz="4.641058" w:space="0" w:color="000000"/>
            </w:tcBorders>
            <w:shd w:val="clear" w:color="auto" w:fill="FFFF99"/>
          </w:tcPr>
          <w:p>
            <w:pPr>
              <w:spacing w:before="0" w:after="0" w:line="250" w:lineRule="exact"/>
              <w:ind w:left="64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2.1.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 </w:t>
            </w:r>
            <w:r>
              <w:rPr>
                <w:rFonts w:ascii="Arial" w:hAnsi="Arial" w:cs="Arial" w:eastAsia="Arial"/>
                <w:sz w:val="22"/>
                <w:szCs w:val="22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pra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he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munik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mpeten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9426" w:type="dxa"/>
            <w:tcBorders>
              <w:top w:val="single" w:sz="12.32" w:space="0" w:color="BEBEBE"/>
              <w:bottom w:val="single" w:sz="4.64008" w:space="0" w:color="000000"/>
              <w:left w:val="single" w:sz="4.640354" w:space="0" w:color="000000"/>
              <w:right w:val="single" w:sz="4.641058" w:space="0" w:color="000000"/>
            </w:tcBorders>
            <w:shd w:val="clear" w:color="auto" w:fill="BEBEBE"/>
          </w:tcPr>
          <w:p>
            <w:pPr>
              <w:spacing w:before="1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erte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-2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grü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ß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n,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n…)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63" w:hRule="exact"/>
        </w:trPr>
        <w:tc>
          <w:tcPr>
            <w:tcW w:w="9426" w:type="dxa"/>
            <w:tcBorders>
              <w:top w:val="single" w:sz="4.64008" w:space="0" w:color="000000"/>
              <w:bottom w:val="single" w:sz="12.32" w:space="0" w:color="BEBEBE"/>
              <w:left w:val="single" w:sz="4.640354" w:space="0" w:color="000000"/>
              <w:right w:val="single" w:sz="4.641058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9426" w:type="dxa"/>
            <w:tcBorders>
              <w:top w:val="single" w:sz="12.32" w:space="0" w:color="BEBEBE"/>
              <w:bottom w:val="single" w:sz="4.639840" w:space="0" w:color="000000"/>
              <w:left w:val="single" w:sz="4.640354" w:space="0" w:color="000000"/>
              <w:right w:val="single" w:sz="4.641058" w:space="0" w:color="000000"/>
            </w:tcBorders>
            <w:shd w:val="clear" w:color="auto" w:fill="BEBEBE"/>
          </w:tcPr>
          <w:p>
            <w:pPr>
              <w:spacing w:before="4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prä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ä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gt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prä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66" w:hRule="exact"/>
        </w:trPr>
        <w:tc>
          <w:tcPr>
            <w:tcW w:w="9426" w:type="dxa"/>
            <w:tcBorders>
              <w:top w:val="single" w:sz="4.639840" w:space="0" w:color="000000"/>
              <w:bottom w:val="single" w:sz="12.32" w:space="0" w:color="BEBEBE"/>
              <w:left w:val="single" w:sz="4.640354" w:space="0" w:color="000000"/>
              <w:right w:val="single" w:sz="4.641058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9426" w:type="dxa"/>
            <w:tcBorders>
              <w:top w:val="single" w:sz="12.32" w:space="0" w:color="BEBEBE"/>
              <w:bottom w:val="single" w:sz="4.64032" w:space="0" w:color="000000"/>
              <w:left w:val="single" w:sz="4.640354" w:space="0" w:color="000000"/>
              <w:right w:val="single" w:sz="4.641058" w:space="0" w:color="000000"/>
            </w:tcBorders>
            <w:shd w:val="clear" w:color="auto" w:fill="BEBEBE"/>
          </w:tcPr>
          <w:p>
            <w:pPr>
              <w:spacing w:before="1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pric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63" w:hRule="exact"/>
        </w:trPr>
        <w:tc>
          <w:tcPr>
            <w:tcW w:w="9426" w:type="dxa"/>
            <w:tcBorders>
              <w:top w:val="single" w:sz="4.64032" w:space="0" w:color="000000"/>
              <w:bottom w:val="single" w:sz="12.32" w:space="0" w:color="BEBEBE"/>
              <w:left w:val="single" w:sz="4.640354" w:space="0" w:color="000000"/>
              <w:right w:val="single" w:sz="4.641058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9426" w:type="dxa"/>
            <w:tcBorders>
              <w:top w:val="single" w:sz="12.32" w:space="0" w:color="BEBEBE"/>
              <w:bottom w:val="single" w:sz="4.64034" w:space="0" w:color="000000"/>
              <w:left w:val="single" w:sz="4.640354" w:space="0" w:color="000000"/>
              <w:right w:val="single" w:sz="4.641058" w:space="0" w:color="000000"/>
            </w:tcBorders>
            <w:shd w:val="clear" w:color="auto" w:fill="BEBEBE"/>
          </w:tcPr>
          <w:p>
            <w:pPr>
              <w:spacing w:before="1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pric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ä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81" w:lineRule="exact"/>
        <w:ind w:left="1456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shape style="position:absolute;margin-left:261.75pt;margin-top:-7.156096pt;width:51pt;height:23.8pt;mso-position-horizontal-relative:page;mso-position-vertical-relative:paragraph;z-index:-1004" type="#_x0000_t75">
            <v:imagedata r:id="rId5" o:title=""/>
          </v:shape>
        </w:pict>
      </w:r>
      <w:r>
        <w:rPr/>
        <w:pict>
          <v:shape style="position:absolute;margin-left:184.5pt;margin-top:-5.806096pt;width:47.25pt;height:19.7pt;mso-position-horizontal-relative:page;mso-position-vertical-relative:paragraph;z-index:-1003" type="#_x0000_t75">
            <v:imagedata r:id="rId6" o:title=""/>
          </v:shape>
        </w:pict>
      </w:r>
      <w:r>
        <w:rPr/>
        <w:pict>
          <v:shape style="position:absolute;margin-left:336.549988pt;margin-top:-4.656096pt;width:72.949999pt;height:20.8pt;mso-position-horizontal-relative:page;mso-position-vertical-relative:paragraph;z-index:-1001" type="#_x0000_t75">
            <v:imagedata r:id="rId7" o:title=""/>
          </v:shape>
        </w:pict>
      </w:r>
      <w:r>
        <w:rPr/>
        <w:pict>
          <v:group style="position:absolute;margin-left:185.419998pt;margin-top:-275.026093pt;width:9.24pt;height:9.24pt;mso-position-horizontal-relative:page;mso-position-vertical-relative:paragraph;z-index:-998" coordorigin="3708,-5501" coordsize="185,185">
            <v:shape style="position:absolute;left:3708;top:-5501;width:185;height:185" coordorigin="3708,-5501" coordsize="185,185" path="m3708,-5316l3893,-5316,3893,-5501,3708,-5501,3708,-5316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-275.026093pt;width:9.24pt;height:9.24pt;mso-position-horizontal-relative:page;mso-position-vertical-relative:paragraph;z-index:-997" coordorigin="7113,-5501" coordsize="185,185">
            <v:shape style="position:absolute;left:7113;top:-5501;width:185;height:185" coordorigin="7113,-5501" coordsize="185,185" path="m7113,-5316l7297,-5316,7297,-5501,7113,-5501,7113,-5316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185.419998pt;margin-top:-207.446091pt;width:9.24pt;height:9.24pt;mso-position-horizontal-relative:page;mso-position-vertical-relative:paragraph;z-index:-996" coordorigin="3708,-4149" coordsize="185,185">
            <v:shape style="position:absolute;left:3708;top:-4149;width:185;height:185" coordorigin="3708,-4149" coordsize="185,185" path="m3708,-3964l3893,-3964,3893,-4149,3708,-4149,3708,-3964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-207.446091pt;width:9.24pt;height:9.24pt;mso-position-horizontal-relative:page;mso-position-vertical-relative:paragraph;z-index:-995" coordorigin="7113,-4149" coordsize="185,185">
            <v:shape style="position:absolute;left:7113;top:-4149;width:185;height:185" coordorigin="7113,-4149" coordsize="185,185" path="m7113,-3964l7297,-3964,7297,-4149,7113,-4149,7113,-3964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185.419998pt;margin-top:-139.76619pt;width:9.24pt;height:9.2401pt;mso-position-horizontal-relative:page;mso-position-vertical-relative:paragraph;z-index:-994" coordorigin="3708,-2795" coordsize="185,185">
            <v:shape style="position:absolute;left:3708;top:-2795;width:185;height:185" coordorigin="3708,-2795" coordsize="185,185" path="m3708,-2611l3893,-2611,3893,-2795,3708,-2795,3708,-2611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-139.76619pt;width:9.24pt;height:9.2401pt;mso-position-horizontal-relative:page;mso-position-vertical-relative:paragraph;z-index:-993" coordorigin="7113,-2795" coordsize="185,185">
            <v:shape style="position:absolute;left:7113;top:-2795;width:185;height:185" coordorigin="7113,-2795" coordsize="185,185" path="m7113,-2611l7297,-2611,7297,-2795,7113,-2795,7113,-2611x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©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4" w:after="0" w:line="240" w:lineRule="auto"/>
        <w:ind w:left="2447" w:right="1919" w:firstLine="-2268"/>
        <w:jc w:val="left"/>
        <w:tabs>
          <w:tab w:pos="2440" w:val="left"/>
        </w:tabs>
        <w:rPr>
          <w:rFonts w:ascii="Arial" w:hAnsi="Arial" w:cs="Arial" w:eastAsia="Arial"/>
          <w:sz w:val="12"/>
          <w:szCs w:val="12"/>
        </w:rPr>
      </w:pPr>
      <w:rPr/>
      <w:r>
        <w:rPr/>
        <w:pict>
          <v:group style="position:absolute;margin-left:64.749969pt;margin-top:35.013889pt;width:473.000027pt;height:59.380041pt;mso-position-horizontal-relative:page;mso-position-vertical-relative:paragraph;z-index:-1002" coordorigin="1295,700" coordsize="9460,1188">
            <v:group style="position:absolute;left:1301;top:706;width:9448;height:2" coordorigin="1301,706" coordsize="9448,2">
              <v:shape style="position:absolute;left:1301;top:706;width:9448;height:2" coordorigin="1301,706" coordsize="9448,0" path="m1301,706l10749,706e" filled="f" stroked="t" strokeweight=".580041pt" strokecolor="#000000">
                <v:path arrowok="t"/>
              </v:shape>
            </v:group>
            <v:group style="position:absolute;left:1306;top:711;width:2;height:1166" coordorigin="1306,711" coordsize="2,1166">
              <v:shape style="position:absolute;left:1306;top:711;width:2;height:1166" coordorigin="1306,711" coordsize="0,1166" path="m1306,711l1306,1877e" filled="f" stroked="t" strokeweight=".580030pt" strokecolor="#000000">
                <v:path arrowok="t"/>
              </v:shape>
            </v:group>
            <v:group style="position:absolute;left:10744;top:711;width:2;height:1166" coordorigin="10744,711" coordsize="2,1166">
              <v:shape style="position:absolute;left:10744;top:711;width:2;height:1166" coordorigin="10744,711" coordsize="0,1166" path="m10744,711l10744,1877e" filled="f" stroked="t" strokeweight=".58001pt" strokecolor="#000000">
                <v:path arrowok="t"/>
              </v:shape>
            </v:group>
            <v:group style="position:absolute;left:1301;top:1882;width:9448;height:2" coordorigin="1301,1882" coordsize="9448,2">
              <v:shape style="position:absolute;left:1301;top:1882;width:9448;height:2" coordorigin="1301,1882" coordsize="9448,0" path="m1301,1882l10749,1882e" filled="f" stroked="t" strokeweight=".580041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2"/>
          <w:szCs w:val="12"/>
          <w:spacing w:val="-1"/>
          <w:w w:val="100"/>
        </w:rPr>
        <w:t>A</w:t>
      </w:r>
      <w:r>
        <w:rPr>
          <w:rFonts w:ascii="Arial" w:hAnsi="Arial" w:cs="Arial" w:eastAsia="Arial"/>
          <w:sz w:val="12"/>
          <w:szCs w:val="12"/>
          <w:spacing w:val="2"/>
          <w:w w:val="100"/>
        </w:rPr>
        <w:t>l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le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Unte</w:t>
      </w:r>
      <w:r>
        <w:rPr>
          <w:rFonts w:ascii="Arial" w:hAnsi="Arial" w:cs="Arial" w:eastAsia="Arial"/>
          <w:sz w:val="12"/>
          <w:szCs w:val="12"/>
          <w:spacing w:val="-2"/>
          <w:w w:val="100"/>
        </w:rPr>
        <w:t>r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la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g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en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-2"/>
          <w:w w:val="100"/>
        </w:rPr>
        <w:t>u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nt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r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:</w:t>
        <w:tab/>
      </w:r>
      <w:hyperlink r:id="rId8"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http://</w:t>
        </w:r>
        <w:r>
          <w:rPr>
            <w:rFonts w:ascii="Arial" w:hAnsi="Arial" w:cs="Arial" w:eastAsia="Arial"/>
            <w:sz w:val="12"/>
            <w:szCs w:val="12"/>
            <w:spacing w:val="-2"/>
            <w:w w:val="100"/>
          </w:rPr>
          <w:t>w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w</w:t>
        </w:r>
        <w:r>
          <w:rPr>
            <w:rFonts w:ascii="Arial" w:hAnsi="Arial" w:cs="Arial" w:eastAsia="Arial"/>
            <w:sz w:val="12"/>
            <w:szCs w:val="12"/>
            <w:spacing w:val="-3"/>
            <w:w w:val="100"/>
          </w:rPr>
          <w:t>w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.sc</w:t>
        </w:r>
        <w:r>
          <w:rPr>
            <w:rFonts w:ascii="Arial" w:hAnsi="Arial" w:cs="Arial" w:eastAsia="Arial"/>
            <w:sz w:val="12"/>
            <w:szCs w:val="12"/>
            <w:spacing w:val="1"/>
            <w:w w:val="100"/>
          </w:rPr>
          <w:t>h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u</w:t>
        </w:r>
        <w:r>
          <w:rPr>
            <w:rFonts w:ascii="Arial" w:hAnsi="Arial" w:cs="Arial" w:eastAsia="Arial"/>
            <w:sz w:val="12"/>
            <w:szCs w:val="12"/>
            <w:spacing w:val="2"/>
            <w:w w:val="100"/>
          </w:rPr>
          <w:t>l</w:t>
        </w:r>
        <w:r>
          <w:rPr>
            <w:rFonts w:ascii="Arial" w:hAnsi="Arial" w:cs="Arial" w:eastAsia="Arial"/>
            <w:sz w:val="12"/>
            <w:szCs w:val="12"/>
            <w:spacing w:val="2"/>
            <w:w w:val="100"/>
          </w:rPr>
          <w:t>e</w:t>
        </w:r>
        <w:r>
          <w:rPr>
            <w:rFonts w:ascii="Arial" w:hAnsi="Arial" w:cs="Arial" w:eastAsia="Arial"/>
            <w:sz w:val="12"/>
            <w:szCs w:val="12"/>
            <w:spacing w:val="1"/>
            <w:w w:val="100"/>
          </w:rPr>
          <w:t>-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b</w:t>
        </w:r>
        <w:r>
          <w:rPr>
            <w:rFonts w:ascii="Arial" w:hAnsi="Arial" w:cs="Arial" w:eastAsia="Arial"/>
            <w:sz w:val="12"/>
            <w:szCs w:val="12"/>
            <w:spacing w:val="-3"/>
            <w:w w:val="100"/>
          </w:rPr>
          <w:t>w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.</w:t>
        </w:r>
        <w:r>
          <w:rPr>
            <w:rFonts w:ascii="Arial" w:hAnsi="Arial" w:cs="Arial" w:eastAsia="Arial"/>
            <w:sz w:val="12"/>
            <w:szCs w:val="12"/>
            <w:spacing w:val="1"/>
            <w:w w:val="100"/>
          </w:rPr>
          <w:t>d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e/the</w:t>
        </w:r>
        <w:r>
          <w:rPr>
            <w:rFonts w:ascii="Arial" w:hAnsi="Arial" w:cs="Arial" w:eastAsia="Arial"/>
            <w:sz w:val="12"/>
            <w:szCs w:val="12"/>
            <w:spacing w:val="-4"/>
            <w:w w:val="100"/>
          </w:rPr>
          <w:t>m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e</w:t>
        </w:r>
        <w:r>
          <w:rPr>
            <w:rFonts w:ascii="Arial" w:hAnsi="Arial" w:cs="Arial" w:eastAsia="Arial"/>
            <w:sz w:val="12"/>
            <w:szCs w:val="12"/>
            <w:spacing w:val="1"/>
            <w:w w:val="100"/>
          </w:rPr>
          <w:t>n</w:t>
        </w:r>
        <w:r>
          <w:rPr>
            <w:rFonts w:ascii="Arial" w:hAnsi="Arial" w:cs="Arial" w:eastAsia="Arial"/>
            <w:sz w:val="12"/>
            <w:szCs w:val="12"/>
            <w:spacing w:val="1"/>
            <w:w w:val="100"/>
          </w:rPr>
          <w:t>-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und</w:t>
        </w:r>
        <w:r>
          <w:rPr>
            <w:rFonts w:ascii="Arial" w:hAnsi="Arial" w:cs="Arial" w:eastAsia="Arial"/>
            <w:sz w:val="12"/>
            <w:szCs w:val="12"/>
            <w:spacing w:val="-2"/>
            <w:w w:val="100"/>
          </w:rPr>
          <w:t>-</w:t>
        </w:r>
        <w:r>
          <w:rPr>
            <w:rFonts w:ascii="Arial" w:hAnsi="Arial" w:cs="Arial" w:eastAsia="Arial"/>
            <w:sz w:val="12"/>
            <w:szCs w:val="12"/>
            <w:spacing w:val="2"/>
            <w:w w:val="100"/>
          </w:rPr>
          <w:t>i</w:t>
        </w:r>
        <w:r>
          <w:rPr>
            <w:rFonts w:ascii="Arial" w:hAnsi="Arial" w:cs="Arial" w:eastAsia="Arial"/>
            <w:sz w:val="12"/>
            <w:szCs w:val="12"/>
            <w:spacing w:val="-4"/>
            <w:w w:val="100"/>
          </w:rPr>
          <w:t>m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pu</w:t>
        </w:r>
        <w:r>
          <w:rPr>
            <w:rFonts w:ascii="Arial" w:hAnsi="Arial" w:cs="Arial" w:eastAsia="Arial"/>
            <w:sz w:val="12"/>
            <w:szCs w:val="12"/>
            <w:spacing w:val="2"/>
            <w:w w:val="100"/>
          </w:rPr>
          <w:t>l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se/</w:t>
        </w:r>
        <w:r>
          <w:rPr>
            <w:rFonts w:ascii="Arial" w:hAnsi="Arial" w:cs="Arial" w:eastAsia="Arial"/>
            <w:sz w:val="12"/>
            <w:szCs w:val="12"/>
            <w:spacing w:val="1"/>
            <w:w w:val="100"/>
          </w:rPr>
          <w:t>u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ebe</w:t>
        </w:r>
        <w:r>
          <w:rPr>
            <w:rFonts w:ascii="Arial" w:hAnsi="Arial" w:cs="Arial" w:eastAsia="Arial"/>
            <w:sz w:val="12"/>
            <w:szCs w:val="12"/>
            <w:spacing w:val="1"/>
            <w:w w:val="100"/>
          </w:rPr>
          <w:t>r</w:t>
        </w:r>
        <w:r>
          <w:rPr>
            <w:rFonts w:ascii="Arial" w:hAnsi="Arial" w:cs="Arial" w:eastAsia="Arial"/>
            <w:sz w:val="12"/>
            <w:szCs w:val="12"/>
            <w:spacing w:val="-2"/>
            <w:w w:val="100"/>
          </w:rPr>
          <w:t>g</w:t>
        </w:r>
        <w:r>
          <w:rPr>
            <w:rFonts w:ascii="Arial" w:hAnsi="Arial" w:cs="Arial" w:eastAsia="Arial"/>
            <w:sz w:val="12"/>
            <w:szCs w:val="12"/>
            <w:spacing w:val="1"/>
            <w:w w:val="100"/>
          </w:rPr>
          <w:t>r</w:t>
        </w:r>
        <w:r>
          <w:rPr>
            <w:rFonts w:ascii="Arial" w:hAnsi="Arial" w:cs="Arial" w:eastAsia="Arial"/>
            <w:sz w:val="12"/>
            <w:szCs w:val="12"/>
            <w:spacing w:val="-2"/>
            <w:w w:val="100"/>
          </w:rPr>
          <w:t>e</w:t>
        </w:r>
        <w:r>
          <w:rPr>
            <w:rFonts w:ascii="Arial" w:hAnsi="Arial" w:cs="Arial" w:eastAsia="Arial"/>
            <w:sz w:val="12"/>
            <w:szCs w:val="12"/>
            <w:spacing w:val="2"/>
            <w:w w:val="100"/>
          </w:rPr>
          <w:t>i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f</w:t>
        </w:r>
        <w:r>
          <w:rPr>
            <w:rFonts w:ascii="Arial" w:hAnsi="Arial" w:cs="Arial" w:eastAsia="Arial"/>
            <w:sz w:val="12"/>
            <w:szCs w:val="12"/>
            <w:spacing w:val="1"/>
            <w:w w:val="100"/>
          </w:rPr>
          <w:t>e</w:t>
        </w:r>
        <w:r>
          <w:rPr>
            <w:rFonts w:ascii="Arial" w:hAnsi="Arial" w:cs="Arial" w:eastAsia="Arial"/>
            <w:sz w:val="12"/>
            <w:szCs w:val="12"/>
            <w:spacing w:val="-2"/>
            <w:w w:val="100"/>
          </w:rPr>
          <w:t>n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d</w:t>
        </w:r>
        <w:r>
          <w:rPr>
            <w:rFonts w:ascii="Arial" w:hAnsi="Arial" w:cs="Arial" w:eastAsia="Arial"/>
            <w:sz w:val="12"/>
            <w:szCs w:val="12"/>
            <w:spacing w:val="3"/>
            <w:w w:val="100"/>
          </w:rPr>
          <w:t>e</w:t>
        </w:r>
        <w:r>
          <w:rPr>
            <w:rFonts w:ascii="Arial" w:hAnsi="Arial" w:cs="Arial" w:eastAsia="Arial"/>
            <w:sz w:val="12"/>
            <w:szCs w:val="12"/>
            <w:spacing w:val="1"/>
            <w:w w:val="100"/>
          </w:rPr>
          <w:t>-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f</w:t>
        </w:r>
        <w:r>
          <w:rPr>
            <w:rFonts w:ascii="Arial" w:hAnsi="Arial" w:cs="Arial" w:eastAsia="Arial"/>
            <w:sz w:val="12"/>
            <w:szCs w:val="12"/>
            <w:spacing w:val="-2"/>
            <w:w w:val="100"/>
          </w:rPr>
          <w:t>o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e</w:t>
        </w:r>
        <w:r>
          <w:rPr>
            <w:rFonts w:ascii="Arial" w:hAnsi="Arial" w:cs="Arial" w:eastAsia="Arial"/>
            <w:sz w:val="12"/>
            <w:szCs w:val="12"/>
            <w:spacing w:val="1"/>
            <w:w w:val="100"/>
          </w:rPr>
          <w:t>r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d</w:t>
        </w:r>
        <w:r>
          <w:rPr>
            <w:rFonts w:ascii="Arial" w:hAnsi="Arial" w:cs="Arial" w:eastAsia="Arial"/>
            <w:sz w:val="12"/>
            <w:szCs w:val="12"/>
            <w:spacing w:val="-2"/>
            <w:w w:val="100"/>
          </w:rPr>
          <w:t>e</w:t>
        </w:r>
        <w:r>
          <w:rPr>
            <w:rFonts w:ascii="Arial" w:hAnsi="Arial" w:cs="Arial" w:eastAsia="Arial"/>
            <w:sz w:val="12"/>
            <w:szCs w:val="12"/>
            <w:spacing w:val="1"/>
            <w:w w:val="100"/>
          </w:rPr>
          <w:t>r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ang</w:t>
        </w:r>
        <w:r>
          <w:rPr>
            <w:rFonts w:ascii="Arial" w:hAnsi="Arial" w:cs="Arial" w:eastAsia="Arial"/>
            <w:sz w:val="12"/>
            <w:szCs w:val="12"/>
            <w:spacing w:val="-2"/>
            <w:w w:val="100"/>
          </w:rPr>
          <w:t>e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bot</w:t>
        </w:r>
        <w:r>
          <w:rPr>
            <w:rFonts w:ascii="Arial" w:hAnsi="Arial" w:cs="Arial" w:eastAsia="Arial"/>
            <w:sz w:val="12"/>
            <w:szCs w:val="12"/>
            <w:spacing w:val="1"/>
            <w:w w:val="100"/>
          </w:rPr>
          <w:t>e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/k</w:t>
        </w:r>
        <w:r>
          <w:rPr>
            <w:rFonts w:ascii="Arial" w:hAnsi="Arial" w:cs="Arial" w:eastAsia="Arial"/>
            <w:sz w:val="12"/>
            <w:szCs w:val="12"/>
            <w:spacing w:val="1"/>
            <w:w w:val="100"/>
          </w:rPr>
          <w:t>o</w:t>
        </w:r>
        <w:r>
          <w:rPr>
            <w:rFonts w:ascii="Arial" w:hAnsi="Arial" w:cs="Arial" w:eastAsia="Arial"/>
            <w:sz w:val="12"/>
            <w:szCs w:val="12"/>
            <w:spacing w:val="-4"/>
            <w:w w:val="100"/>
          </w:rPr>
          <w:t>m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pet</w:t>
        </w:r>
        <w:r>
          <w:rPr>
            <w:rFonts w:ascii="Arial" w:hAnsi="Arial" w:cs="Arial" w:eastAsia="Arial"/>
            <w:sz w:val="12"/>
            <w:szCs w:val="12"/>
            <w:spacing w:val="1"/>
            <w:w w:val="100"/>
          </w:rPr>
          <w:t>e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nzinv</w:t>
        </w:r>
        <w:r>
          <w:rPr>
            <w:rFonts w:ascii="Arial" w:hAnsi="Arial" w:cs="Arial" w:eastAsia="Arial"/>
            <w:sz w:val="12"/>
            <w:szCs w:val="12"/>
            <w:spacing w:val="1"/>
            <w:w w:val="100"/>
          </w:rPr>
          <w:t>e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nt</w:t>
        </w:r>
        <w:r>
          <w:rPr>
            <w:rFonts w:ascii="Arial" w:hAnsi="Arial" w:cs="Arial" w:eastAsia="Arial"/>
            <w:sz w:val="12"/>
            <w:szCs w:val="12"/>
            <w:spacing w:val="1"/>
            <w:w w:val="100"/>
          </w:rPr>
          <w:t>a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r</w:t>
        </w:r>
      </w:hyperlink>
      <w:hyperlink r:id="rId9"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 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http://</w:t>
        </w:r>
        <w:r>
          <w:rPr>
            <w:rFonts w:ascii="Arial" w:hAnsi="Arial" w:cs="Arial" w:eastAsia="Arial"/>
            <w:sz w:val="12"/>
            <w:szCs w:val="12"/>
            <w:spacing w:val="-2"/>
            <w:w w:val="100"/>
          </w:rPr>
          <w:t>w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w</w:t>
        </w:r>
        <w:r>
          <w:rPr>
            <w:rFonts w:ascii="Arial" w:hAnsi="Arial" w:cs="Arial" w:eastAsia="Arial"/>
            <w:sz w:val="12"/>
            <w:szCs w:val="12"/>
            <w:spacing w:val="-3"/>
            <w:w w:val="100"/>
          </w:rPr>
          <w:t>w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.</w:t>
        </w:r>
        <w:r>
          <w:rPr>
            <w:rFonts w:ascii="Arial" w:hAnsi="Arial" w:cs="Arial" w:eastAsia="Arial"/>
            <w:sz w:val="12"/>
            <w:szCs w:val="12"/>
            <w:spacing w:val="3"/>
            <w:w w:val="100"/>
          </w:rPr>
          <w:t>k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m</w:t>
        </w:r>
        <w:r>
          <w:rPr>
            <w:rFonts w:ascii="Arial" w:hAnsi="Arial" w:cs="Arial" w:eastAsia="Arial"/>
            <w:sz w:val="12"/>
            <w:szCs w:val="12"/>
            <w:spacing w:val="1"/>
            <w:w w:val="100"/>
          </w:rPr>
          <w:t>-</w:t>
        </w:r>
        <w:r>
          <w:rPr>
            <w:rFonts w:ascii="Arial" w:hAnsi="Arial" w:cs="Arial" w:eastAsia="Arial"/>
            <w:sz w:val="12"/>
            <w:szCs w:val="12"/>
            <w:spacing w:val="3"/>
            <w:w w:val="100"/>
          </w:rPr>
          <w:t>b</w:t>
        </w:r>
        <w:r>
          <w:rPr>
            <w:rFonts w:ascii="Arial" w:hAnsi="Arial" w:cs="Arial" w:eastAsia="Arial"/>
            <w:sz w:val="12"/>
            <w:szCs w:val="12"/>
            <w:spacing w:val="-3"/>
            <w:w w:val="100"/>
          </w:rPr>
          <w:t>w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.</w:t>
        </w:r>
        <w:r>
          <w:rPr>
            <w:rFonts w:ascii="Arial" w:hAnsi="Arial" w:cs="Arial" w:eastAsia="Arial"/>
            <w:sz w:val="12"/>
            <w:szCs w:val="12"/>
            <w:spacing w:val="1"/>
            <w:w w:val="100"/>
          </w:rPr>
          <w:t>d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e/,Lde/</w:t>
        </w:r>
        <w:r>
          <w:rPr>
            <w:rFonts w:ascii="Arial" w:hAnsi="Arial" w:cs="Arial" w:eastAsia="Arial"/>
            <w:sz w:val="12"/>
            <w:szCs w:val="12"/>
            <w:spacing w:val="-1"/>
            <w:w w:val="100"/>
          </w:rPr>
          <w:t>S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t</w:t>
        </w:r>
        <w:r>
          <w:rPr>
            <w:rFonts w:ascii="Arial" w:hAnsi="Arial" w:cs="Arial" w:eastAsia="Arial"/>
            <w:sz w:val="12"/>
            <w:szCs w:val="12"/>
            <w:spacing w:val="1"/>
            <w:w w:val="100"/>
          </w:rPr>
          <w:t>a</w:t>
        </w:r>
        <w:r>
          <w:rPr>
            <w:rFonts w:ascii="Arial" w:hAnsi="Arial" w:cs="Arial" w:eastAsia="Arial"/>
            <w:sz w:val="12"/>
            <w:szCs w:val="12"/>
            <w:spacing w:val="1"/>
            <w:w w:val="100"/>
          </w:rPr>
          <w:t>r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ts</w:t>
        </w:r>
        <w:r>
          <w:rPr>
            <w:rFonts w:ascii="Arial" w:hAnsi="Arial" w:cs="Arial" w:eastAsia="Arial"/>
            <w:sz w:val="12"/>
            <w:szCs w:val="12"/>
            <w:spacing w:val="-2"/>
            <w:w w:val="100"/>
          </w:rPr>
          <w:t>e</w:t>
        </w:r>
        <w:r>
          <w:rPr>
            <w:rFonts w:ascii="Arial" w:hAnsi="Arial" w:cs="Arial" w:eastAsia="Arial"/>
            <w:sz w:val="12"/>
            <w:szCs w:val="12"/>
            <w:spacing w:val="2"/>
            <w:w w:val="100"/>
          </w:rPr>
          <w:t>i</w:t>
        </w:r>
        <w:r>
          <w:rPr>
            <w:rFonts w:ascii="Arial" w:hAnsi="Arial" w:cs="Arial" w:eastAsia="Arial"/>
            <w:sz w:val="12"/>
            <w:szCs w:val="12"/>
            <w:spacing w:val="-2"/>
            <w:w w:val="100"/>
          </w:rPr>
          <w:t>t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e/</w:t>
        </w:r>
        <w:r>
          <w:rPr>
            <w:rFonts w:ascii="Arial" w:hAnsi="Arial" w:cs="Arial" w:eastAsia="Arial"/>
            <w:sz w:val="12"/>
            <w:szCs w:val="12"/>
            <w:spacing w:val="-1"/>
            <w:w w:val="100"/>
          </w:rPr>
          <w:t>S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ch</w:t>
        </w:r>
        <w:r>
          <w:rPr>
            <w:rFonts w:ascii="Arial" w:hAnsi="Arial" w:cs="Arial" w:eastAsia="Arial"/>
            <w:sz w:val="12"/>
            <w:szCs w:val="12"/>
            <w:spacing w:val="-2"/>
            <w:w w:val="100"/>
          </w:rPr>
          <w:t>u</w:t>
        </w:r>
        <w:r>
          <w:rPr>
            <w:rFonts w:ascii="Arial" w:hAnsi="Arial" w:cs="Arial" w:eastAsia="Arial"/>
            <w:sz w:val="12"/>
            <w:szCs w:val="12"/>
            <w:spacing w:val="2"/>
            <w:w w:val="100"/>
          </w:rPr>
          <w:t>l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e/</w:t>
        </w:r>
        <w:r>
          <w:rPr>
            <w:rFonts w:ascii="Arial" w:hAnsi="Arial" w:cs="Arial" w:eastAsia="Arial"/>
            <w:sz w:val="12"/>
            <w:szCs w:val="12"/>
            <w:spacing w:val="-3"/>
            <w:w w:val="100"/>
          </w:rPr>
          <w:t>B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e</w:t>
        </w:r>
        <w:r>
          <w:rPr>
            <w:rFonts w:ascii="Arial" w:hAnsi="Arial" w:cs="Arial" w:eastAsia="Arial"/>
            <w:sz w:val="12"/>
            <w:szCs w:val="12"/>
            <w:spacing w:val="1"/>
            <w:w w:val="100"/>
          </w:rPr>
          <w:t>r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u</w:t>
        </w:r>
        <w:r>
          <w:rPr>
            <w:rFonts w:ascii="Arial" w:hAnsi="Arial" w:cs="Arial" w:eastAsia="Arial"/>
            <w:sz w:val="12"/>
            <w:szCs w:val="12"/>
            <w:spacing w:val="-2"/>
            <w:w w:val="100"/>
          </w:rPr>
          <w:t>f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l</w:t>
        </w:r>
        <w:r>
          <w:rPr>
            <w:rFonts w:ascii="Arial" w:hAnsi="Arial" w:cs="Arial" w:eastAsia="Arial"/>
            <w:sz w:val="12"/>
            <w:szCs w:val="12"/>
            <w:spacing w:val="2"/>
            <w:w w:val="100"/>
          </w:rPr>
          <w:t>i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che+</w:t>
        </w:r>
        <w:r>
          <w:rPr>
            <w:rFonts w:ascii="Arial" w:hAnsi="Arial" w:cs="Arial" w:eastAsia="Arial"/>
            <w:sz w:val="12"/>
            <w:szCs w:val="12"/>
            <w:spacing w:val="-1"/>
            <w:w w:val="100"/>
          </w:rPr>
          <w:t>E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in</w:t>
        </w:r>
        <w:r>
          <w:rPr>
            <w:rFonts w:ascii="Arial" w:hAnsi="Arial" w:cs="Arial" w:eastAsia="Arial"/>
            <w:sz w:val="12"/>
            <w:szCs w:val="12"/>
            <w:spacing w:val="-2"/>
            <w:w w:val="100"/>
          </w:rPr>
          <w:t>g</w:t>
        </w:r>
        <w:r>
          <w:rPr>
            <w:rFonts w:ascii="Arial" w:hAnsi="Arial" w:cs="Arial" w:eastAsia="Arial"/>
            <w:sz w:val="12"/>
            <w:szCs w:val="12"/>
            <w:spacing w:val="2"/>
            <w:w w:val="100"/>
          </w:rPr>
          <w:t>l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ie</w:t>
        </w:r>
        <w:r>
          <w:rPr>
            <w:rFonts w:ascii="Arial" w:hAnsi="Arial" w:cs="Arial" w:eastAsia="Arial"/>
            <w:sz w:val="12"/>
            <w:szCs w:val="12"/>
            <w:spacing w:val="1"/>
            <w:w w:val="100"/>
          </w:rPr>
          <w:t>d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e</w:t>
        </w:r>
        <w:r>
          <w:rPr>
            <w:rFonts w:ascii="Arial" w:hAnsi="Arial" w:cs="Arial" w:eastAsia="Arial"/>
            <w:sz w:val="12"/>
            <w:szCs w:val="12"/>
            <w:spacing w:val="-2"/>
            <w:w w:val="100"/>
          </w:rPr>
          <w:t>r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ung</w:t>
        </w:r>
      </w:hyperlink>
      <w:hyperlink r:id="rId10"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 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http://</w:t>
        </w:r>
        <w:r>
          <w:rPr>
            <w:rFonts w:ascii="Arial" w:hAnsi="Arial" w:cs="Arial" w:eastAsia="Arial"/>
            <w:sz w:val="12"/>
            <w:szCs w:val="12"/>
            <w:spacing w:val="-2"/>
            <w:w w:val="100"/>
          </w:rPr>
          <w:t>w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w</w:t>
        </w:r>
        <w:r>
          <w:rPr>
            <w:rFonts w:ascii="Arial" w:hAnsi="Arial" w:cs="Arial" w:eastAsia="Arial"/>
            <w:sz w:val="12"/>
            <w:szCs w:val="12"/>
            <w:spacing w:val="-3"/>
            <w:w w:val="100"/>
          </w:rPr>
          <w:t>w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.k</w:t>
        </w:r>
        <w:r>
          <w:rPr>
            <w:rFonts w:ascii="Arial" w:hAnsi="Arial" w:cs="Arial" w:eastAsia="Arial"/>
            <w:sz w:val="12"/>
            <w:szCs w:val="12"/>
            <w:spacing w:val="3"/>
            <w:w w:val="100"/>
          </w:rPr>
          <w:t>v</w:t>
        </w:r>
        <w:r>
          <w:rPr>
            <w:rFonts w:ascii="Arial" w:hAnsi="Arial" w:cs="Arial" w:eastAsia="Arial"/>
            <w:sz w:val="12"/>
            <w:szCs w:val="12"/>
            <w:spacing w:val="-3"/>
            <w:w w:val="100"/>
          </w:rPr>
          <w:t>j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s.</w:t>
        </w:r>
        <w:r>
          <w:rPr>
            <w:rFonts w:ascii="Arial" w:hAnsi="Arial" w:cs="Arial" w:eastAsia="Arial"/>
            <w:sz w:val="12"/>
            <w:szCs w:val="12"/>
            <w:spacing w:val="1"/>
            <w:w w:val="100"/>
          </w:rPr>
          <w:t>d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e/</w:t>
        </w:r>
        <w:r>
          <w:rPr>
            <w:rFonts w:ascii="Arial" w:hAnsi="Arial" w:cs="Arial" w:eastAsia="Arial"/>
            <w:sz w:val="12"/>
            <w:szCs w:val="12"/>
            <w:spacing w:val="2"/>
            <w:w w:val="100"/>
          </w:rPr>
          <w:t>i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nde</w:t>
        </w:r>
        <w:r>
          <w:rPr>
            <w:rFonts w:ascii="Arial" w:hAnsi="Arial" w:cs="Arial" w:eastAsia="Arial"/>
            <w:sz w:val="12"/>
            <w:szCs w:val="12"/>
            <w:spacing w:val="-2"/>
            <w:w w:val="100"/>
          </w:rPr>
          <w:t>x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.</w:t>
        </w:r>
        <w:r>
          <w:rPr>
            <w:rFonts w:ascii="Arial" w:hAnsi="Arial" w:cs="Arial" w:eastAsia="Arial"/>
            <w:sz w:val="12"/>
            <w:szCs w:val="12"/>
            <w:spacing w:val="1"/>
            <w:w w:val="100"/>
          </w:rPr>
          <w:t>p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hp?id=1</w:t>
        </w:r>
        <w:r>
          <w:rPr>
            <w:rFonts w:ascii="Arial" w:hAnsi="Arial" w:cs="Arial" w:eastAsia="Arial"/>
            <w:sz w:val="12"/>
            <w:szCs w:val="12"/>
            <w:spacing w:val="1"/>
            <w:w w:val="100"/>
          </w:rPr>
          <w:t>7</w:t>
        </w:r>
        <w:r>
          <w:rPr>
            <w:rFonts w:ascii="Arial" w:hAnsi="Arial" w:cs="Arial" w:eastAsia="Arial"/>
            <w:sz w:val="12"/>
            <w:szCs w:val="12"/>
            <w:spacing w:val="0"/>
            <w:w w:val="100"/>
          </w:rPr>
          <w:t>11</w:t>
        </w:r>
      </w:hyperlink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79" w:right="599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Das</w:t>
      </w:r>
      <w:r>
        <w:rPr>
          <w:rFonts w:ascii="Arial" w:hAnsi="Arial" w:cs="Arial" w:eastAsia="Arial"/>
          <w:sz w:val="14"/>
          <w:szCs w:val="14"/>
          <w:color w:val="808080"/>
          <w:spacing w:val="-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1"/>
          <w:w w:val="100"/>
          <w:i/>
        </w:rPr>
        <w:t>K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o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m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p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t</w:t>
      </w:r>
      <w:r>
        <w:rPr>
          <w:rFonts w:ascii="Arial" w:hAnsi="Arial" w:cs="Arial" w:eastAsia="Arial"/>
          <w:sz w:val="14"/>
          <w:szCs w:val="14"/>
          <w:color w:val="808080"/>
          <w:spacing w:val="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-2"/>
          <w:w w:val="100"/>
          <w:i/>
        </w:rPr>
        <w:t>z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i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v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t</w:t>
      </w:r>
      <w:r>
        <w:rPr>
          <w:rFonts w:ascii="Arial" w:hAnsi="Arial" w:cs="Arial" w:eastAsia="Arial"/>
          <w:sz w:val="14"/>
          <w:szCs w:val="14"/>
          <w:color w:val="808080"/>
          <w:spacing w:val="1"/>
          <w:w w:val="100"/>
          <w:i/>
        </w:rPr>
        <w:t>a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-1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i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m</w:t>
      </w:r>
      <w:r>
        <w:rPr>
          <w:rFonts w:ascii="Arial" w:hAnsi="Arial" w:cs="Arial" w:eastAsia="Arial"/>
          <w:sz w:val="14"/>
          <w:szCs w:val="14"/>
          <w:color w:val="808080"/>
          <w:spacing w:val="-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P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4"/>
          <w:w w:val="100"/>
          <w:i/>
        </w:rPr>
        <w:t>o</w:t>
      </w:r>
      <w:r>
        <w:rPr>
          <w:rFonts w:ascii="Arial" w:hAnsi="Arial" w:cs="Arial" w:eastAsia="Arial"/>
          <w:sz w:val="14"/>
          <w:szCs w:val="14"/>
          <w:color w:val="808080"/>
          <w:spacing w:val="-2"/>
          <w:w w:val="100"/>
          <w:i/>
        </w:rPr>
        <w:t>z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ss</w:t>
      </w:r>
      <w:r>
        <w:rPr>
          <w:rFonts w:ascii="Arial" w:hAnsi="Arial" w:cs="Arial" w:eastAsia="Arial"/>
          <w:sz w:val="14"/>
          <w:szCs w:val="14"/>
          <w:color w:val="808080"/>
          <w:spacing w:val="-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d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-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B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u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f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s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we</w:t>
      </w:r>
      <w:r>
        <w:rPr>
          <w:rFonts w:ascii="Arial" w:hAnsi="Arial" w:cs="Arial" w:eastAsia="Arial"/>
          <w:sz w:val="14"/>
          <w:szCs w:val="14"/>
          <w:color w:val="808080"/>
          <w:spacing w:val="1"/>
          <w:w w:val="100"/>
          <w:i/>
        </w:rPr>
        <w:t>g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p</w:t>
      </w:r>
      <w:r>
        <w:rPr>
          <w:rFonts w:ascii="Arial" w:hAnsi="Arial" w:cs="Arial" w:eastAsia="Arial"/>
          <w:sz w:val="14"/>
          <w:szCs w:val="14"/>
          <w:color w:val="808080"/>
          <w:spacing w:val="3"/>
          <w:w w:val="100"/>
          <w:i/>
        </w:rPr>
        <w:t>l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a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u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g</w:t>
      </w:r>
      <w:r>
        <w:rPr>
          <w:rFonts w:ascii="Arial" w:hAnsi="Arial" w:cs="Arial" w:eastAsia="Arial"/>
          <w:sz w:val="14"/>
          <w:szCs w:val="14"/>
          <w:color w:val="808080"/>
          <w:spacing w:val="-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-2"/>
          <w:w w:val="100"/>
          <w:i/>
        </w:rPr>
        <w:t>w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u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d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-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1"/>
          <w:w w:val="100"/>
          <w:i/>
        </w:rPr>
        <w:t>a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u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f</w:t>
      </w:r>
      <w:r>
        <w:rPr>
          <w:rFonts w:ascii="Arial" w:hAnsi="Arial" w:cs="Arial" w:eastAsia="Arial"/>
          <w:sz w:val="14"/>
          <w:szCs w:val="14"/>
          <w:color w:val="808080"/>
          <w:spacing w:val="-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d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-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3"/>
          <w:w w:val="100"/>
          <w:i/>
        </w:rPr>
        <w:t>B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a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sis</w:t>
      </w:r>
      <w:r>
        <w:rPr>
          <w:rFonts w:ascii="Arial" w:hAnsi="Arial" w:cs="Arial" w:eastAsia="Arial"/>
          <w:sz w:val="14"/>
          <w:szCs w:val="14"/>
          <w:color w:val="808080"/>
          <w:spacing w:val="-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d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-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K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o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o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p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a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ti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o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sv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3"/>
          <w:w w:val="100"/>
          <w:i/>
        </w:rPr>
        <w:t>i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b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a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u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g</w:t>
      </w:r>
      <w:r>
        <w:rPr>
          <w:rFonts w:ascii="Arial" w:hAnsi="Arial" w:cs="Arial" w:eastAsia="Arial"/>
          <w:sz w:val="14"/>
          <w:szCs w:val="14"/>
          <w:color w:val="808080"/>
          <w:spacing w:val="-1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-2"/>
          <w:w w:val="100"/>
          <w:i/>
        </w:rPr>
        <w:t>z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u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-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1"/>
          <w:w w:val="100"/>
          <w:i/>
        </w:rPr>
        <w:t>F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ö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d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u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g</w:t>
      </w:r>
      <w:r>
        <w:rPr>
          <w:rFonts w:ascii="Arial" w:hAnsi="Arial" w:cs="Arial" w:eastAsia="Arial"/>
          <w:sz w:val="14"/>
          <w:szCs w:val="14"/>
          <w:color w:val="808080"/>
          <w:spacing w:val="-7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1"/>
          <w:w w:val="100"/>
          <w:i/>
        </w:rPr>
        <w:t>d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b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5"/>
          <w:w w:val="100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u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fli</w:t>
      </w:r>
      <w:r>
        <w:rPr>
          <w:rFonts w:ascii="Arial" w:hAnsi="Arial" w:cs="Arial" w:eastAsia="Arial"/>
          <w:sz w:val="14"/>
          <w:szCs w:val="14"/>
          <w:color w:val="808080"/>
          <w:spacing w:val="3"/>
          <w:w w:val="100"/>
          <w:i/>
        </w:rPr>
        <w:t>c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h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T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il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h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a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b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-6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j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u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g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-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M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s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c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h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-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-3"/>
          <w:w w:val="100"/>
          <w:i/>
        </w:rPr>
        <w:t>m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it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-2"/>
          <w:w w:val="100"/>
          <w:i/>
        </w:rPr>
        <w:t>w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s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tlich</w:t>
      </w:r>
      <w:r>
        <w:rPr>
          <w:rFonts w:ascii="Arial" w:hAnsi="Arial" w:cs="Arial" w:eastAsia="Arial"/>
          <w:sz w:val="14"/>
          <w:szCs w:val="14"/>
          <w:color w:val="808080"/>
          <w:spacing w:val="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-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B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h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in</w:t>
      </w:r>
      <w:r>
        <w:rPr>
          <w:rFonts w:ascii="Arial" w:hAnsi="Arial" w:cs="Arial" w:eastAsia="Arial"/>
          <w:sz w:val="14"/>
          <w:szCs w:val="14"/>
          <w:color w:val="808080"/>
          <w:spacing w:val="1"/>
          <w:w w:val="100"/>
          <w:i/>
        </w:rPr>
        <w:t>d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u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g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-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1"/>
          <w:w w:val="100"/>
          <w:i/>
        </w:rPr>
        <w:t>b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3"/>
          <w:w w:val="100"/>
          <w:i/>
        </w:rPr>
        <w:t>i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m</w:t>
      </w:r>
      <w:r>
        <w:rPr>
          <w:rFonts w:ascii="Arial" w:hAnsi="Arial" w:cs="Arial" w:eastAsia="Arial"/>
          <w:sz w:val="14"/>
          <w:szCs w:val="14"/>
          <w:color w:val="808080"/>
          <w:spacing w:val="-6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Ü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b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g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a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g</w:t>
      </w:r>
      <w:r>
        <w:rPr>
          <w:rFonts w:ascii="Arial" w:hAnsi="Arial" w:cs="Arial" w:eastAsia="Arial"/>
          <w:sz w:val="14"/>
          <w:szCs w:val="14"/>
          <w:color w:val="808080"/>
          <w:spacing w:val="-7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v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o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d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Sc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h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u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le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3"/>
          <w:w w:val="100"/>
          <w:i/>
        </w:rPr>
        <w:t>i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-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1"/>
          <w:w w:val="100"/>
          <w:i/>
        </w:rPr>
        <w:t>d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a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ll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g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m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i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-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A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b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3"/>
          <w:w w:val="100"/>
          <w:i/>
        </w:rPr>
        <w:t>i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t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s</w:t>
      </w:r>
      <w:r>
        <w:rPr>
          <w:rFonts w:ascii="Arial" w:hAnsi="Arial" w:cs="Arial" w:eastAsia="Arial"/>
          <w:sz w:val="14"/>
          <w:szCs w:val="14"/>
          <w:color w:val="808080"/>
          <w:spacing w:val="-3"/>
          <w:w w:val="100"/>
          <w:i/>
        </w:rPr>
        <w:t>m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a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kt</w:t>
      </w:r>
      <w:r>
        <w:rPr>
          <w:rFonts w:ascii="Arial" w:hAnsi="Arial" w:cs="Arial" w:eastAsia="Arial"/>
          <w:sz w:val="14"/>
          <w:szCs w:val="14"/>
          <w:color w:val="808080"/>
          <w:spacing w:val="-6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v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o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m</w:t>
      </w:r>
      <w:r>
        <w:rPr>
          <w:rFonts w:ascii="Arial" w:hAnsi="Arial" w:cs="Arial" w:eastAsia="Arial"/>
          <w:sz w:val="14"/>
          <w:szCs w:val="14"/>
          <w:color w:val="808080"/>
          <w:spacing w:val="-4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1"/>
          <w:w w:val="100"/>
          <w:i/>
        </w:rPr>
        <w:t>1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6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.</w:t>
      </w:r>
      <w:r>
        <w:rPr>
          <w:rFonts w:ascii="Arial" w:hAnsi="Arial" w:cs="Arial" w:eastAsia="Arial"/>
          <w:sz w:val="14"/>
          <w:szCs w:val="14"/>
          <w:color w:val="808080"/>
          <w:spacing w:val="1"/>
          <w:w w:val="100"/>
          <w:i/>
        </w:rPr>
        <w:t>1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2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.</w:t>
      </w:r>
      <w:r>
        <w:rPr>
          <w:rFonts w:ascii="Arial" w:hAnsi="Arial" w:cs="Arial" w:eastAsia="Arial"/>
          <w:sz w:val="14"/>
          <w:szCs w:val="14"/>
          <w:color w:val="808080"/>
          <w:spacing w:val="1"/>
          <w:w w:val="100"/>
          <w:i/>
        </w:rPr>
        <w:t>2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0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1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0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t</w:t>
      </w:r>
      <w:r>
        <w:rPr>
          <w:rFonts w:ascii="Arial" w:hAnsi="Arial" w:cs="Arial" w:eastAsia="Arial"/>
          <w:sz w:val="14"/>
          <w:szCs w:val="14"/>
          <w:color w:val="808080"/>
          <w:spacing w:val="-2"/>
          <w:w w:val="100"/>
          <w:i/>
        </w:rPr>
        <w:t>w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i</w:t>
      </w:r>
      <w:r>
        <w:rPr>
          <w:rFonts w:ascii="Arial" w:hAnsi="Arial" w:cs="Arial" w:eastAsia="Arial"/>
          <w:sz w:val="14"/>
          <w:szCs w:val="14"/>
          <w:color w:val="808080"/>
          <w:spacing w:val="3"/>
          <w:w w:val="100"/>
          <w:i/>
        </w:rPr>
        <w:t>c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k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lt</w:t>
      </w:r>
      <w:r>
        <w:rPr>
          <w:rFonts w:ascii="Arial" w:hAnsi="Arial" w:cs="Arial" w:eastAsia="Arial"/>
          <w:sz w:val="14"/>
          <w:szCs w:val="14"/>
          <w:color w:val="808080"/>
          <w:spacing w:val="-4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u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d</w:t>
      </w:r>
      <w:r>
        <w:rPr>
          <w:rFonts w:ascii="Arial" w:hAnsi="Arial" w:cs="Arial" w:eastAsia="Arial"/>
          <w:sz w:val="14"/>
          <w:szCs w:val="14"/>
          <w:color w:val="808080"/>
          <w:spacing w:val="-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3"/>
          <w:w w:val="100"/>
          <w:i/>
        </w:rPr>
        <w:t>i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g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f</w:t>
      </w:r>
      <w:r>
        <w:rPr>
          <w:rFonts w:ascii="Arial" w:hAnsi="Arial" w:cs="Arial" w:eastAsia="Arial"/>
          <w:sz w:val="14"/>
          <w:szCs w:val="14"/>
          <w:color w:val="808080"/>
          <w:spacing w:val="1"/>
          <w:w w:val="100"/>
          <w:i/>
        </w:rPr>
        <w:t>ü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h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t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.</w:t>
      </w:r>
      <w:r>
        <w:rPr>
          <w:rFonts w:ascii="Arial" w:hAnsi="Arial" w:cs="Arial" w:eastAsia="Arial"/>
          <w:sz w:val="14"/>
          <w:szCs w:val="14"/>
          <w:color w:val="808080"/>
          <w:spacing w:val="-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D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a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s</w:t>
      </w:r>
      <w:r>
        <w:rPr>
          <w:rFonts w:ascii="Arial" w:hAnsi="Arial" w:cs="Arial" w:eastAsia="Arial"/>
          <w:sz w:val="14"/>
          <w:szCs w:val="14"/>
          <w:color w:val="808080"/>
          <w:spacing w:val="-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©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li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g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t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b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i</w:t>
      </w:r>
      <w:r>
        <w:rPr>
          <w:rFonts w:ascii="Arial" w:hAnsi="Arial" w:cs="Arial" w:eastAsia="Arial"/>
          <w:sz w:val="14"/>
          <w:szCs w:val="14"/>
          <w:color w:val="808080"/>
          <w:spacing w:val="-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d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-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3"/>
          <w:w w:val="99"/>
          <w:i/>
        </w:rPr>
        <w:t>V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99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99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99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3"/>
          <w:w w:val="99"/>
          <w:i/>
        </w:rPr>
        <w:t>i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99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99"/>
          <w:i/>
        </w:rPr>
        <w:t>b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99"/>
          <w:i/>
        </w:rPr>
        <w:t>a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99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99"/>
          <w:i/>
        </w:rPr>
        <w:t>u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99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99"/>
          <w:i/>
        </w:rPr>
        <w:t>g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99"/>
          <w:i/>
        </w:rPr>
        <w:t>s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99"/>
          <w:i/>
        </w:rPr>
        <w:t>p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99"/>
          <w:i/>
        </w:rPr>
        <w:t>a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99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99"/>
          <w:i/>
        </w:rPr>
        <w:t>t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99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99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99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99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99"/>
          <w:i/>
        </w:rPr>
        <w:t>.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99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3"/>
          <w:w w:val="100"/>
          <w:i/>
        </w:rPr>
        <w:t>D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a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s</w:t>
      </w:r>
      <w:r>
        <w:rPr>
          <w:rFonts w:ascii="Arial" w:hAnsi="Arial" w:cs="Arial" w:eastAsia="Arial"/>
          <w:sz w:val="14"/>
          <w:szCs w:val="14"/>
          <w:color w:val="808080"/>
          <w:spacing w:val="-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3"/>
          <w:w w:val="100"/>
          <w:i/>
        </w:rPr>
        <w:t>K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o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m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p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t</w:t>
      </w:r>
      <w:r>
        <w:rPr>
          <w:rFonts w:ascii="Arial" w:hAnsi="Arial" w:cs="Arial" w:eastAsia="Arial"/>
          <w:sz w:val="14"/>
          <w:szCs w:val="14"/>
          <w:color w:val="808080"/>
          <w:spacing w:val="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-2"/>
          <w:w w:val="100"/>
          <w:i/>
        </w:rPr>
        <w:t>z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in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v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t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a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-11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k</w:t>
      </w:r>
      <w:r>
        <w:rPr>
          <w:rFonts w:ascii="Arial" w:hAnsi="Arial" w:cs="Arial" w:eastAsia="Arial"/>
          <w:sz w:val="14"/>
          <w:szCs w:val="14"/>
          <w:color w:val="808080"/>
          <w:spacing w:val="1"/>
          <w:w w:val="100"/>
          <w:i/>
        </w:rPr>
        <w:t>a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-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u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-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in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d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-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A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u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f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t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a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g</w:t>
      </w:r>
      <w:r>
        <w:rPr>
          <w:rFonts w:ascii="Arial" w:hAnsi="Arial" w:cs="Arial" w:eastAsia="Arial"/>
          <w:sz w:val="14"/>
          <w:szCs w:val="14"/>
          <w:color w:val="808080"/>
          <w:spacing w:val="-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o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d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-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m</w:t>
      </w:r>
      <w:r>
        <w:rPr>
          <w:rFonts w:ascii="Arial" w:hAnsi="Arial" w:cs="Arial" w:eastAsia="Arial"/>
          <w:sz w:val="14"/>
          <w:szCs w:val="14"/>
          <w:color w:val="808080"/>
          <w:spacing w:val="6"/>
          <w:w w:val="100"/>
          <w:i/>
        </w:rPr>
        <w:t>i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t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d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Z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u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st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i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m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m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u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g</w:t>
      </w:r>
      <w:r>
        <w:rPr>
          <w:rFonts w:ascii="Arial" w:hAnsi="Arial" w:cs="Arial" w:eastAsia="Arial"/>
          <w:sz w:val="14"/>
          <w:szCs w:val="14"/>
          <w:color w:val="808080"/>
          <w:spacing w:val="-7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g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u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t</w:t>
      </w:r>
      <w:r>
        <w:rPr>
          <w:rFonts w:ascii="Arial" w:hAnsi="Arial" w:cs="Arial" w:eastAsia="Arial"/>
          <w:sz w:val="14"/>
          <w:szCs w:val="14"/>
          <w:color w:val="808080"/>
          <w:spacing w:val="-2"/>
          <w:w w:val="100"/>
          <w:i/>
        </w:rPr>
        <w:t>z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t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-2"/>
          <w:w w:val="100"/>
          <w:i/>
        </w:rPr>
        <w:t>w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d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79" w:right="381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808080"/>
          <w:spacing w:val="1"/>
          <w:w w:val="100"/>
          <w:i/>
        </w:rPr>
        <w:t>B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i</w:t>
      </w:r>
      <w:r>
        <w:rPr>
          <w:rFonts w:ascii="Arial" w:hAnsi="Arial" w:cs="Arial" w:eastAsia="Arial"/>
          <w:sz w:val="14"/>
          <w:szCs w:val="14"/>
          <w:color w:val="808080"/>
          <w:spacing w:val="-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d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-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V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-2"/>
          <w:w w:val="100"/>
          <w:i/>
        </w:rPr>
        <w:t>w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d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u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g</w:t>
      </w:r>
      <w:r>
        <w:rPr>
          <w:rFonts w:ascii="Arial" w:hAnsi="Arial" w:cs="Arial" w:eastAsia="Arial"/>
          <w:sz w:val="14"/>
          <w:szCs w:val="14"/>
          <w:color w:val="808080"/>
          <w:spacing w:val="-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1"/>
          <w:w w:val="100"/>
          <w:i/>
        </w:rPr>
        <w:t>d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s</w:t>
      </w:r>
      <w:r>
        <w:rPr>
          <w:rFonts w:ascii="Arial" w:hAnsi="Arial" w:cs="Arial" w:eastAsia="Arial"/>
          <w:sz w:val="14"/>
          <w:szCs w:val="14"/>
          <w:color w:val="808080"/>
          <w:spacing w:val="-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K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o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m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p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t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-2"/>
          <w:w w:val="100"/>
          <w:i/>
        </w:rPr>
        <w:t>z</w:t>
      </w:r>
      <w:r>
        <w:rPr>
          <w:rFonts w:ascii="Arial" w:hAnsi="Arial" w:cs="Arial" w:eastAsia="Arial"/>
          <w:sz w:val="14"/>
          <w:szCs w:val="14"/>
          <w:color w:val="808080"/>
          <w:spacing w:val="3"/>
          <w:w w:val="100"/>
          <w:i/>
        </w:rPr>
        <w:t>i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v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t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a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s</w:t>
      </w:r>
      <w:r>
        <w:rPr>
          <w:rFonts w:ascii="Arial" w:hAnsi="Arial" w:cs="Arial" w:eastAsia="Arial"/>
          <w:sz w:val="14"/>
          <w:szCs w:val="14"/>
          <w:color w:val="808080"/>
          <w:spacing w:val="-11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si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d</w:t>
      </w:r>
      <w:r>
        <w:rPr>
          <w:rFonts w:ascii="Arial" w:hAnsi="Arial" w:cs="Arial" w:eastAsia="Arial"/>
          <w:sz w:val="14"/>
          <w:szCs w:val="14"/>
          <w:color w:val="808080"/>
          <w:spacing w:val="-4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1"/>
          <w:w w:val="100"/>
          <w:i/>
        </w:rPr>
        <w:t>d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a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s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-3"/>
          <w:w w:val="100"/>
          <w:i/>
        </w:rPr>
        <w:t>„</w:t>
      </w:r>
      <w:r>
        <w:rPr>
          <w:rFonts w:ascii="Arial" w:hAnsi="Arial" w:cs="Arial" w:eastAsia="Arial"/>
          <w:sz w:val="14"/>
          <w:szCs w:val="14"/>
          <w:color w:val="808080"/>
          <w:spacing w:val="3"/>
          <w:w w:val="100"/>
          <w:i/>
        </w:rPr>
        <w:t>P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o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fi</w:t>
      </w:r>
      <w:r>
        <w:rPr>
          <w:rFonts w:ascii="Arial" w:hAnsi="Arial" w:cs="Arial" w:eastAsia="Arial"/>
          <w:sz w:val="14"/>
          <w:szCs w:val="14"/>
          <w:color w:val="808080"/>
          <w:spacing w:val="6"/>
          <w:w w:val="100"/>
          <w:i/>
        </w:rPr>
        <w:t>l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-</w:t>
      </w:r>
      <w:r>
        <w:rPr>
          <w:rFonts w:ascii="Arial" w:hAnsi="Arial" w:cs="Arial" w:eastAsia="Arial"/>
          <w:sz w:val="14"/>
          <w:szCs w:val="14"/>
          <w:color w:val="808080"/>
          <w:spacing w:val="1"/>
          <w:w w:val="100"/>
          <w:i/>
        </w:rPr>
        <w:t>A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C“</w:t>
      </w:r>
      <w:r>
        <w:rPr>
          <w:rFonts w:ascii="Arial" w:hAnsi="Arial" w:cs="Arial" w:eastAsia="Arial"/>
          <w:sz w:val="14"/>
          <w:szCs w:val="14"/>
          <w:color w:val="808080"/>
          <w:spacing w:val="-6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(</w:t>
      </w:r>
      <w:r>
        <w:rPr>
          <w:rFonts w:ascii="Arial" w:hAnsi="Arial" w:cs="Arial" w:eastAsia="Arial"/>
          <w:sz w:val="14"/>
          <w:szCs w:val="14"/>
          <w:color w:val="808080"/>
          <w:spacing w:val="1"/>
          <w:w w:val="100"/>
          <w:i/>
        </w:rPr>
        <w:t>K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u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l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t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u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s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m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in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i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st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3"/>
          <w:w w:val="100"/>
          <w:i/>
        </w:rPr>
        <w:t>i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u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m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)</w:t>
      </w:r>
      <w:r>
        <w:rPr>
          <w:rFonts w:ascii="Arial" w:hAnsi="Arial" w:cs="Arial" w:eastAsia="Arial"/>
          <w:sz w:val="14"/>
          <w:szCs w:val="14"/>
          <w:color w:val="808080"/>
          <w:spacing w:val="-1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1"/>
          <w:w w:val="100"/>
          <w:i/>
        </w:rPr>
        <w:t>u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d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d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-3"/>
          <w:w w:val="99"/>
          <w:i/>
        </w:rPr>
        <w:t>„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99"/>
          <w:i/>
        </w:rPr>
        <w:t>G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99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99"/>
          <w:i/>
        </w:rPr>
        <w:t>s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99"/>
          <w:i/>
        </w:rPr>
        <w:t>a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99"/>
          <w:i/>
        </w:rPr>
        <w:t>m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99"/>
          <w:i/>
        </w:rPr>
        <w:t>t</w:t>
      </w:r>
      <w:r>
        <w:rPr>
          <w:rFonts w:ascii="Arial" w:hAnsi="Arial" w:cs="Arial" w:eastAsia="Arial"/>
          <w:sz w:val="14"/>
          <w:szCs w:val="14"/>
          <w:color w:val="808080"/>
          <w:spacing w:val="1"/>
          <w:w w:val="99"/>
          <w:i/>
        </w:rPr>
        <w:t>b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99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99"/>
          <w:i/>
        </w:rPr>
        <w:t>u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99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99"/>
          <w:i/>
        </w:rPr>
        <w:t>t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99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99"/>
          <w:i/>
        </w:rPr>
        <w:t>il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99"/>
          <w:i/>
        </w:rPr>
        <w:t>u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99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99"/>
          <w:i/>
        </w:rPr>
        <w:t>g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99"/>
          <w:i/>
        </w:rPr>
        <w:t>s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99"/>
          <w:i/>
        </w:rPr>
        <w:t>b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99"/>
          <w:i/>
        </w:rPr>
        <w:t>o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99"/>
          <w:i/>
        </w:rPr>
        <w:t>g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99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99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99"/>
          <w:i/>
        </w:rPr>
        <w:t>“</w:t>
      </w:r>
      <w:r>
        <w:rPr>
          <w:rFonts w:ascii="Arial" w:hAnsi="Arial" w:cs="Arial" w:eastAsia="Arial"/>
          <w:sz w:val="14"/>
          <w:szCs w:val="14"/>
          <w:color w:val="808080"/>
          <w:spacing w:val="1"/>
          <w:w w:val="99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(</w:t>
      </w:r>
      <w:r>
        <w:rPr>
          <w:rFonts w:ascii="Arial" w:hAnsi="Arial" w:cs="Arial" w:eastAsia="Arial"/>
          <w:sz w:val="14"/>
          <w:szCs w:val="14"/>
          <w:color w:val="808080"/>
          <w:spacing w:val="1"/>
          <w:w w:val="100"/>
          <w:i/>
        </w:rPr>
        <w:t>A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b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it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s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a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g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t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i/>
        </w:rPr>
        <w:t>u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i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i/>
        </w:rPr>
        <w:t>)</w:t>
      </w:r>
      <w:r>
        <w:rPr>
          <w:rFonts w:ascii="Arial" w:hAnsi="Arial" w:cs="Arial" w:eastAsia="Arial"/>
          <w:sz w:val="14"/>
          <w:szCs w:val="14"/>
          <w:color w:val="808080"/>
          <w:spacing w:val="-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-35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b/>
          <w:bCs/>
          <w:i/>
          <w:u w:val="single" w:color="808080"/>
        </w:rPr>
        <w:t>n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b/>
          <w:bCs/>
          <w:i/>
          <w:u w:val="single" w:color="808080"/>
        </w:rPr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b/>
          <w:bCs/>
          <w:i/>
          <w:u w:val="single" w:color="808080"/>
        </w:rPr>
        <w:t>i</w:t>
      </w:r>
      <w:r>
        <w:rPr>
          <w:rFonts w:ascii="Arial" w:hAnsi="Arial" w:cs="Arial" w:eastAsia="Arial"/>
          <w:sz w:val="14"/>
          <w:szCs w:val="14"/>
          <w:color w:val="808080"/>
          <w:spacing w:val="1"/>
          <w:w w:val="100"/>
          <w:b/>
          <w:bCs/>
          <w:i/>
          <w:u w:val="single" w:color="808080"/>
        </w:rPr>
        <w:t>c</w:t>
      </w:r>
      <w:r>
        <w:rPr>
          <w:rFonts w:ascii="Arial" w:hAnsi="Arial" w:cs="Arial" w:eastAsia="Arial"/>
          <w:sz w:val="14"/>
          <w:szCs w:val="14"/>
          <w:color w:val="808080"/>
          <w:spacing w:val="1"/>
          <w:w w:val="100"/>
          <w:b/>
          <w:bCs/>
          <w:i/>
          <w:u w:val="single" w:color="808080"/>
        </w:rPr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b/>
          <w:bCs/>
          <w:i/>
          <w:u w:val="single" w:color="808080"/>
        </w:rPr>
        <w:t>h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b/>
          <w:bCs/>
          <w:i/>
          <w:u w:val="single" w:color="808080"/>
        </w:rPr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b/>
          <w:bCs/>
          <w:i/>
          <w:u w:val="single" w:color="808080"/>
        </w:rPr>
        <w:t>t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b/>
          <w:bCs/>
          <w:i/>
        </w:rPr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b/>
          <w:bCs/>
          <w:i/>
          <w:u w:val="single" w:color="808080"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b/>
          <w:bCs/>
          <w:i/>
          <w:u w:val="single" w:color="808080"/>
        </w:rPr>
      </w:r>
      <w:r>
        <w:rPr>
          <w:rFonts w:ascii="Arial" w:hAnsi="Arial" w:cs="Arial" w:eastAsia="Arial"/>
          <w:sz w:val="14"/>
          <w:szCs w:val="14"/>
          <w:color w:val="808080"/>
          <w:spacing w:val="1"/>
          <w:w w:val="100"/>
          <w:b/>
          <w:bCs/>
          <w:i/>
          <w:u w:val="single" w:color="808080"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1"/>
          <w:w w:val="100"/>
          <w:b/>
          <w:bCs/>
          <w:i/>
          <w:u w:val="single" w:color="808080"/>
        </w:rPr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b/>
          <w:bCs/>
          <w:i/>
          <w:u w:val="single" w:color="808080"/>
        </w:rPr>
        <w:t>f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b/>
          <w:bCs/>
          <w:i/>
          <w:u w:val="single" w:color="808080"/>
        </w:rPr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b/>
          <w:bCs/>
          <w:i/>
          <w:u w:val="single" w:color="808080"/>
        </w:rPr>
        <w:t>o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b/>
          <w:bCs/>
          <w:i/>
          <w:u w:val="single" w:color="808080"/>
        </w:rPr>
      </w:r>
      <w:r>
        <w:rPr>
          <w:rFonts w:ascii="Arial" w:hAnsi="Arial" w:cs="Arial" w:eastAsia="Arial"/>
          <w:sz w:val="14"/>
          <w:szCs w:val="14"/>
          <w:color w:val="808080"/>
          <w:spacing w:val="3"/>
          <w:w w:val="100"/>
          <w:b/>
          <w:bCs/>
          <w:i/>
          <w:u w:val="single" w:color="808080"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3"/>
          <w:w w:val="100"/>
          <w:b/>
          <w:bCs/>
          <w:i/>
          <w:u w:val="single" w:color="808080"/>
        </w:rPr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b/>
          <w:bCs/>
          <w:i/>
          <w:u w:val="single" w:color="808080"/>
        </w:rPr>
        <w:t>d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b/>
          <w:bCs/>
          <w:i/>
          <w:u w:val="single" w:color="808080"/>
        </w:rPr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b/>
          <w:bCs/>
          <w:i/>
          <w:u w:val="single" w:color="808080"/>
        </w:rPr>
        <w:t>e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b/>
          <w:bCs/>
          <w:i/>
          <w:u w:val="single" w:color="808080"/>
        </w:rPr>
      </w:r>
      <w:r>
        <w:rPr>
          <w:rFonts w:ascii="Arial" w:hAnsi="Arial" w:cs="Arial" w:eastAsia="Arial"/>
          <w:sz w:val="14"/>
          <w:szCs w:val="14"/>
          <w:color w:val="808080"/>
          <w:spacing w:val="1"/>
          <w:w w:val="100"/>
          <w:b/>
          <w:bCs/>
          <w:i/>
          <w:u w:val="single" w:color="808080"/>
        </w:rPr>
        <w:t>r</w:t>
      </w:r>
      <w:r>
        <w:rPr>
          <w:rFonts w:ascii="Arial" w:hAnsi="Arial" w:cs="Arial" w:eastAsia="Arial"/>
          <w:sz w:val="14"/>
          <w:szCs w:val="14"/>
          <w:color w:val="808080"/>
          <w:spacing w:val="1"/>
          <w:w w:val="100"/>
          <w:b/>
          <w:bCs/>
          <w:i/>
          <w:u w:val="single" w:color="808080"/>
        </w:rPr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b/>
          <w:bCs/>
          <w:i/>
          <w:u w:val="single" w:color="808080"/>
        </w:rPr>
        <w:t>l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b/>
          <w:bCs/>
          <w:i/>
          <w:u w:val="single" w:color="808080"/>
        </w:rPr>
        <w:t>i</w:t>
      </w:r>
      <w:r>
        <w:rPr>
          <w:rFonts w:ascii="Arial" w:hAnsi="Arial" w:cs="Arial" w:eastAsia="Arial"/>
          <w:sz w:val="14"/>
          <w:szCs w:val="14"/>
          <w:color w:val="808080"/>
          <w:spacing w:val="2"/>
          <w:w w:val="100"/>
          <w:b/>
          <w:bCs/>
          <w:i/>
          <w:u w:val="single" w:color="808080"/>
        </w:rPr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b/>
          <w:bCs/>
          <w:i/>
          <w:u w:val="single" w:color="808080"/>
        </w:rPr>
        <w:t>c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b/>
          <w:bCs/>
          <w:i/>
          <w:u w:val="single" w:color="808080"/>
        </w:rPr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b/>
          <w:bCs/>
          <w:i/>
          <w:u w:val="single" w:color="808080"/>
        </w:rPr>
        <w:t>h</w:t>
      </w:r>
      <w:r>
        <w:rPr>
          <w:rFonts w:ascii="Arial" w:hAnsi="Arial" w:cs="Arial" w:eastAsia="Arial"/>
          <w:sz w:val="14"/>
          <w:szCs w:val="14"/>
          <w:color w:val="808080"/>
          <w:spacing w:val="-1"/>
          <w:w w:val="100"/>
          <w:b/>
          <w:bCs/>
          <w:i/>
          <w:u w:val="single" w:color="808080"/>
        </w:rPr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b/>
          <w:bCs/>
          <w:i/>
          <w:u w:val="single" w:color="808080"/>
        </w:rPr>
        <w:t>.</w:t>
      </w:r>
      <w:r>
        <w:rPr>
          <w:rFonts w:ascii="Arial" w:hAnsi="Arial" w:cs="Arial" w:eastAsia="Arial"/>
          <w:sz w:val="14"/>
          <w:szCs w:val="14"/>
          <w:color w:val="808080"/>
          <w:spacing w:val="0"/>
          <w:w w:val="100"/>
          <w:b/>
          <w:bCs/>
          <w:i/>
        </w:rPr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1200" w:bottom="280" w:left="1240" w:right="1020"/>
        </w:sectPr>
      </w:pPr>
      <w:rPr/>
    </w:p>
    <w:p>
      <w:pPr>
        <w:spacing w:before="3" w:after="0" w:line="90" w:lineRule="exact"/>
        <w:jc w:val="left"/>
        <w:rPr>
          <w:sz w:val="9"/>
          <w:szCs w:val="9"/>
        </w:rPr>
      </w:pPr>
      <w:rPr/>
      <w:r>
        <w:rPr/>
        <w:pict>
          <v:group style="position:absolute;margin-left:185.419998pt;margin-top:80.759979pt;width:9.24pt;height:9.24pt;mso-position-horizontal-relative:page;mso-position-vertical-relative:page;z-index:-991" coordorigin="3708,1615" coordsize="185,185">
            <v:shape style="position:absolute;left:3708;top:1615;width:185;height:185" coordorigin="3708,1615" coordsize="185,185" path="m3708,1800l3893,1800,3893,1615,3708,1615,3708,1800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270.529999pt;margin-top:80.759979pt;width:9.24pt;height:9.24pt;mso-position-horizontal-relative:page;mso-position-vertical-relative:page;z-index:-990" coordorigin="5411,1615" coordsize="185,185">
            <v:shape style="position:absolute;left:5411;top:1615;width:185;height:185" coordorigin="5411,1615" coordsize="185,185" path="m5411,1800l5595,1800,5595,1615,5411,1615,5411,1800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80.759979pt;width:9.24pt;height:9.24pt;mso-position-horizontal-relative:page;mso-position-vertical-relative:page;z-index:-989" coordorigin="7113,1615" coordsize="185,185">
            <v:shape style="position:absolute;left:7113;top:1615;width:185;height:185" coordorigin="7113,1615" coordsize="185,185" path="m7113,1800l7297,1800,7297,1615,7113,1615,7113,1800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185.419998pt;margin-top:166.579987pt;width:9.24pt;height:9.24pt;mso-position-horizontal-relative:page;mso-position-vertical-relative:page;z-index:-988" coordorigin="3708,3332" coordsize="185,185">
            <v:shape style="position:absolute;left:3708;top:3332;width:185;height:185" coordorigin="3708,3332" coordsize="185,185" path="m3708,3516l3893,3516,3893,3332,3708,3332,3708,3516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166.579987pt;width:9.24pt;height:9.24pt;mso-position-horizontal-relative:page;mso-position-vertical-relative:page;z-index:-987" coordorigin="7113,3332" coordsize="185,185">
            <v:shape style="position:absolute;left:7113;top:3332;width:185;height:185" coordorigin="7113,3332" coordsize="185,185" path="m7113,3516l7297,3516,7297,3332,7113,3332,7113,3516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185.419998pt;margin-top:247.339981pt;width:9.24pt;height:9.24pt;mso-position-horizontal-relative:page;mso-position-vertical-relative:page;z-index:-986" coordorigin="3708,4947" coordsize="185,185">
            <v:shape style="position:absolute;left:3708;top:4947;width:185;height:185" coordorigin="3708,4947" coordsize="185,185" path="m3708,5132l3893,5132,3893,4947,3708,4947,3708,5132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270.529999pt;margin-top:247.339981pt;width:9.24pt;height:9.24pt;mso-position-horizontal-relative:page;mso-position-vertical-relative:page;z-index:-985" coordorigin="5411,4947" coordsize="185,185">
            <v:shape style="position:absolute;left:5411;top:4947;width:185;height:185" coordorigin="5411,4947" coordsize="185,185" path="m5411,5132l5595,5132,5595,4947,5411,4947,5411,5132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247.339981pt;width:9.24pt;height:9.24pt;mso-position-horizontal-relative:page;mso-position-vertical-relative:page;z-index:-984" coordorigin="7113,4947" coordsize="185,185">
            <v:shape style="position:absolute;left:7113;top:4947;width:185;height:185" coordorigin="7113,4947" coordsize="185,185" path="m7113,5132l7297,5132,7297,4947,7113,4947,7113,5132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185.419998pt;margin-top:328.249969pt;width:9.24pt;height:9.24pt;mso-position-horizontal-relative:page;mso-position-vertical-relative:page;z-index:-983" coordorigin="3708,6565" coordsize="185,185">
            <v:shape style="position:absolute;left:3708;top:6565;width:185;height:185" coordorigin="3708,6565" coordsize="185,185" path="m3708,6750l3893,6750,3893,6565,3708,6565,3708,6750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270.529999pt;margin-top:328.249969pt;width:9.24pt;height:9.24pt;mso-position-horizontal-relative:page;mso-position-vertical-relative:page;z-index:-982" coordorigin="5411,6565" coordsize="185,185">
            <v:shape style="position:absolute;left:5411;top:6565;width:185;height:185" coordorigin="5411,6565" coordsize="185,185" path="m5411,6750l5595,6750,5595,6565,5411,6565,5411,6750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83.950012pt;margin-top:328.249969pt;width:9.24pt;height:9.24pt;mso-position-horizontal-relative:page;mso-position-vertical-relative:page;z-index:-981" coordorigin="7679,6565" coordsize="185,185">
            <v:shape style="position:absolute;left:7679;top:6565;width:185;height:185" coordorigin="7679,6565" coordsize="185,185" path="m7679,6750l7864,6750,7864,6565,7679,6565,7679,6750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185.419998pt;margin-top:415.969971pt;width:9.24pt;height:9.24pt;mso-position-horizontal-relative:page;mso-position-vertical-relative:page;z-index:-980" coordorigin="3708,8319" coordsize="185,185">
            <v:shape style="position:absolute;left:3708;top:8319;width:185;height:185" coordorigin="3708,8319" coordsize="185,185" path="m3708,8504l3893,8504,3893,8319,3708,8319,3708,8504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270.529999pt;margin-top:415.969971pt;width:9.24pt;height:9.24pt;mso-position-horizontal-relative:page;mso-position-vertical-relative:page;z-index:-979" coordorigin="5411,8319" coordsize="185,185">
            <v:shape style="position:absolute;left:5411;top:8319;width:185;height:185" coordorigin="5411,8319" coordsize="185,185" path="m5411,8504l5595,8504,5595,8319,5411,8319,5411,8504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415.969971pt;width:9.24pt;height:9.24pt;mso-position-horizontal-relative:page;mso-position-vertical-relative:page;z-index:-978" coordorigin="7113,8319" coordsize="185,185">
            <v:shape style="position:absolute;left:7113;top:8319;width:185;height:185" coordorigin="7113,8319" coordsize="185,185" path="m7113,8504l7297,8504,7297,8319,7113,8319,7113,8504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185.419998pt;margin-top:490.509979pt;width:9.24pt;height:9.24pt;mso-position-horizontal-relative:page;mso-position-vertical-relative:page;z-index:-977" coordorigin="3708,9810" coordsize="185,185">
            <v:shape style="position:absolute;left:3708;top:9810;width:185;height:185" coordorigin="3708,9810" coordsize="185,185" path="m3708,9995l3893,9995,3893,9810,3708,9810,3708,9995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270.529999pt;margin-top:490.509979pt;width:9.24pt;height:9.24pt;mso-position-horizontal-relative:page;mso-position-vertical-relative:page;z-index:-976" coordorigin="5411,9810" coordsize="185,185">
            <v:shape style="position:absolute;left:5411;top:9810;width:185;height:185" coordorigin="5411,9810" coordsize="185,185" path="m5411,9995l5595,9995,5595,9810,5411,9810,5411,9995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490.509979pt;width:9.24pt;height:9.24pt;mso-position-horizontal-relative:page;mso-position-vertical-relative:page;z-index:-975" coordorigin="7113,9810" coordsize="185,185">
            <v:shape style="position:absolute;left:7113;top:9810;width:185;height:185" coordorigin="7113,9810" coordsize="185,185" path="m7113,9995l7297,9995,7297,9810,7113,9810,7113,9995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185.419998pt;margin-top:591.070007pt;width:9.24pt;height:9.24pt;mso-position-horizontal-relative:page;mso-position-vertical-relative:page;z-index:-974" coordorigin="3708,11821" coordsize="185,185">
            <v:shape style="position:absolute;left:3708;top:11821;width:185;height:185" coordorigin="3708,11821" coordsize="185,185" path="m3708,12006l3893,12006,3893,11821,3708,11821,3708,12006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270.529999pt;margin-top:591.070007pt;width:9.24pt;height:9.24pt;mso-position-horizontal-relative:page;mso-position-vertical-relative:page;z-index:-973" coordorigin="5411,11821" coordsize="185,185">
            <v:shape style="position:absolute;left:5411;top:11821;width:185;height:185" coordorigin="5411,11821" coordsize="185,185" path="m5411,12006l5595,12006,5595,11821,5411,11821,5411,12006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591.070007pt;width:9.24pt;height:9.24pt;mso-position-horizontal-relative:page;mso-position-vertical-relative:page;z-index:-972" coordorigin="7113,11821" coordsize="185,185">
            <v:shape style="position:absolute;left:7113;top:11821;width:185;height:185" coordorigin="7113,11821" coordsize="185,185" path="m7113,12006l7297,12006,7297,11821,7113,11821,7113,12006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185.419998pt;margin-top:658.635986pt;width:9.24pt;height:9.264pt;mso-position-horizontal-relative:page;mso-position-vertical-relative:page;z-index:-971" coordorigin="3708,13173" coordsize="185,185">
            <v:shape style="position:absolute;left:3708;top:13173;width:185;height:185" coordorigin="3708,13173" coordsize="185,185" path="m3708,13358l3893,13358,3893,13173,3708,13173,3708,13358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270.529999pt;margin-top:658.635986pt;width:9.24pt;height:9.264pt;mso-position-horizontal-relative:page;mso-position-vertical-relative:page;z-index:-970" coordorigin="5411,13173" coordsize="185,185">
            <v:shape style="position:absolute;left:5411;top:13173;width:185;height:185" coordorigin="5411,13173" coordsize="185,185" path="m5411,13358l5595,13358,5595,13173,5411,13173,5411,13358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658.635986pt;width:9.24pt;height:9.264pt;mso-position-horizontal-relative:page;mso-position-vertical-relative:page;z-index:-969" coordorigin="7113,13173" coordsize="185,185">
            <v:shape style="position:absolute;left:7113;top:13173;width:185;height:185" coordorigin="7113,13173" coordsize="185,185" path="m7113,13358l7297,13358,7297,13173,7113,13173,7113,13358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185.419998pt;margin-top:726.219971pt;width:9.24pt;height:9.24pt;mso-position-horizontal-relative:page;mso-position-vertical-relative:page;z-index:-968" coordorigin="3708,14524" coordsize="185,185">
            <v:shape style="position:absolute;left:3708;top:14524;width:185;height:185" coordorigin="3708,14524" coordsize="185,185" path="m3708,14709l3893,14709,3893,14524,3708,14524,3708,14709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270.529999pt;margin-top:726.219971pt;width:9.24pt;height:9.24pt;mso-position-horizontal-relative:page;mso-position-vertical-relative:page;z-index:-967" coordorigin="5411,14524" coordsize="185,185">
            <v:shape style="position:absolute;left:5411;top:14524;width:185;height:185" coordorigin="5411,14524" coordsize="185,185" path="m5411,14709l5595,14709,5595,14524,5411,14524,5411,14709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726.219971pt;width:9.24pt;height:9.24pt;mso-position-horizontal-relative:page;mso-position-vertical-relative:page;z-index:-966" coordorigin="7113,14524" coordsize="185,185">
            <v:shape style="position:absolute;left:7113;top:14524;width:185;height:185" coordorigin="7113,14524" coordsize="185,185" path="m7113,14709l7297,14709,7297,14524,7113,14524,7113,14709xe" filled="f" stroked="t" strokeweight=".72pt" strokecolor="#000000">
              <v:path arrowok="t"/>
            </v:shape>
          </v:group>
          <w10:wrap type="none"/>
        </w:pict>
      </w:r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68" w:type="dxa"/>
      </w:tblPr>
      <w:tblGrid/>
      <w:tr>
        <w:trPr>
          <w:trHeight w:val="288" w:hRule="exact"/>
        </w:trPr>
        <w:tc>
          <w:tcPr>
            <w:tcW w:w="4714" w:type="dxa"/>
            <w:tcBorders>
              <w:top w:val="single" w:sz="12.32" w:space="0" w:color="99FF66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99FF66"/>
          </w:tcPr>
          <w:p>
            <w:pPr>
              <w:spacing w:before="15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Name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712" w:type="dxa"/>
            <w:tcBorders>
              <w:top w:val="single" w:sz="12.32" w:space="0" w:color="99FF66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  <w:shd w:val="clear" w:color="auto" w:fill="99FF66"/>
          </w:tcPr>
          <w:p>
            <w:pPr/>
            <w:rPr/>
          </w:p>
        </w:tc>
      </w:tr>
      <w:tr>
        <w:trPr>
          <w:trHeight w:val="1270" w:hRule="exact"/>
        </w:trPr>
        <w:tc>
          <w:tcPr>
            <w:tcW w:w="9426" w:type="dxa"/>
            <w:gridSpan w:val="2"/>
            <w:tcBorders>
              <w:top w:val="single" w:sz="4.640" w:space="0" w:color="000000"/>
              <w:bottom w:val="single" w:sz="12.32" w:space="0" w:color="FFFF99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4300" w:val="left"/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31" w:hRule="exact"/>
        </w:trPr>
        <w:tc>
          <w:tcPr>
            <w:tcW w:w="9426" w:type="dxa"/>
            <w:gridSpan w:val="2"/>
            <w:tcBorders>
              <w:top w:val="single" w:sz="12.32" w:space="0" w:color="FFFF99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  <w:shd w:val="clear" w:color="auto" w:fill="FFFF99"/>
          </w:tcPr>
          <w:p>
            <w:pPr>
              <w:spacing w:before="0" w:after="0" w:line="252" w:lineRule="exact"/>
              <w:ind w:left="64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2.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 </w:t>
            </w:r>
            <w:r>
              <w:rPr>
                <w:rFonts w:ascii="Arial" w:hAnsi="Arial" w:cs="Arial" w:eastAsia="Arial"/>
                <w:sz w:val="22"/>
                <w:szCs w:val="22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pra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he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zen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hreib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1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1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63" w:hRule="exact"/>
        </w:trPr>
        <w:tc>
          <w:tcPr>
            <w:tcW w:w="9426" w:type="dxa"/>
            <w:gridSpan w:val="2"/>
            <w:tcBorders>
              <w:top w:val="single" w:sz="4.64008" w:space="0" w:color="000000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52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3" w:after="0" w:line="275" w:lineRule="auto"/>
              <w:ind w:left="64" w:right="7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ard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hri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4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von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werd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66" w:hRule="exact"/>
        </w:trPr>
        <w:tc>
          <w:tcPr>
            <w:tcW w:w="9426" w:type="dxa"/>
            <w:gridSpan w:val="2"/>
            <w:tcBorders>
              <w:top w:val="single" w:sz="4.640" w:space="0" w:color="000000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4300" w:val="left"/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52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3" w:after="0" w:line="275" w:lineRule="auto"/>
              <w:ind w:left="64" w:right="1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texten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arten,</w:t>
            </w:r>
            <w:r>
              <w:rPr>
                <w:rFonts w:ascii="Arial" w:hAnsi="Arial" w:cs="Arial" w:eastAsia="Arial"/>
                <w:sz w:val="20"/>
                <w:szCs w:val="20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1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erbet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te,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etc.)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orm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wüns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hte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63" w:hRule="exact"/>
        </w:trPr>
        <w:tc>
          <w:tcPr>
            <w:tcW w:w="9426" w:type="dxa"/>
            <w:gridSpan w:val="2"/>
            <w:tcBorders>
              <w:top w:val="single" w:sz="4.639840" w:space="0" w:color="000000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4300" w:val="left"/>
                <w:tab w:pos="658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54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3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etreu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34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hts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hre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hre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236" w:hRule="exact"/>
        </w:trPr>
        <w:tc>
          <w:tcPr>
            <w:tcW w:w="9426" w:type="dxa"/>
            <w:gridSpan w:val="2"/>
            <w:tcBorders>
              <w:top w:val="single" w:sz="4.64008" w:space="0" w:color="000000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4300" w:val="left"/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3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1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tare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turen,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hri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eren.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74" w:hRule="exact"/>
        </w:trPr>
        <w:tc>
          <w:tcPr>
            <w:tcW w:w="9426" w:type="dxa"/>
            <w:gridSpan w:val="2"/>
            <w:tcBorders>
              <w:top w:val="single" w:sz="4.639840" w:space="0" w:color="000000"/>
              <w:bottom w:val="single" w:sz="12.32" w:space="0" w:color="FFFF99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25" w:after="0" w:line="240" w:lineRule="auto"/>
              <w:ind w:left="2617" w:right="-20"/>
              <w:jc w:val="left"/>
              <w:tabs>
                <w:tab w:pos="4300" w:val="left"/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29" w:hRule="exact"/>
        </w:trPr>
        <w:tc>
          <w:tcPr>
            <w:tcW w:w="9426" w:type="dxa"/>
            <w:gridSpan w:val="2"/>
            <w:tcBorders>
              <w:top w:val="single" w:sz="12.32" w:space="0" w:color="FFFF99"/>
              <w:bottom w:val="single" w:sz="12.32" w:space="0" w:color="FFFF99"/>
              <w:left w:val="single" w:sz="4.640" w:space="0" w:color="000000"/>
              <w:right w:val="single" w:sz="4.639840" w:space="0" w:color="000000"/>
            </w:tcBorders>
            <w:shd w:val="clear" w:color="auto" w:fill="FFFF99"/>
          </w:tcPr>
          <w:p>
            <w:pPr>
              <w:spacing w:before="0" w:after="0" w:line="250" w:lineRule="exact"/>
              <w:ind w:left="64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3.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 </w:t>
            </w:r>
            <w:r>
              <w:rPr>
                <w:rFonts w:ascii="Arial" w:hAnsi="Arial" w:cs="Arial" w:eastAsia="Arial"/>
                <w:sz w:val="22"/>
                <w:szCs w:val="22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ath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ma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he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mp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zen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9" w:hRule="exact"/>
        </w:trPr>
        <w:tc>
          <w:tcPr>
            <w:tcW w:w="9426" w:type="dxa"/>
            <w:gridSpan w:val="2"/>
            <w:tcBorders>
              <w:top w:val="single" w:sz="12.32" w:space="0" w:color="FFFF99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  <w:shd w:val="clear" w:color="auto" w:fill="FFFF99"/>
          </w:tcPr>
          <w:p>
            <w:pPr>
              <w:spacing w:before="0" w:after="0" w:line="250" w:lineRule="exact"/>
              <w:ind w:left="64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2"/>
                <w:szCs w:val="22"/>
                <w:spacing w:val="-46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run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rec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3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tä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um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63" w:hRule="exact"/>
        </w:trPr>
        <w:tc>
          <w:tcPr>
            <w:tcW w:w="9426" w:type="dxa"/>
            <w:gridSpan w:val="2"/>
            <w:tcBorders>
              <w:top w:val="single" w:sz="4.639840" w:space="0" w:color="000000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4300" w:val="left"/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ungen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nk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eti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</w:t>
            </w:r>
            <w:r>
              <w:rPr>
                <w:rFonts w:ascii="Arial" w:hAnsi="Arial" w:cs="Arial" w:eastAsia="Arial"/>
                <w:sz w:val="20"/>
                <w:szCs w:val="20"/>
                <w:spacing w:val="-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.B.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Zah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enr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um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ko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pensat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Hilfe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1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Zah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64" w:hRule="exact"/>
        </w:trPr>
        <w:tc>
          <w:tcPr>
            <w:tcW w:w="9426" w:type="dxa"/>
            <w:gridSpan w:val="2"/>
            <w:tcBorders>
              <w:top w:val="single" w:sz="4.639840" w:space="0" w:color="000000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4300" w:val="left"/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ungen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nk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eti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</w:t>
            </w:r>
            <w:r>
              <w:rPr>
                <w:rFonts w:ascii="Arial" w:hAnsi="Arial" w:cs="Arial" w:eastAsia="Arial"/>
                <w:sz w:val="20"/>
                <w:szCs w:val="20"/>
                <w:spacing w:val="-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.B.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Zah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enr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um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ko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pensat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Hilfe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1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ä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51" w:hRule="exact"/>
        </w:trPr>
        <w:tc>
          <w:tcPr>
            <w:tcW w:w="9426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4300" w:val="left"/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ungen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ko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pen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Hi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en: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NumType w:start="2"/>
          <w:pgMar w:footer="530" w:header="0" w:top="860" w:bottom="720" w:left="1240" w:right="1020"/>
          <w:footerReference w:type="default" r:id="rId11"/>
          <w:pgSz w:w="11920" w:h="16840"/>
        </w:sectPr>
      </w:pPr>
      <w:rPr/>
    </w:p>
    <w:p>
      <w:pPr>
        <w:spacing w:before="3" w:after="0" w:line="90" w:lineRule="exact"/>
        <w:jc w:val="left"/>
        <w:rPr>
          <w:sz w:val="9"/>
          <w:szCs w:val="9"/>
        </w:rPr>
      </w:pPr>
      <w:rPr/>
      <w:r>
        <w:rPr/>
        <w:pict>
          <v:group style="position:absolute;margin-left:99.980003pt;margin-top:92.03598pt;width:9.960pt;height:44.544pt;mso-position-horizontal-relative:page;mso-position-vertical-relative:page;z-index:-965" coordorigin="2000,1841" coordsize="199,891">
            <v:group style="position:absolute;left:2007;top:1848;width:185;height:185" coordorigin="2007,1848" coordsize="185,185">
              <v:shape style="position:absolute;left:2007;top:1848;width:185;height:185" coordorigin="2007,1848" coordsize="185,185" path="m2007,2033l2192,2033,2192,1848,2007,1848,2007,2033xe" filled="f" stroked="t" strokeweight=".72pt" strokecolor="#000000">
                <v:path arrowok="t"/>
              </v:shape>
            </v:group>
            <v:group style="position:absolute;left:2007;top:2079;width:185;height:185" coordorigin="2007,2079" coordsize="185,185">
              <v:shape style="position:absolute;left:2007;top:2079;width:185;height:185" coordorigin="2007,2079" coordsize="185,185" path="m2007,2264l2192,2264,2192,2079,2007,2079,2007,2264xe" filled="f" stroked="t" strokeweight=".72pt" strokecolor="#000000">
                <v:path arrowok="t"/>
              </v:shape>
            </v:group>
            <v:group style="position:absolute;left:2007;top:2309;width:185;height:185" coordorigin="2007,2309" coordsize="185,185">
              <v:shape style="position:absolute;left:2007;top:2309;width:185;height:185" coordorigin="2007,2309" coordsize="185,185" path="m2007,2494l2192,2494,2192,2309,2007,2309,2007,2494xe" filled="f" stroked="t" strokeweight=".72pt" strokecolor="#000000">
                <v:path arrowok="t"/>
              </v:shape>
            </v:group>
            <v:group style="position:absolute;left:2007;top:2540;width:185;height:185" coordorigin="2007,2540" coordsize="185,185">
              <v:shape style="position:absolute;left:2007;top:2540;width:185;height:185" coordorigin="2007,2540" coordsize="185,185" path="m2007,2724l2192,2724,2192,2540,2007,2540,2007,2724xe" filled="f" stroked="t" strokeweight=".7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99.980003pt;margin-top:265.219971pt;width:9.960pt;height:33.03pt;mso-position-horizontal-relative:page;mso-position-vertical-relative:page;z-index:-964" coordorigin="2000,5304" coordsize="199,661">
            <v:group style="position:absolute;left:2007;top:5312;width:185;height:185" coordorigin="2007,5312" coordsize="185,185">
              <v:shape style="position:absolute;left:2007;top:5312;width:185;height:185" coordorigin="2007,5312" coordsize="185,185" path="m2007,5496l2192,5496,2192,5312,2007,5312,2007,5496xe" filled="f" stroked="t" strokeweight=".72pt" strokecolor="#000000">
                <v:path arrowok="t"/>
              </v:shape>
            </v:group>
            <v:group style="position:absolute;left:2007;top:5542;width:185;height:185" coordorigin="2007,5542" coordsize="185,185">
              <v:shape style="position:absolute;left:2007;top:5542;width:185;height:185" coordorigin="2007,5542" coordsize="185,185" path="m2007,5727l2192,5727,2192,5542,2007,5542,2007,5727xe" filled="f" stroked="t" strokeweight=".72pt" strokecolor="#000000">
                <v:path arrowok="t"/>
              </v:shape>
            </v:group>
            <v:group style="position:absolute;left:2007;top:5773;width:185;height:185" coordorigin="2007,5773" coordsize="185,185">
              <v:shape style="position:absolute;left:2007;top:5773;width:185;height:185" coordorigin="2007,5773" coordsize="185,185" path="m2007,5958l2192,5958,2192,5773,2007,5773,2007,5958xe" filled="f" stroked="t" strokeweight=".7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85.419998pt;margin-top:356.089996pt;width:9.24pt;height:9.24pt;mso-position-horizontal-relative:page;mso-position-vertical-relative:page;z-index:-963" coordorigin="3708,7122" coordsize="185,185">
            <v:shape style="position:absolute;left:3708;top:7122;width:185;height:185" coordorigin="3708,7122" coordsize="185,185" path="m3708,7307l3893,7307,3893,7122,3708,7122,3708,7307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270.529999pt;margin-top:356.089996pt;width:9.24pt;height:9.24pt;mso-position-horizontal-relative:page;mso-position-vertical-relative:page;z-index:-962" coordorigin="5411,7122" coordsize="185,185">
            <v:shape style="position:absolute;left:5411;top:7122;width:185;height:185" coordorigin="5411,7122" coordsize="185,185" path="m5411,7307l5595,7307,5595,7122,5411,7122,5411,7307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356.089996pt;width:9.24pt;height:9.24pt;mso-position-horizontal-relative:page;mso-position-vertical-relative:page;z-index:-961" coordorigin="7113,7122" coordsize="185,185">
            <v:shape style="position:absolute;left:7113;top:7122;width:185;height:185" coordorigin="7113,7122" coordsize="185,185" path="m7113,7307l7297,7307,7297,7122,7113,7122,7113,7307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185.419998pt;margin-top:438.769989pt;width:9.24pt;height:9.24pt;mso-position-horizontal-relative:page;mso-position-vertical-relative:page;z-index:-960" coordorigin="3708,8775" coordsize="185,185">
            <v:shape style="position:absolute;left:3708;top:8775;width:185;height:185" coordorigin="3708,8775" coordsize="185,185" path="m3708,8960l3893,8960,3893,8775,3708,8775,3708,8960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270.529999pt;margin-top:438.769989pt;width:9.24pt;height:9.24pt;mso-position-horizontal-relative:page;mso-position-vertical-relative:page;z-index:-959" coordorigin="5411,8775" coordsize="185,185">
            <v:shape style="position:absolute;left:5411;top:8775;width:185;height:185" coordorigin="5411,8775" coordsize="185,185" path="m5411,8960l5595,8960,5595,8775,5411,8775,5411,8960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438.769989pt;width:9.24pt;height:9.24pt;mso-position-horizontal-relative:page;mso-position-vertical-relative:page;z-index:-958" coordorigin="7113,8775" coordsize="185,185">
            <v:shape style="position:absolute;left:7113;top:8775;width:185;height:185" coordorigin="7113,8775" coordsize="185,185" path="m7113,8960l7297,8960,7297,8775,7113,8775,7113,8960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185.419998pt;margin-top:506.349976pt;width:9.24pt;height:9.24pt;mso-position-horizontal-relative:page;mso-position-vertical-relative:page;z-index:-957" coordorigin="3708,10127" coordsize="185,185">
            <v:shape style="position:absolute;left:3708;top:10127;width:185;height:185" coordorigin="3708,10127" coordsize="185,185" path="m3708,10312l3893,10312,3893,10127,3708,10127,3708,10312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270.529999pt;margin-top:506.349976pt;width:9.24pt;height:9.24pt;mso-position-horizontal-relative:page;mso-position-vertical-relative:page;z-index:-956" coordorigin="5411,10127" coordsize="185,185">
            <v:shape style="position:absolute;left:5411;top:10127;width:185;height:185" coordorigin="5411,10127" coordsize="185,185" path="m5411,10312l5595,10312,5595,10127,5411,10127,5411,10312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506.349976pt;width:9.24pt;height:9.24pt;mso-position-horizontal-relative:page;mso-position-vertical-relative:page;z-index:-955" coordorigin="7113,10127" coordsize="185,185">
            <v:shape style="position:absolute;left:7113;top:10127;width:185;height:185" coordorigin="7113,10127" coordsize="185,185" path="m7113,10312l7297,10312,7297,10127,7113,10127,7113,10312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185.059998pt;margin-top:589.630005pt;width:9.960pt;height:22.44pt;mso-position-horizontal-relative:page;mso-position-vertical-relative:page;z-index:-954" coordorigin="3701,11793" coordsize="199,449">
            <v:group style="position:absolute;left:3708;top:11800;width:185;height:185" coordorigin="3708,11800" coordsize="185,185">
              <v:shape style="position:absolute;left:3708;top:11800;width:185;height:185" coordorigin="3708,11800" coordsize="185,185" path="m3708,11985l3893,11985,3893,11800,3708,11800,3708,11985xe" filled="f" stroked="t" strokeweight=".72pt" strokecolor="#000000">
                <v:path arrowok="t"/>
              </v:shape>
            </v:group>
            <v:group style="position:absolute;left:3708;top:12049;width:185;height:185" coordorigin="3708,12049" coordsize="185,185">
              <v:shape style="position:absolute;left:3708;top:12049;width:185;height:185" coordorigin="3708,12049" coordsize="185,185" path="m3708,12234l3893,12234,3893,12049,3708,12049,3708,12234xe" filled="f" stroked="t" strokeweight=".7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0.170013pt;margin-top:589.630005pt;width:9.960pt;height:22.44pt;mso-position-horizontal-relative:page;mso-position-vertical-relative:page;z-index:-953" coordorigin="5403,11793" coordsize="199,449">
            <v:group style="position:absolute;left:5411;top:11800;width:185;height:185" coordorigin="5411,11800" coordsize="185,185">
              <v:shape style="position:absolute;left:5411;top:11800;width:185;height:185" coordorigin="5411,11800" coordsize="185,185" path="m5411,11985l5595,11985,5595,11800,5411,11800,5411,11985xe" filled="f" stroked="t" strokeweight=".72pt" strokecolor="#000000">
                <v:path arrowok="t"/>
              </v:shape>
            </v:group>
            <v:group style="position:absolute;left:5411;top:12049;width:185;height:185" coordorigin="5411,12049" coordsize="185,185">
              <v:shape style="position:absolute;left:5411;top:12049;width:185;height:185" coordorigin="5411,12049" coordsize="185,185" path="m5411,12234l5595,12234,5595,12049,5411,12049,5411,12234xe" filled="f" stroked="t" strokeweight=".7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5.269989pt;margin-top:589.630005pt;width:9.960pt;height:22.44pt;mso-position-horizontal-relative:page;mso-position-vertical-relative:page;z-index:-952" coordorigin="7105,11793" coordsize="199,449">
            <v:group style="position:absolute;left:7113;top:11800;width:185;height:185" coordorigin="7113,11800" coordsize="185,185">
              <v:shape style="position:absolute;left:7113;top:11800;width:185;height:185" coordorigin="7113,11800" coordsize="185,185" path="m7113,11985l7297,11985,7297,11800,7113,11800,7113,11985xe" filled="f" stroked="t" strokeweight=".72pt" strokecolor="#000000">
                <v:path arrowok="t"/>
              </v:shape>
            </v:group>
            <v:group style="position:absolute;left:7113;top:12049;width:185;height:185" coordorigin="7113,12049" coordsize="185,185">
              <v:shape style="position:absolute;left:7113;top:12049;width:185;height:185" coordorigin="7113,12049" coordsize="185,185" path="m7113,12234l7297,12234,7297,12049,7113,12049,7113,12234xe" filled="f" stroked="t" strokeweight=".7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85.419998pt;margin-top:671.019958pt;width:9.24pt;height:9.24pt;mso-position-horizontal-relative:page;mso-position-vertical-relative:page;z-index:-951" coordorigin="3708,13420" coordsize="185,185">
            <v:shape style="position:absolute;left:3708;top:13420;width:185;height:185" coordorigin="3708,13420" coordsize="185,185" path="m3708,13605l3893,13605,3893,13420,3708,13420,3708,13605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270.529999pt;margin-top:671.019958pt;width:9.24pt;height:9.24pt;mso-position-horizontal-relative:page;mso-position-vertical-relative:page;z-index:-950" coordorigin="5411,13420" coordsize="185,185">
            <v:shape style="position:absolute;left:5411;top:13420;width:185;height:185" coordorigin="5411,13420" coordsize="185,185" path="m5411,13605l5595,13605,5595,13420,5411,13420,5411,13605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671.019958pt;width:9.24pt;height:9.24pt;mso-position-horizontal-relative:page;mso-position-vertical-relative:page;z-index:-949" coordorigin="7113,13420" coordsize="185,185">
            <v:shape style="position:absolute;left:7113;top:13420;width:185;height:185" coordorigin="7113,13420" coordsize="185,185" path="m7113,13605l7297,13605,7297,13420,7113,13420,7113,13605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185.419998pt;margin-top:738.455994pt;width:9.24pt;height:9.24pt;mso-position-horizontal-relative:page;mso-position-vertical-relative:page;z-index:-948" coordorigin="3708,14769" coordsize="185,185">
            <v:shape style="position:absolute;left:3708;top:14769;width:185;height:185" coordorigin="3708,14769" coordsize="185,185" path="m3708,14954l3893,14954,3893,14769,3708,14769,3708,14954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270.529999pt;margin-top:738.455994pt;width:9.24pt;height:9.24pt;mso-position-horizontal-relative:page;mso-position-vertical-relative:page;z-index:-947" coordorigin="5411,14769" coordsize="185,185">
            <v:shape style="position:absolute;left:5411;top:14769;width:185;height:185" coordorigin="5411,14769" coordsize="185,185" path="m5411,14954l5595,14954,5595,14769,5411,14769,5411,14954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738.455994pt;width:9.24pt;height:9.24pt;mso-position-horizontal-relative:page;mso-position-vertical-relative:page;z-index:-946" coordorigin="7113,14769" coordsize="185,185">
            <v:shape style="position:absolute;left:7113;top:14769;width:185;height:185" coordorigin="7113,14769" coordsize="185,185" path="m7113,14954l7297,14954,7297,14769,7113,14769,7113,14954xe" filled="f" stroked="t" strokeweight=".72pt" strokecolor="#000000">
              <v:path arrowok="t"/>
            </v:shape>
          </v:group>
          <w10:wrap type="none"/>
        </w:pict>
      </w:r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68" w:type="dxa"/>
      </w:tblPr>
      <w:tblGrid/>
      <w:tr>
        <w:trPr>
          <w:trHeight w:val="302" w:hRule="exact"/>
        </w:trPr>
        <w:tc>
          <w:tcPr>
            <w:tcW w:w="4714" w:type="dxa"/>
            <w:tcBorders>
              <w:top w:val="single" w:sz="12.32" w:space="0" w:color="99FF66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  <w:shd w:val="clear" w:color="auto" w:fill="99FF66"/>
          </w:tcPr>
          <w:p>
            <w:pPr>
              <w:spacing w:before="15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Name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712" w:type="dxa"/>
            <w:tcBorders>
              <w:top w:val="single" w:sz="12.32" w:space="0" w:color="99FF66"/>
              <w:bottom w:val="single" w:sz="12.32" w:space="0" w:color="BEBEBE"/>
              <w:left w:val="single" w:sz="4.639840" w:space="0" w:color="000000"/>
              <w:right w:val="single" w:sz="4.639840" w:space="0" w:color="000000"/>
            </w:tcBorders>
            <w:shd w:val="clear" w:color="auto" w:fill="99FF66"/>
          </w:tcPr>
          <w:p>
            <w:pPr/>
            <w:rPr/>
          </w:p>
        </w:tc>
      </w:tr>
      <w:tr>
        <w:trPr>
          <w:trHeight w:val="482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1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arten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664" w:hRule="exact"/>
        </w:trPr>
        <w:tc>
          <w:tcPr>
            <w:tcW w:w="9426" w:type="dxa"/>
            <w:gridSpan w:val="2"/>
            <w:tcBorders>
              <w:top w:val="single" w:sz="4.640" w:space="0" w:color="000000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25" w:after="0" w:line="240" w:lineRule="auto"/>
              <w:ind w:left="916" w:right="729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ungen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ko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pen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Hi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en: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1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tere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835" w:hRule="exact"/>
        </w:trPr>
        <w:tc>
          <w:tcPr>
            <w:tcW w:w="9426" w:type="dxa"/>
            <w:gridSpan w:val="2"/>
            <w:tcBorders>
              <w:top w:val="single" w:sz="4.640" w:space="0" w:color="000000"/>
              <w:bottom w:val="single" w:sz="12.32" w:space="0" w:color="FFFF99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ungen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ko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pen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Hi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en: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00" w:hRule="exact"/>
        </w:trPr>
        <w:tc>
          <w:tcPr>
            <w:tcW w:w="9426" w:type="dxa"/>
            <w:gridSpan w:val="2"/>
            <w:tcBorders>
              <w:top w:val="single" w:sz="12.32" w:space="0" w:color="FFFF99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  <w:shd w:val="clear" w:color="auto" w:fill="FFFF99"/>
          </w:tcPr>
          <w:p>
            <w:pPr>
              <w:spacing w:before="0" w:after="0" w:line="252" w:lineRule="exact"/>
              <w:ind w:left="64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2"/>
                <w:szCs w:val="22"/>
                <w:spacing w:val="-46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1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ä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525" w:hRule="exact"/>
        </w:trPr>
        <w:tc>
          <w:tcPr>
            <w:tcW w:w="9426" w:type="dxa"/>
            <w:gridSpan w:val="2"/>
            <w:tcBorders>
              <w:top w:val="single" w:sz="4.639840" w:space="0" w:color="000000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91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916" w:right="678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ungen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ko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pen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Hi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en: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1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ä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ht…)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66" w:hRule="exact"/>
        </w:trPr>
        <w:tc>
          <w:tcPr>
            <w:tcW w:w="9426" w:type="dxa"/>
            <w:gridSpan w:val="2"/>
            <w:tcBorders>
              <w:top w:val="single" w:sz="4.639840" w:space="0" w:color="000000"/>
              <w:bottom w:val="single" w:sz="12.32" w:space="0" w:color="FFFF99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4300" w:val="left"/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ungen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ko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pen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Hi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en: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00" w:hRule="exact"/>
        </w:trPr>
        <w:tc>
          <w:tcPr>
            <w:tcW w:w="9426" w:type="dxa"/>
            <w:gridSpan w:val="2"/>
            <w:tcBorders>
              <w:top w:val="single" w:sz="12.32" w:space="0" w:color="FFFF99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  <w:shd w:val="clear" w:color="auto" w:fill="FFFF99"/>
          </w:tcPr>
          <w:p>
            <w:pPr>
              <w:spacing w:before="0" w:after="0" w:line="252" w:lineRule="exact"/>
              <w:ind w:left="64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2"/>
                <w:szCs w:val="22"/>
                <w:spacing w:val="-46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ätzen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1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ä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trä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ä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64" w:hRule="exact"/>
        </w:trPr>
        <w:tc>
          <w:tcPr>
            <w:tcW w:w="9426" w:type="dxa"/>
            <w:gridSpan w:val="2"/>
            <w:tcBorders>
              <w:top w:val="single" w:sz="4.64008" w:space="0" w:color="000000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4300" w:val="left"/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ungen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ko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pen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Hi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en: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1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tere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ä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66" w:hRule="exact"/>
        </w:trPr>
        <w:tc>
          <w:tcPr>
            <w:tcW w:w="9426" w:type="dxa"/>
            <w:gridSpan w:val="2"/>
            <w:tcBorders>
              <w:top w:val="single" w:sz="4.64008" w:space="0" w:color="000000"/>
              <w:bottom w:val="single" w:sz="12.32" w:space="0" w:color="FFFF99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4300" w:val="left"/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ungen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ko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pen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Hi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en: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00" w:hRule="exact"/>
        </w:trPr>
        <w:tc>
          <w:tcPr>
            <w:tcW w:w="9426" w:type="dxa"/>
            <w:gridSpan w:val="2"/>
            <w:tcBorders>
              <w:top w:val="single" w:sz="12.32" w:space="0" w:color="FFFF99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  <w:shd w:val="clear" w:color="auto" w:fill="FFFF99"/>
          </w:tcPr>
          <w:p>
            <w:pPr>
              <w:spacing w:before="0" w:after="0" w:line="252" w:lineRule="exact"/>
              <w:ind w:left="64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2"/>
                <w:szCs w:val="22"/>
                <w:spacing w:val="-46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rung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1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Uh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54" w:hRule="exact"/>
        </w:trPr>
        <w:tc>
          <w:tcPr>
            <w:tcW w:w="9426" w:type="dxa"/>
            <w:gridSpan w:val="2"/>
            <w:tcBorders>
              <w:top w:val="single" w:sz="4.64032" w:space="0" w:color="000000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8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tabs>
                <w:tab w:pos="2600" w:val="left"/>
                <w:tab w:pos="4300" w:val="left"/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9" w:after="0" w:line="240" w:lineRule="auto"/>
              <w:ind w:left="64" w:right="-20"/>
              <w:jc w:val="left"/>
              <w:tabs>
                <w:tab w:pos="2600" w:val="left"/>
                <w:tab w:pos="4300" w:val="left"/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ungen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ko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pen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Hi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en: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1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66" w:hRule="exact"/>
        </w:trPr>
        <w:tc>
          <w:tcPr>
            <w:tcW w:w="9426" w:type="dxa"/>
            <w:gridSpan w:val="2"/>
            <w:tcBorders>
              <w:top w:val="single" w:sz="4.64032" w:space="0" w:color="000000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4300" w:val="left"/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ungen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ko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pen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Hi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en: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1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51" w:hRule="exact"/>
        </w:trPr>
        <w:tc>
          <w:tcPr>
            <w:tcW w:w="9426" w:type="dxa"/>
            <w:gridSpan w:val="2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4300" w:val="left"/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ungen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ko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pen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Hi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en: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530" w:top="860" w:bottom="720" w:left="1240" w:right="1020"/>
          <w:pgSz w:w="11920" w:h="16840"/>
        </w:sectPr>
      </w:pPr>
      <w:rPr/>
    </w:p>
    <w:p>
      <w:pPr>
        <w:spacing w:before="3" w:after="0" w:line="90" w:lineRule="exact"/>
        <w:jc w:val="left"/>
        <w:rPr>
          <w:sz w:val="9"/>
          <w:szCs w:val="9"/>
        </w:rPr>
      </w:pPr>
      <w:rPr/>
      <w:r>
        <w:rPr/>
        <w:pict>
          <v:group style="position:absolute;margin-left:185.419998pt;margin-top:102.259979pt;width:9.24pt;height:9.24pt;mso-position-horizontal-relative:page;mso-position-vertical-relative:page;z-index:-945" coordorigin="3708,2045" coordsize="185,185">
            <v:shape style="position:absolute;left:3708;top:2045;width:185;height:185" coordorigin="3708,2045" coordsize="185,185" path="m3708,2230l3893,2230,3893,2045,3708,2045,3708,2230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270.529999pt;margin-top:102.259979pt;width:9.24pt;height:9.24pt;mso-position-horizontal-relative:page;mso-position-vertical-relative:page;z-index:-944" coordorigin="5411,2045" coordsize="185,185">
            <v:shape style="position:absolute;left:5411;top:2045;width:185;height:185" coordorigin="5411,2045" coordsize="185,185" path="m5411,2230l5595,2230,5595,2045,5411,2045,5411,2230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102.259979pt;width:9.24pt;height:9.24pt;mso-position-horizontal-relative:page;mso-position-vertical-relative:page;z-index:-943" coordorigin="7113,2045" coordsize="185,185">
            <v:shape style="position:absolute;left:7113;top:2045;width:185;height:185" coordorigin="7113,2045" coordsize="185,185" path="m7113,2230l7297,2230,7297,2045,7113,2045,7113,2230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185.419998pt;margin-top:169.819977pt;width:9.24pt;height:9.24pt;mso-position-horizontal-relative:page;mso-position-vertical-relative:page;z-index:-942" coordorigin="3708,3396" coordsize="185,185">
            <v:shape style="position:absolute;left:3708;top:3396;width:185;height:185" coordorigin="3708,3396" coordsize="185,185" path="m3708,3581l3893,3581,3893,3396,3708,3396,3708,3581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270.529999pt;margin-top:169.819977pt;width:9.24pt;height:9.24pt;mso-position-horizontal-relative:page;mso-position-vertical-relative:page;z-index:-941" coordorigin="5411,3396" coordsize="185,185">
            <v:shape style="position:absolute;left:5411;top:3396;width:185;height:185" coordorigin="5411,3396" coordsize="185,185" path="m5411,3581l5595,3581,5595,3396,5411,3396,5411,3581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169.819977pt;width:9.24pt;height:9.24pt;mso-position-horizontal-relative:page;mso-position-vertical-relative:page;z-index:-940" coordorigin="7113,3396" coordsize="185,185">
            <v:shape style="position:absolute;left:7113;top:3396;width:185;height:185" coordorigin="7113,3396" coordsize="185,185" path="m7113,3581l7297,3581,7297,3396,7113,3396,7113,3581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185.419998pt;margin-top:237.259979pt;width:9.24pt;height:9.24pt;mso-position-horizontal-relative:page;mso-position-vertical-relative:page;z-index:-939" coordorigin="3708,4745" coordsize="185,185">
            <v:shape style="position:absolute;left:3708;top:4745;width:185;height:185" coordorigin="3708,4745" coordsize="185,185" path="m3708,4930l3893,4930,3893,4745,3708,4745,3708,4930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270.529999pt;margin-top:237.259979pt;width:9.24pt;height:9.24pt;mso-position-horizontal-relative:page;mso-position-vertical-relative:page;z-index:-938" coordorigin="5411,4745" coordsize="185,185">
            <v:shape style="position:absolute;left:5411;top:4745;width:185;height:185" coordorigin="5411,4745" coordsize="185,185" path="m5411,4930l5595,4930,5595,4745,5411,4745,5411,4930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237.259979pt;width:9.24pt;height:9.24pt;mso-position-horizontal-relative:page;mso-position-vertical-relative:page;z-index:-937" coordorigin="7113,4745" coordsize="185,185">
            <v:shape style="position:absolute;left:7113;top:4745;width:185;height:185" coordorigin="7113,4745" coordsize="185,185" path="m7113,4930l7297,4930,7297,4745,7113,4745,7113,4930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185.419998pt;margin-top:304.849976pt;width:9.24pt;height:9.24pt;mso-position-horizontal-relative:page;mso-position-vertical-relative:page;z-index:-936" coordorigin="3708,6097" coordsize="185,185">
            <v:shape style="position:absolute;left:3708;top:6097;width:185;height:185" coordorigin="3708,6097" coordsize="185,185" path="m3708,6282l3893,6282,3893,6097,3708,6097,3708,6282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270.529999pt;margin-top:304.849976pt;width:9.24pt;height:9.24pt;mso-position-horizontal-relative:page;mso-position-vertical-relative:page;z-index:-935" coordorigin="5411,6097" coordsize="185,185">
            <v:shape style="position:absolute;left:5411;top:6097;width:185;height:185" coordorigin="5411,6097" coordsize="185,185" path="m5411,6282l5595,6282,5595,6097,5411,6097,5411,6282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304.849976pt;width:9.24pt;height:9.24pt;mso-position-horizontal-relative:page;mso-position-vertical-relative:page;z-index:-934" coordorigin="7113,6097" coordsize="185,185">
            <v:shape style="position:absolute;left:7113;top:6097;width:185;height:185" coordorigin="7113,6097" coordsize="185,185" path="m7113,6282l7297,6282,7297,6097,7113,6097,7113,6282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185.419998pt;margin-top:372.409973pt;width:9.24pt;height:9.24pt;mso-position-horizontal-relative:page;mso-position-vertical-relative:page;z-index:-933" coordorigin="3708,7448" coordsize="185,185">
            <v:shape style="position:absolute;left:3708;top:7448;width:185;height:185" coordorigin="3708,7448" coordsize="185,185" path="m3708,7633l3893,7633,3893,7448,3708,7448,3708,7633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270.529999pt;margin-top:372.409973pt;width:9.24pt;height:9.24pt;mso-position-horizontal-relative:page;mso-position-vertical-relative:page;z-index:-932" coordorigin="5411,7448" coordsize="185,185">
            <v:shape style="position:absolute;left:5411;top:7448;width:185;height:185" coordorigin="5411,7448" coordsize="185,185" path="m5411,7633l5595,7633,5595,7448,5411,7448,5411,7633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372.409973pt;width:9.24pt;height:9.24pt;mso-position-horizontal-relative:page;mso-position-vertical-relative:page;z-index:-931" coordorigin="7113,7448" coordsize="185,185">
            <v:shape style="position:absolute;left:7113;top:7448;width:185;height:185" coordorigin="7113,7448" coordsize="185,185" path="m7113,7633l7297,7633,7297,7448,7113,7448,7113,7633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185.419998pt;margin-top:455.089996pt;width:9.24pt;height:9.24pt;mso-position-horizontal-relative:page;mso-position-vertical-relative:page;z-index:-930" coordorigin="3708,9102" coordsize="185,185">
            <v:shape style="position:absolute;left:3708;top:9102;width:185;height:185" coordorigin="3708,9102" coordsize="185,185" path="m3708,9287l3893,9287,3893,9102,3708,9102,3708,9287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270.529999pt;margin-top:455.089996pt;width:9.24pt;height:9.24pt;mso-position-horizontal-relative:page;mso-position-vertical-relative:page;z-index:-929" coordorigin="5411,9102" coordsize="185,185">
            <v:shape style="position:absolute;left:5411;top:9102;width:185;height:185" coordorigin="5411,9102" coordsize="185,185" path="m5411,9287l5595,9287,5595,9102,5411,9102,5411,9287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455.089996pt;width:9.24pt;height:9.24pt;mso-position-horizontal-relative:page;mso-position-vertical-relative:page;z-index:-928" coordorigin="7113,9102" coordsize="185,185">
            <v:shape style="position:absolute;left:7113;top:9102;width:185;height:185" coordorigin="7113,9102" coordsize="185,185" path="m7113,9287l7297,9287,7297,9102,7113,9102,7113,9287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185.419998pt;margin-top:522.549988pt;width:9.24pt;height:9.24pt;mso-position-horizontal-relative:page;mso-position-vertical-relative:page;z-index:-927" coordorigin="3708,10451" coordsize="185,185">
            <v:shape style="position:absolute;left:3708;top:10451;width:185;height:185" coordorigin="3708,10451" coordsize="185,185" path="m3708,10636l3893,10636,3893,10451,3708,10451,3708,10636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270.529999pt;margin-top:522.549988pt;width:9.24pt;height:9.24pt;mso-position-horizontal-relative:page;mso-position-vertical-relative:page;z-index:-926" coordorigin="5411,10451" coordsize="185,185">
            <v:shape style="position:absolute;left:5411;top:10451;width:185;height:185" coordorigin="5411,10451" coordsize="185,185" path="m5411,10636l5595,10636,5595,10451,5411,10451,5411,10636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522.549988pt;width:9.24pt;height:9.24pt;mso-position-horizontal-relative:page;mso-position-vertical-relative:page;z-index:-925" coordorigin="7113,10451" coordsize="185,185">
            <v:shape style="position:absolute;left:7113;top:10451;width:185;height:185" coordorigin="7113,10451" coordsize="185,185" path="m7113,10636l7297,10636,7297,10451,7113,10451,7113,10636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185.419998pt;margin-top:590.109985pt;width:9.24pt;height:9.24pt;mso-position-horizontal-relative:page;mso-position-vertical-relative:page;z-index:-924" coordorigin="3708,11802" coordsize="185,185">
            <v:shape style="position:absolute;left:3708;top:11802;width:185;height:185" coordorigin="3708,11802" coordsize="185,185" path="m3708,11987l3893,11987,3893,11802,3708,11802,3708,11987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270.529999pt;margin-top:590.109985pt;width:9.24pt;height:9.24pt;mso-position-horizontal-relative:page;mso-position-vertical-relative:page;z-index:-923" coordorigin="5411,11802" coordsize="185,185">
            <v:shape style="position:absolute;left:5411;top:11802;width:185;height:185" coordorigin="5411,11802" coordsize="185,185" path="m5411,11987l5595,11987,5595,11802,5411,11802,5411,11987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590.109985pt;width:9.24pt;height:9.24pt;mso-position-horizontal-relative:page;mso-position-vertical-relative:page;z-index:-922" coordorigin="7113,11802" coordsize="185,185">
            <v:shape style="position:absolute;left:7113;top:11802;width:185;height:185" coordorigin="7113,11802" coordsize="185,185" path="m7113,11987l7297,11987,7297,11802,7113,11802,7113,11987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185.419998pt;margin-top:657.675964pt;width:9.24pt;height:9.264pt;mso-position-horizontal-relative:page;mso-position-vertical-relative:page;z-index:-921" coordorigin="3708,13154" coordsize="185,185">
            <v:shape style="position:absolute;left:3708;top:13154;width:185;height:185" coordorigin="3708,13154" coordsize="185,185" path="m3708,13339l3893,13339,3893,13154,3708,13154,3708,13339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270.529999pt;margin-top:657.675964pt;width:9.24pt;height:9.264pt;mso-position-horizontal-relative:page;mso-position-vertical-relative:page;z-index:-920" coordorigin="5411,13154" coordsize="185,185">
            <v:shape style="position:absolute;left:5411;top:13154;width:185;height:185" coordorigin="5411,13154" coordsize="185,185" path="m5411,13339l5595,13339,5595,13154,5411,13154,5411,13339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657.675964pt;width:9.24pt;height:9.264pt;mso-position-horizontal-relative:page;mso-position-vertical-relative:page;z-index:-919" coordorigin="7113,13154" coordsize="185,185">
            <v:shape style="position:absolute;left:7113;top:13154;width:185;height:185" coordorigin="7113,13154" coordsize="185,185" path="m7113,13339l7297,13339,7297,13154,7113,13154,7113,13339xe" filled="f" stroked="t" strokeweight=".72pt" strokecolor="#000000">
              <v:path arrowok="t"/>
            </v:shape>
          </v:group>
          <w10:wrap type="none"/>
        </w:pict>
      </w:r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68" w:type="dxa"/>
      </w:tblPr>
      <w:tblGrid/>
      <w:tr>
        <w:trPr>
          <w:trHeight w:val="302" w:hRule="exact"/>
        </w:trPr>
        <w:tc>
          <w:tcPr>
            <w:tcW w:w="4714" w:type="dxa"/>
            <w:tcBorders>
              <w:top w:val="single" w:sz="12.32" w:space="0" w:color="99FF66"/>
              <w:bottom w:val="single" w:sz="12.32" w:space="0" w:color="FFFF99"/>
              <w:left w:val="single" w:sz="4.640" w:space="0" w:color="000000"/>
              <w:right w:val="single" w:sz="4.639840" w:space="0" w:color="000000"/>
            </w:tcBorders>
            <w:shd w:val="clear" w:color="auto" w:fill="99FF66"/>
          </w:tcPr>
          <w:p>
            <w:pPr>
              <w:spacing w:before="15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Name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712" w:type="dxa"/>
            <w:tcBorders>
              <w:top w:val="single" w:sz="12.32" w:space="0" w:color="99FF66"/>
              <w:bottom w:val="single" w:sz="12.32" w:space="0" w:color="FFFF99"/>
              <w:left w:val="single" w:sz="4.639840" w:space="0" w:color="000000"/>
              <w:right w:val="single" w:sz="4.639840" w:space="0" w:color="000000"/>
            </w:tcBorders>
            <w:shd w:val="clear" w:color="auto" w:fill="99FF66"/>
          </w:tcPr>
          <w:p>
            <w:pPr/>
            <w:rPr/>
          </w:p>
        </w:tc>
      </w:tr>
      <w:tr>
        <w:trPr>
          <w:trHeight w:val="300" w:hRule="exact"/>
        </w:trPr>
        <w:tc>
          <w:tcPr>
            <w:tcW w:w="9426" w:type="dxa"/>
            <w:gridSpan w:val="2"/>
            <w:tcBorders>
              <w:top w:val="single" w:sz="12.32" w:space="0" w:color="FFFF99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  <w:shd w:val="clear" w:color="auto" w:fill="FFFF99"/>
          </w:tcPr>
          <w:p>
            <w:pPr>
              <w:spacing w:before="0" w:after="0" w:line="252" w:lineRule="exact"/>
              <w:ind w:left="64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3.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ä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eru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1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63" w:hRule="exact"/>
        </w:trPr>
        <w:tc>
          <w:tcPr>
            <w:tcW w:w="9426" w:type="dxa"/>
            <w:gridSpan w:val="2"/>
            <w:tcBorders>
              <w:top w:val="single" w:sz="4.640" w:space="0" w:color="000000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4300" w:val="left"/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ungen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ko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pen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Hi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en: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1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66" w:hRule="exact"/>
        </w:trPr>
        <w:tc>
          <w:tcPr>
            <w:tcW w:w="9426" w:type="dxa"/>
            <w:gridSpan w:val="2"/>
            <w:tcBorders>
              <w:top w:val="single" w:sz="4.640" w:space="0" w:color="000000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4300" w:val="left"/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ungen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ko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pen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Hi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en: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1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66" w:hRule="exact"/>
        </w:trPr>
        <w:tc>
          <w:tcPr>
            <w:tcW w:w="9426" w:type="dxa"/>
            <w:gridSpan w:val="2"/>
            <w:tcBorders>
              <w:top w:val="single" w:sz="4.640" w:space="0" w:color="000000"/>
              <w:bottom w:val="single" w:sz="12.512" w:space="0" w:color="BEBEBE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4300" w:val="left"/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ungen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ko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pen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Hi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en: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9426" w:type="dxa"/>
            <w:gridSpan w:val="2"/>
            <w:tcBorders>
              <w:top w:val="single" w:sz="12.512" w:space="0" w:color="BEBEBE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1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66" w:hRule="exact"/>
        </w:trPr>
        <w:tc>
          <w:tcPr>
            <w:tcW w:w="9426" w:type="dxa"/>
            <w:gridSpan w:val="2"/>
            <w:tcBorders>
              <w:top w:val="single" w:sz="4.64008" w:space="0" w:color="000000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4300" w:val="left"/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ungen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ko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pen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Hi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en: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1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66" w:hRule="exact"/>
        </w:trPr>
        <w:tc>
          <w:tcPr>
            <w:tcW w:w="9426" w:type="dxa"/>
            <w:gridSpan w:val="2"/>
            <w:tcBorders>
              <w:top w:val="single" w:sz="4.639840" w:space="0" w:color="000000"/>
              <w:bottom w:val="single" w:sz="12.32" w:space="0" w:color="FFFF99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4300" w:val="left"/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00" w:hRule="exact"/>
        </w:trPr>
        <w:tc>
          <w:tcPr>
            <w:tcW w:w="9426" w:type="dxa"/>
            <w:gridSpan w:val="2"/>
            <w:tcBorders>
              <w:top w:val="single" w:sz="12.32" w:space="0" w:color="FFFF99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  <w:shd w:val="clear" w:color="auto" w:fill="FFFF99"/>
          </w:tcPr>
          <w:p>
            <w:pPr>
              <w:spacing w:before="1" w:after="0" w:line="240" w:lineRule="auto"/>
              <w:ind w:left="64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b/>
                <w:bCs/>
              </w:rPr>
              <w:t>3.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b/>
                <w:bCs/>
              </w:rPr>
              <w:t>6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2"/>
                <w:szCs w:val="22"/>
                <w:spacing w:val="-46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utzung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1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nre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66" w:hRule="exact"/>
        </w:trPr>
        <w:tc>
          <w:tcPr>
            <w:tcW w:w="9426" w:type="dxa"/>
            <w:gridSpan w:val="2"/>
            <w:tcBorders>
              <w:top w:val="single" w:sz="4.639840" w:space="0" w:color="000000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4300" w:val="left"/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1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66" w:hRule="exact"/>
        </w:trPr>
        <w:tc>
          <w:tcPr>
            <w:tcW w:w="9426" w:type="dxa"/>
            <w:gridSpan w:val="2"/>
            <w:tcBorders>
              <w:top w:val="single" w:sz="4.639840" w:space="0" w:color="000000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4300" w:val="left"/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1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artph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66" w:hRule="exact"/>
        </w:trPr>
        <w:tc>
          <w:tcPr>
            <w:tcW w:w="9426" w:type="dxa"/>
            <w:gridSpan w:val="2"/>
            <w:tcBorders>
              <w:top w:val="single" w:sz="4.639840" w:space="0" w:color="000000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4300" w:val="left"/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0" w:after="0" w:line="229" w:lineRule="exact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progra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2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n,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arte…)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52" w:hRule="exact"/>
        </w:trPr>
        <w:tc>
          <w:tcPr>
            <w:tcW w:w="9426" w:type="dxa"/>
            <w:gridSpan w:val="2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4300" w:val="left"/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530" w:top="860" w:bottom="720" w:left="1240" w:right="1020"/>
          <w:pgSz w:w="11920" w:h="16840"/>
        </w:sectPr>
      </w:pPr>
      <w:rPr/>
    </w:p>
    <w:p>
      <w:pPr>
        <w:spacing w:before="3" w:after="0" w:line="90" w:lineRule="exact"/>
        <w:jc w:val="left"/>
        <w:rPr>
          <w:sz w:val="9"/>
          <w:szCs w:val="9"/>
        </w:rPr>
      </w:pPr>
      <w:rPr/>
      <w:r>
        <w:rPr/>
        <w:pict>
          <v:group style="position:absolute;margin-left:185.419998pt;margin-top:117.259979pt;width:9.24pt;height:9.24pt;mso-position-horizontal-relative:page;mso-position-vertical-relative:page;z-index:-918" coordorigin="3708,2345" coordsize="185,185">
            <v:shape style="position:absolute;left:3708;top:2345;width:185;height:185" coordorigin="3708,2345" coordsize="185,185" path="m3708,2530l3893,2530,3893,2345,3708,2345,3708,2530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270.529999pt;margin-top:117.259979pt;width:9.24pt;height:9.24pt;mso-position-horizontal-relative:page;mso-position-vertical-relative:page;z-index:-917" coordorigin="5411,2345" coordsize="185,185">
            <v:shape style="position:absolute;left:5411;top:2345;width:185;height:185" coordorigin="5411,2345" coordsize="185,185" path="m5411,2530l5595,2530,5595,2345,5411,2345,5411,2530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117.259979pt;width:9.24pt;height:9.24pt;mso-position-horizontal-relative:page;mso-position-vertical-relative:page;z-index:-916" coordorigin="7113,2345" coordsize="185,185">
            <v:shape style="position:absolute;left:7113;top:2345;width:185;height:185" coordorigin="7113,2345" coordsize="185,185" path="m7113,2530l7297,2530,7297,2345,7113,2345,7113,2530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185.419998pt;margin-top:184.819977pt;width:9.24pt;height:9.24pt;mso-position-horizontal-relative:page;mso-position-vertical-relative:page;z-index:-915" coordorigin="3708,3696" coordsize="185,185">
            <v:shape style="position:absolute;left:3708;top:3696;width:185;height:185" coordorigin="3708,3696" coordsize="185,185" path="m3708,3881l3893,3881,3893,3696,3708,3696,3708,3881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270.529999pt;margin-top:184.819977pt;width:9.24pt;height:9.24pt;mso-position-horizontal-relative:page;mso-position-vertical-relative:page;z-index:-914" coordorigin="5411,3696" coordsize="185,185">
            <v:shape style="position:absolute;left:5411;top:3696;width:185;height:185" coordorigin="5411,3696" coordsize="185,185" path="m5411,3881l5595,3881,5595,3696,5411,3696,5411,3881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184.819977pt;width:9.24pt;height:9.24pt;mso-position-horizontal-relative:page;mso-position-vertical-relative:page;z-index:-913" coordorigin="7113,3696" coordsize="185,185">
            <v:shape style="position:absolute;left:7113;top:3696;width:185;height:185" coordorigin="7113,3696" coordsize="185,185" path="m7113,3881l7297,3881,7297,3696,7113,3696,7113,3881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185.419998pt;margin-top:252.37999pt;width:9.24pt;height:9.24pt;mso-position-horizontal-relative:page;mso-position-vertical-relative:page;z-index:-912" coordorigin="3708,5048" coordsize="185,185">
            <v:shape style="position:absolute;left:3708;top:5048;width:185;height:185" coordorigin="3708,5048" coordsize="185,185" path="m3708,5232l3893,5232,3893,5048,3708,5048,3708,5232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270.529999pt;margin-top:252.37999pt;width:9.24pt;height:9.24pt;mso-position-horizontal-relative:page;mso-position-vertical-relative:page;z-index:-911" coordorigin="5411,5048" coordsize="185,185">
            <v:shape style="position:absolute;left:5411;top:5048;width:185;height:185" coordorigin="5411,5048" coordsize="185,185" path="m5411,5232l5595,5232,5595,5048,5411,5048,5411,5232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252.37999pt;width:9.24pt;height:9.24pt;mso-position-horizontal-relative:page;mso-position-vertical-relative:page;z-index:-910" coordorigin="7113,5048" coordsize="185,185">
            <v:shape style="position:absolute;left:7113;top:5048;width:185;height:185" coordorigin="7113,5048" coordsize="185,185" path="m7113,5232l7297,5232,7297,5048,7113,5048,7113,5232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185.419998pt;margin-top:319.969971pt;width:9.24pt;height:9.24pt;mso-position-horizontal-relative:page;mso-position-vertical-relative:page;z-index:-909" coordorigin="3708,6399" coordsize="185,185">
            <v:shape style="position:absolute;left:3708;top:6399;width:185;height:185" coordorigin="3708,6399" coordsize="185,185" path="m3708,6584l3893,6584,3893,6399,3708,6399,3708,6584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270.529999pt;margin-top:319.969971pt;width:9.24pt;height:9.24pt;mso-position-horizontal-relative:page;mso-position-vertical-relative:page;z-index:-908" coordorigin="5411,6399" coordsize="185,185">
            <v:shape style="position:absolute;left:5411;top:6399;width:185;height:185" coordorigin="5411,6399" coordsize="185,185" path="m5411,6584l5595,6584,5595,6399,5411,6399,5411,6584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319.969971pt;width:9.24pt;height:9.24pt;mso-position-horizontal-relative:page;mso-position-vertical-relative:page;z-index:-907" coordorigin="7113,6399" coordsize="185,185">
            <v:shape style="position:absolute;left:7113;top:6399;width:185;height:185" coordorigin="7113,6399" coordsize="185,185" path="m7113,6584l7297,6584,7297,6399,7113,6399,7113,6584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185.419998pt;margin-top:402.529968pt;width:9.24pt;height:9.24pt;mso-position-horizontal-relative:page;mso-position-vertical-relative:page;z-index:-906" coordorigin="3708,8051" coordsize="185,185">
            <v:shape style="position:absolute;left:3708;top:8051;width:185;height:185" coordorigin="3708,8051" coordsize="185,185" path="m3708,8235l3893,8235,3893,8051,3708,8051,3708,8235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270.529999pt;margin-top:402.529968pt;width:9.24pt;height:9.24pt;mso-position-horizontal-relative:page;mso-position-vertical-relative:page;z-index:-905" coordorigin="5411,8051" coordsize="185,185">
            <v:shape style="position:absolute;left:5411;top:8051;width:185;height:185" coordorigin="5411,8051" coordsize="185,185" path="m5411,8235l5595,8235,5595,8051,5411,8051,5411,8235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402.529968pt;width:9.24pt;height:9.24pt;mso-position-horizontal-relative:page;mso-position-vertical-relative:page;z-index:-904" coordorigin="7113,8051" coordsize="185,185">
            <v:shape style="position:absolute;left:7113;top:8051;width:185;height:185" coordorigin="7113,8051" coordsize="185,185" path="m7113,8235l7297,8235,7297,8051,7113,8051,7113,8235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185.419998pt;margin-top:470.085968pt;width:9.24pt;height:9.264pt;mso-position-horizontal-relative:page;mso-position-vertical-relative:page;z-index:-903" coordorigin="3708,9402" coordsize="185,185">
            <v:shape style="position:absolute;left:3708;top:9402;width:185;height:185" coordorigin="3708,9402" coordsize="185,185" path="m3708,9587l3893,9587,3893,9402,3708,9402,3708,9587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270.529999pt;margin-top:470.085968pt;width:9.24pt;height:9.264pt;mso-position-horizontal-relative:page;mso-position-vertical-relative:page;z-index:-902" coordorigin="5411,9402" coordsize="185,185">
            <v:shape style="position:absolute;left:5411;top:9402;width:185;height:185" coordorigin="5411,9402" coordsize="185,185" path="m5411,9587l5595,9587,5595,9402,5411,9402,5411,9587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470.085968pt;width:9.24pt;height:9.264pt;mso-position-horizontal-relative:page;mso-position-vertical-relative:page;z-index:-901" coordorigin="7113,9402" coordsize="185,185">
            <v:shape style="position:absolute;left:7113;top:9402;width:185;height:185" coordorigin="7113,9402" coordsize="185,185" path="m7113,9587l7297,9587,7297,9402,7113,9402,7113,9587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185.419998pt;margin-top:537.669983pt;width:9.24pt;height:9.24pt;mso-position-horizontal-relative:page;mso-position-vertical-relative:page;z-index:-900" coordorigin="3708,10753" coordsize="185,185">
            <v:shape style="position:absolute;left:3708;top:10753;width:185;height:185" coordorigin="3708,10753" coordsize="185,185" path="m3708,10938l3893,10938,3893,10753,3708,10753,3708,10938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270.529999pt;margin-top:537.669983pt;width:9.24pt;height:9.24pt;mso-position-horizontal-relative:page;mso-position-vertical-relative:page;z-index:-899" coordorigin="5411,10753" coordsize="185,185">
            <v:shape style="position:absolute;left:5411;top:10753;width:185;height:185" coordorigin="5411,10753" coordsize="185,185" path="m5411,10938l5595,10938,5595,10753,5411,10753,5411,10938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537.669983pt;width:9.24pt;height:9.24pt;mso-position-horizontal-relative:page;mso-position-vertical-relative:page;z-index:-898" coordorigin="7113,10753" coordsize="185,185">
            <v:shape style="position:absolute;left:7113;top:10753;width:185;height:185" coordorigin="7113,10753" coordsize="185,185" path="m7113,10938l7297,10938,7297,10753,7113,10753,7113,10938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185.419998pt;margin-top:605.229980pt;width:9.24pt;height:9.24pt;mso-position-horizontal-relative:page;mso-position-vertical-relative:page;z-index:-897" coordorigin="3708,12105" coordsize="185,185">
            <v:shape style="position:absolute;left:3708;top:12105;width:185;height:185" coordorigin="3708,12105" coordsize="185,185" path="m3708,12289l3893,12289,3893,12105,3708,12105,3708,12289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270.529999pt;margin-top:605.229980pt;width:9.24pt;height:9.24pt;mso-position-horizontal-relative:page;mso-position-vertical-relative:page;z-index:-896" coordorigin="5411,12105" coordsize="185,185">
            <v:shape style="position:absolute;left:5411;top:12105;width:185;height:185" coordorigin="5411,12105" coordsize="185,185" path="m5411,12289l5595,12289,5595,12105,5411,12105,5411,12289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605.229980pt;width:9.24pt;height:9.24pt;mso-position-horizontal-relative:page;mso-position-vertical-relative:page;z-index:-895" coordorigin="7113,12105" coordsize="185,185">
            <v:shape style="position:absolute;left:7113;top:12105;width:185;height:185" coordorigin="7113,12105" coordsize="185,185" path="m7113,12289l7297,12289,7297,12105,7113,12105,7113,12289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185.419998pt;margin-top:672.819885pt;width:9.24pt;height:9.2401pt;mso-position-horizontal-relative:page;mso-position-vertical-relative:page;z-index:-894" coordorigin="3708,13456" coordsize="185,185">
            <v:shape style="position:absolute;left:3708;top:13456;width:185;height:185" coordorigin="3708,13456" coordsize="185,185" path="m3708,13641l3893,13641,3893,13456,3708,13456,3708,13641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270.529999pt;margin-top:672.819885pt;width:9.24pt;height:9.2401pt;mso-position-horizontal-relative:page;mso-position-vertical-relative:page;z-index:-893" coordorigin="5411,13456" coordsize="185,185">
            <v:shape style="position:absolute;left:5411;top:13456;width:185;height:185" coordorigin="5411,13456" coordsize="185,185" path="m5411,13641l5595,13641,5595,13456,5411,13456,5411,13641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672.819885pt;width:9.24pt;height:9.2401pt;mso-position-horizontal-relative:page;mso-position-vertical-relative:page;z-index:-892" coordorigin="7113,13456" coordsize="185,185">
            <v:shape style="position:absolute;left:7113;top:13456;width:185;height:185" coordorigin="7113,13456" coordsize="185,185" path="m7113,13641l7297,13641,7297,13456,7113,13456,7113,13641xe" filled="f" stroked="t" strokeweight=".72pt" strokecolor="#000000">
              <v:path arrowok="t"/>
            </v:shape>
          </v:group>
          <w10:wrap type="none"/>
        </w:pict>
      </w:r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68" w:type="dxa"/>
      </w:tblPr>
      <w:tblGrid/>
      <w:tr>
        <w:trPr>
          <w:trHeight w:val="302" w:hRule="exact"/>
        </w:trPr>
        <w:tc>
          <w:tcPr>
            <w:tcW w:w="4714" w:type="dxa"/>
            <w:tcBorders>
              <w:top w:val="single" w:sz="12.32" w:space="0" w:color="99FF66"/>
              <w:bottom w:val="single" w:sz="12.32" w:space="0" w:color="FFFF99"/>
              <w:left w:val="single" w:sz="4.640" w:space="0" w:color="000000"/>
              <w:right w:val="single" w:sz="4.639840" w:space="0" w:color="000000"/>
            </w:tcBorders>
            <w:shd w:val="clear" w:color="auto" w:fill="99FF66"/>
          </w:tcPr>
          <w:p>
            <w:pPr>
              <w:spacing w:before="15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Name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712" w:type="dxa"/>
            <w:tcBorders>
              <w:top w:val="single" w:sz="12.32" w:space="0" w:color="99FF66"/>
              <w:bottom w:val="single" w:sz="12.32" w:space="0" w:color="FFFF99"/>
              <w:left w:val="single" w:sz="4.639840" w:space="0" w:color="000000"/>
              <w:right w:val="single" w:sz="4.639840" w:space="0" w:color="000000"/>
            </w:tcBorders>
            <w:shd w:val="clear" w:color="auto" w:fill="99FF66"/>
          </w:tcPr>
          <w:p>
            <w:pPr/>
            <w:rPr/>
          </w:p>
        </w:tc>
      </w:tr>
      <w:tr>
        <w:trPr>
          <w:trHeight w:val="300" w:hRule="exact"/>
        </w:trPr>
        <w:tc>
          <w:tcPr>
            <w:tcW w:w="9426" w:type="dxa"/>
            <w:gridSpan w:val="2"/>
            <w:tcBorders>
              <w:top w:val="single" w:sz="12.32" w:space="0" w:color="FFFF99"/>
              <w:bottom w:val="single" w:sz="12.32" w:space="0" w:color="FFFF99"/>
              <w:left w:val="single" w:sz="4.640" w:space="0" w:color="000000"/>
              <w:right w:val="single" w:sz="4.639840" w:space="0" w:color="000000"/>
            </w:tcBorders>
            <w:shd w:val="clear" w:color="auto" w:fill="FFFF99"/>
          </w:tcPr>
          <w:p>
            <w:pPr>
              <w:spacing w:before="4" w:after="0" w:line="240" w:lineRule="auto"/>
              <w:ind w:left="64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4.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 </w:t>
            </w:r>
            <w:r>
              <w:rPr>
                <w:rFonts w:ascii="Arial" w:hAnsi="Arial" w:cs="Arial" w:eastAsia="Arial"/>
                <w:sz w:val="22"/>
                <w:szCs w:val="22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Leben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s-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sre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mpetenz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03" w:hRule="exact"/>
        </w:trPr>
        <w:tc>
          <w:tcPr>
            <w:tcW w:w="9426" w:type="dxa"/>
            <w:gridSpan w:val="2"/>
            <w:tcBorders>
              <w:top w:val="single" w:sz="12.32" w:space="0" w:color="FFFF99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  <w:shd w:val="clear" w:color="auto" w:fill="FFFF99"/>
          </w:tcPr>
          <w:p>
            <w:pPr>
              <w:spacing w:before="4" w:after="0" w:line="240" w:lineRule="auto"/>
              <w:ind w:left="64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2"/>
                <w:szCs w:val="22"/>
                <w:spacing w:val="1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utzung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ele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el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0" w:after="0" w:line="229" w:lineRule="exact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63" w:hRule="exact"/>
        </w:trPr>
        <w:tc>
          <w:tcPr>
            <w:tcW w:w="9426" w:type="dxa"/>
            <w:gridSpan w:val="2"/>
            <w:tcBorders>
              <w:top w:val="single" w:sz="4.640" w:space="0" w:color="000000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4300" w:val="left"/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1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truf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63" w:hRule="exact"/>
        </w:trPr>
        <w:tc>
          <w:tcPr>
            <w:tcW w:w="9426" w:type="dxa"/>
            <w:gridSpan w:val="2"/>
            <w:tcBorders>
              <w:top w:val="single" w:sz="4.640" w:space="0" w:color="000000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4300" w:val="left"/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1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orter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64" w:hRule="exact"/>
        </w:trPr>
        <w:tc>
          <w:tcPr>
            <w:tcW w:w="9426" w:type="dxa"/>
            <w:gridSpan w:val="2"/>
            <w:tcBorders>
              <w:top w:val="single" w:sz="4.640" w:space="0" w:color="000000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4300" w:val="left"/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1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ä.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hre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63" w:hRule="exact"/>
        </w:trPr>
        <w:tc>
          <w:tcPr>
            <w:tcW w:w="9426" w:type="dxa"/>
            <w:gridSpan w:val="2"/>
            <w:tcBorders>
              <w:top w:val="single" w:sz="4.639840" w:space="0" w:color="000000"/>
              <w:bottom w:val="single" w:sz="12.32" w:space="0" w:color="FFFF99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4300" w:val="left"/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02" w:hRule="exact"/>
        </w:trPr>
        <w:tc>
          <w:tcPr>
            <w:tcW w:w="9426" w:type="dxa"/>
            <w:gridSpan w:val="2"/>
            <w:tcBorders>
              <w:top w:val="single" w:sz="12.32" w:space="0" w:color="FFFF99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  <w:shd w:val="clear" w:color="auto" w:fill="FFFF99"/>
          </w:tcPr>
          <w:p>
            <w:pPr>
              <w:spacing w:before="0" w:after="0" w:line="252" w:lineRule="exact"/>
              <w:ind w:left="64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2"/>
                <w:szCs w:val="22"/>
                <w:spacing w:val="-45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mga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eld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0" w:after="0" w:line="229" w:lineRule="exact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d/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wert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ä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63" w:hRule="exact"/>
        </w:trPr>
        <w:tc>
          <w:tcPr>
            <w:tcW w:w="9426" w:type="dxa"/>
            <w:gridSpan w:val="2"/>
            <w:tcBorders>
              <w:top w:val="single" w:sz="4.639840" w:space="0" w:color="000000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4300" w:val="left"/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1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64" w:hRule="exact"/>
        </w:trPr>
        <w:tc>
          <w:tcPr>
            <w:tcW w:w="9426" w:type="dxa"/>
            <w:gridSpan w:val="2"/>
            <w:tcBorders>
              <w:top w:val="single" w:sz="4.639840" w:space="0" w:color="000000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4300" w:val="left"/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1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arte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63" w:hRule="exact"/>
        </w:trPr>
        <w:tc>
          <w:tcPr>
            <w:tcW w:w="9426" w:type="dxa"/>
            <w:gridSpan w:val="2"/>
            <w:tcBorders>
              <w:top w:val="single" w:sz="4.639840" w:space="0" w:color="000000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4300" w:val="left"/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1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63" w:hRule="exact"/>
        </w:trPr>
        <w:tc>
          <w:tcPr>
            <w:tcW w:w="9426" w:type="dxa"/>
            <w:gridSpan w:val="2"/>
            <w:tcBorders>
              <w:top w:val="single" w:sz="4.64032" w:space="0" w:color="000000"/>
              <w:bottom w:val="single" w:sz="12.3192" w:space="0" w:color="BEBEBE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4300" w:val="left"/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9426" w:type="dxa"/>
            <w:gridSpan w:val="2"/>
            <w:tcBorders>
              <w:top w:val="single" w:sz="12.3192" w:space="0" w:color="BEBEBE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1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ä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tä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66" w:hRule="exact"/>
        </w:trPr>
        <w:tc>
          <w:tcPr>
            <w:tcW w:w="9426" w:type="dxa"/>
            <w:gridSpan w:val="2"/>
            <w:tcBorders>
              <w:top w:val="single" w:sz="4.64032" w:space="0" w:color="000000"/>
              <w:bottom w:val="single" w:sz="12.32" w:space="0" w:color="FFFF99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4300" w:val="left"/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9426" w:type="dxa"/>
            <w:gridSpan w:val="2"/>
            <w:tcBorders>
              <w:top w:val="single" w:sz="12.32" w:space="0" w:color="FFFF99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FFFF99"/>
          </w:tcPr>
          <w:p>
            <w:pPr>
              <w:spacing w:before="4" w:after="0" w:line="240" w:lineRule="auto"/>
              <w:ind w:left="64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5.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 </w:t>
            </w:r>
            <w:r>
              <w:rPr>
                <w:rFonts w:ascii="Arial" w:hAnsi="Arial" w:cs="Arial" w:eastAsia="Arial"/>
                <w:sz w:val="22"/>
                <w:szCs w:val="22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ozia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alen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rän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682" w:hRule="exact"/>
        </w:trPr>
        <w:tc>
          <w:tcPr>
            <w:tcW w:w="9426" w:type="dxa"/>
            <w:gridSpan w:val="2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530" w:top="860" w:bottom="720" w:left="1240" w:right="1020"/>
          <w:pgSz w:w="11920" w:h="16840"/>
        </w:sectPr>
      </w:pPr>
      <w:rPr/>
    </w:p>
    <w:p>
      <w:pPr>
        <w:spacing w:before="3" w:after="0" w:line="90" w:lineRule="exact"/>
        <w:jc w:val="left"/>
        <w:rPr>
          <w:sz w:val="9"/>
          <w:szCs w:val="9"/>
        </w:rPr>
      </w:pPr>
      <w:rPr/>
      <w:r>
        <w:rPr/>
        <w:pict>
          <v:group style="position:absolute;margin-left:185.419998pt;margin-top:101.779984pt;width:9.24pt;height:9.24pt;mso-position-horizontal-relative:page;mso-position-vertical-relative:page;z-index:-891" coordorigin="3708,2036" coordsize="185,185">
            <v:shape style="position:absolute;left:3708;top:2036;width:185;height:185" coordorigin="3708,2036" coordsize="185,185" path="m3708,2220l3893,2220,3893,2036,3708,2036,3708,2220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270.529999pt;margin-top:101.779984pt;width:9.24pt;height:9.24pt;mso-position-horizontal-relative:page;mso-position-vertical-relative:page;z-index:-890" coordorigin="5411,2036" coordsize="185,185">
            <v:shape style="position:absolute;left:5411;top:2036;width:185;height:185" coordorigin="5411,2036" coordsize="185,185" path="m5411,2220l5595,2220,5595,2036,5411,2036,5411,2220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101.779984pt;width:9.24pt;height:9.24pt;mso-position-horizontal-relative:page;mso-position-vertical-relative:page;z-index:-889" coordorigin="7113,2036" coordsize="185,185">
            <v:shape style="position:absolute;left:7113;top:2036;width:185;height:185" coordorigin="7113,2036" coordsize="185,185" path="m7113,2220l7297,2220,7297,2036,7113,2036,7113,2220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185.419998pt;margin-top:169.219986pt;width:9.24pt;height:9.24pt;mso-position-horizontal-relative:page;mso-position-vertical-relative:page;z-index:-888" coordorigin="3708,3384" coordsize="185,185">
            <v:shape style="position:absolute;left:3708;top:3384;width:185;height:185" coordorigin="3708,3384" coordsize="185,185" path="m3708,3569l3893,3569,3893,3384,3708,3384,3708,3569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270.529999pt;margin-top:169.219986pt;width:9.24pt;height:9.24pt;mso-position-horizontal-relative:page;mso-position-vertical-relative:page;z-index:-887" coordorigin="5411,3384" coordsize="185,185">
            <v:shape style="position:absolute;left:5411;top:3384;width:185;height:185" coordorigin="5411,3384" coordsize="185,185" path="m5411,3569l5595,3569,5595,3384,5411,3384,5411,3569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169.219986pt;width:9.24pt;height:9.24pt;mso-position-horizontal-relative:page;mso-position-vertical-relative:page;z-index:-886" coordorigin="7113,3384" coordsize="185,185">
            <v:shape style="position:absolute;left:7113;top:3384;width:185;height:185" coordorigin="7113,3384" coordsize="185,185" path="m7113,3569l7297,3569,7297,3384,7113,3384,7113,3569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185.419998pt;margin-top:236.779984pt;width:9.24pt;height:9.24pt;mso-position-horizontal-relative:page;mso-position-vertical-relative:page;z-index:-885" coordorigin="3708,4736" coordsize="185,185">
            <v:shape style="position:absolute;left:3708;top:4736;width:185;height:185" coordorigin="3708,4736" coordsize="185,185" path="m3708,4920l3893,4920,3893,4736,3708,4736,3708,4920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270.529999pt;margin-top:236.779984pt;width:9.24pt;height:9.24pt;mso-position-horizontal-relative:page;mso-position-vertical-relative:page;z-index:-884" coordorigin="5411,4736" coordsize="185,185">
            <v:shape style="position:absolute;left:5411;top:4736;width:185;height:185" coordorigin="5411,4736" coordsize="185,185" path="m5411,4920l5595,4920,5595,4736,5411,4736,5411,4920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236.779984pt;width:9.24pt;height:9.24pt;mso-position-horizontal-relative:page;mso-position-vertical-relative:page;z-index:-883" coordorigin="7113,4736" coordsize="185,185">
            <v:shape style="position:absolute;left:7113;top:4736;width:185;height:185" coordorigin="7113,4736" coordsize="185,185" path="m7113,4920l7297,4920,7297,4736,7113,4736,7113,4920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185.419998pt;margin-top:304.369995pt;width:9.24pt;height:9.24pt;mso-position-horizontal-relative:page;mso-position-vertical-relative:page;z-index:-882" coordorigin="3708,6087" coordsize="185,185">
            <v:shape style="position:absolute;left:3708;top:6087;width:185;height:185" coordorigin="3708,6087" coordsize="185,185" path="m3708,6272l3893,6272,3893,6087,3708,6087,3708,6272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270.529999pt;margin-top:304.369995pt;width:9.24pt;height:9.24pt;mso-position-horizontal-relative:page;mso-position-vertical-relative:page;z-index:-881" coordorigin="5411,6087" coordsize="185,185">
            <v:shape style="position:absolute;left:5411;top:6087;width:185;height:185" coordorigin="5411,6087" coordsize="185,185" path="m5411,6272l5595,6272,5595,6087,5411,6087,5411,6272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304.369995pt;width:9.24pt;height:9.24pt;mso-position-horizontal-relative:page;mso-position-vertical-relative:page;z-index:-880" coordorigin="7113,6087" coordsize="185,185">
            <v:shape style="position:absolute;left:7113;top:6087;width:185;height:185" coordorigin="7113,6087" coordsize="185,185" path="m7113,6272l7297,6272,7297,6087,7113,6087,7113,6272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185.419998pt;margin-top:371.929993pt;width:9.24pt;height:9.24pt;mso-position-horizontal-relative:page;mso-position-vertical-relative:page;z-index:-879" coordorigin="3708,7439" coordsize="185,185">
            <v:shape style="position:absolute;left:3708;top:7439;width:185;height:185" coordorigin="3708,7439" coordsize="185,185" path="m3708,7623l3893,7623,3893,7439,3708,7439,3708,7623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270.529999pt;margin-top:371.929993pt;width:9.24pt;height:9.24pt;mso-position-horizontal-relative:page;mso-position-vertical-relative:page;z-index:-878" coordorigin="5411,7439" coordsize="185,185">
            <v:shape style="position:absolute;left:5411;top:7439;width:185;height:185" coordorigin="5411,7439" coordsize="185,185" path="m5411,7623l5595,7623,5595,7439,5411,7439,5411,7623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371.929993pt;width:9.24pt;height:9.24pt;mso-position-horizontal-relative:page;mso-position-vertical-relative:page;z-index:-877" coordorigin="7113,7439" coordsize="185,185">
            <v:shape style="position:absolute;left:7113;top:7439;width:185;height:185" coordorigin="7113,7439" coordsize="185,185" path="m7113,7623l7297,7623,7297,7439,7113,7439,7113,7623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185.419998pt;margin-top:439.48999pt;width:9.24pt;height:9.24pt;mso-position-horizontal-relative:page;mso-position-vertical-relative:page;z-index:-876" coordorigin="3708,8790" coordsize="185,185">
            <v:shape style="position:absolute;left:3708;top:8790;width:185;height:185" coordorigin="3708,8790" coordsize="185,185" path="m3708,8975l3893,8975,3893,8790,3708,8790,3708,8975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270.529999pt;margin-top:439.48999pt;width:9.24pt;height:9.24pt;mso-position-horizontal-relative:page;mso-position-vertical-relative:page;z-index:-875" coordorigin="5411,8790" coordsize="185,185">
            <v:shape style="position:absolute;left:5411;top:8790;width:185;height:185" coordorigin="5411,8790" coordsize="185,185" path="m5411,8975l5595,8975,5595,8790,5411,8790,5411,8975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439.48999pt;width:9.24pt;height:9.24pt;mso-position-horizontal-relative:page;mso-position-vertical-relative:page;z-index:-874" coordorigin="7113,8790" coordsize="185,185">
            <v:shape style="position:absolute;left:7113;top:8790;width:185;height:185" coordorigin="7113,8790" coordsize="185,185" path="m7113,8975l7297,8975,7297,8790,7113,8790,7113,8975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66.933983pt;margin-top:606.5pt;width:472.37602pt;height:27.7pt;mso-position-horizontal-relative:page;mso-position-vertical-relative:page;z-index:-870" coordorigin="1339,12130" coordsize="9448,554">
            <v:group style="position:absolute;left:1344;top:12145;width:9436;height:2" coordorigin="1344,12145" coordsize="9436,2">
              <v:shape style="position:absolute;left:1344;top:12145;width:9436;height:2" coordorigin="1344,12145" coordsize="9436,0" path="m1344,12145l10780,12145e" filled="f" stroked="t" strokeweight=".58004pt" strokecolor="#000000">
                <v:path arrowok="t"/>
              </v:shape>
            </v:group>
            <v:group style="position:absolute;left:1349;top:12136;width:2;height:538" coordorigin="1349,12136" coordsize="2,538">
              <v:shape style="position:absolute;left:1349;top:12136;width:2;height:538" coordorigin="1349,12136" coordsize="0,538" path="m1349,12136l1349,12673e" filled="f" stroked="t" strokeweight=".580pt" strokecolor="#000000">
                <v:path arrowok="t"/>
              </v:shape>
            </v:group>
            <v:group style="position:absolute;left:1344;top:12678;width:9436;height:2" coordorigin="1344,12678" coordsize="9436,2">
              <v:shape style="position:absolute;left:1344;top:12678;width:9436;height:2" coordorigin="1344,12678" coordsize="9436,0" path="m1344,12678l10780,12678e" filled="f" stroked="t" strokeweight=".579980pt" strokecolor="#000000">
                <v:path arrowok="t"/>
              </v:shape>
            </v:group>
            <v:group style="position:absolute;left:10776;top:12145;width:2;height:528" coordorigin="10776,12145" coordsize="2,528">
              <v:shape style="position:absolute;left:10776;top:12145;width:2;height:528" coordorigin="10776,12145" coordsize="0,528" path="m10776,12145l10776,12673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68" w:type="dxa"/>
      </w:tblPr>
      <w:tblGrid/>
      <w:tr>
        <w:trPr>
          <w:trHeight w:val="297" w:hRule="exact"/>
        </w:trPr>
        <w:tc>
          <w:tcPr>
            <w:tcW w:w="4714" w:type="dxa"/>
            <w:tcBorders>
              <w:top w:val="single" w:sz="12.32" w:space="0" w:color="99FF66"/>
              <w:bottom w:val="single" w:sz="8.48" w:space="0" w:color="FFFF99"/>
              <w:left w:val="single" w:sz="4.640" w:space="0" w:color="000000"/>
              <w:right w:val="single" w:sz="4.639840" w:space="0" w:color="000000"/>
            </w:tcBorders>
            <w:shd w:val="clear" w:color="auto" w:fill="99FF66"/>
          </w:tcPr>
          <w:p>
            <w:pPr>
              <w:spacing w:before="15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Name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712" w:type="dxa"/>
            <w:tcBorders>
              <w:top w:val="single" w:sz="12.32" w:space="0" w:color="99FF66"/>
              <w:bottom w:val="single" w:sz="8.48" w:space="0" w:color="FFFF99"/>
              <w:left w:val="single" w:sz="4.639840" w:space="0" w:color="000000"/>
              <w:right w:val="single" w:sz="4.639840" w:space="0" w:color="000000"/>
            </w:tcBorders>
            <w:shd w:val="clear" w:color="auto" w:fill="99FF66"/>
          </w:tcPr>
          <w:p>
            <w:pPr/>
            <w:rPr/>
          </w:p>
        </w:tc>
      </w:tr>
      <w:tr>
        <w:trPr>
          <w:trHeight w:val="296" w:hRule="exact"/>
        </w:trPr>
        <w:tc>
          <w:tcPr>
            <w:tcW w:w="9426" w:type="dxa"/>
            <w:gridSpan w:val="2"/>
            <w:tcBorders>
              <w:top w:val="single" w:sz="8.48" w:space="0" w:color="FFFF99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  <w:shd w:val="clear" w:color="auto" w:fill="FFFF99"/>
          </w:tcPr>
          <w:p>
            <w:pPr>
              <w:spacing w:before="0" w:after="0" w:line="250" w:lineRule="exact"/>
              <w:ind w:left="64" w:right="-20"/>
              <w:jc w:val="left"/>
              <w:tabs>
                <w:tab w:pos="620" w:val="left"/>
              </w:tabs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3.</w:t>
              <w:tab/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nters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ü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zu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ge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832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1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66" w:hRule="exact"/>
        </w:trPr>
        <w:tc>
          <w:tcPr>
            <w:tcW w:w="9426" w:type="dxa"/>
            <w:gridSpan w:val="2"/>
            <w:tcBorders>
              <w:top w:val="single" w:sz="4.832" w:space="0" w:color="000000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4300" w:val="left"/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1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ä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66" w:hRule="exact"/>
        </w:trPr>
        <w:tc>
          <w:tcPr>
            <w:tcW w:w="9426" w:type="dxa"/>
            <w:gridSpan w:val="2"/>
            <w:tcBorders>
              <w:top w:val="single" w:sz="4.64008" w:space="0" w:color="000000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4300" w:val="left"/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1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eränd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ure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66" w:hRule="exact"/>
        </w:trPr>
        <w:tc>
          <w:tcPr>
            <w:tcW w:w="9426" w:type="dxa"/>
            <w:gridSpan w:val="2"/>
            <w:tcBorders>
              <w:top w:val="single" w:sz="4.640" w:space="0" w:color="000000"/>
              <w:bottom w:val="single" w:sz="12.512" w:space="0" w:color="BEBEBE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4300" w:val="left"/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9426" w:type="dxa"/>
            <w:gridSpan w:val="2"/>
            <w:tcBorders>
              <w:top w:val="single" w:sz="12.512" w:space="0" w:color="BEBEBE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0" w:after="0" w:line="229" w:lineRule="exact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öt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tru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tur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erte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trä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66" w:hRule="exact"/>
        </w:trPr>
        <w:tc>
          <w:tcPr>
            <w:tcW w:w="9426" w:type="dxa"/>
            <w:gridSpan w:val="2"/>
            <w:tcBorders>
              <w:top w:val="single" w:sz="4.639840" w:space="0" w:color="000000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4300" w:val="left"/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0" w:after="0" w:line="229" w:lineRule="exact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ät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63" w:hRule="exact"/>
        </w:trPr>
        <w:tc>
          <w:tcPr>
            <w:tcW w:w="9426" w:type="dxa"/>
            <w:gridSpan w:val="2"/>
            <w:tcBorders>
              <w:top w:val="single" w:sz="4.64008" w:space="0" w:color="000000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4300" w:val="left"/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1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trag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64" w:hRule="exact"/>
        </w:trPr>
        <w:tc>
          <w:tcPr>
            <w:tcW w:w="9426" w:type="dxa"/>
            <w:gridSpan w:val="2"/>
            <w:tcBorders>
              <w:top w:val="single" w:sz="4.64008" w:space="0" w:color="000000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4300" w:val="left"/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1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Der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ü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„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n“</w:t>
            </w:r>
            <w:r>
              <w:rPr>
                <w:rFonts w:ascii="Arial" w:hAnsi="Arial" w:cs="Arial" w:eastAsia="Arial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63" w:hRule="exact"/>
        </w:trPr>
        <w:tc>
          <w:tcPr>
            <w:tcW w:w="9426" w:type="dxa"/>
            <w:gridSpan w:val="2"/>
            <w:tcBorders>
              <w:top w:val="single" w:sz="4.639840" w:space="0" w:color="000000"/>
              <w:bottom w:val="single" w:sz="12.32" w:space="0" w:color="BEBEBE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7" w:right="-20"/>
              <w:jc w:val="left"/>
              <w:tabs>
                <w:tab w:pos="4300" w:val="left"/>
                <w:tab w:pos="6020" w:val="left"/>
              </w:tabs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9426" w:type="dxa"/>
            <w:gridSpan w:val="2"/>
            <w:tcBorders>
              <w:top w:val="single" w:sz="12.32" w:space="0" w:color="BEBEBE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1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ö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97" w:hRule="exact"/>
        </w:trPr>
        <w:tc>
          <w:tcPr>
            <w:tcW w:w="9426" w:type="dxa"/>
            <w:gridSpan w:val="2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äu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unge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40" w:lineRule="auto"/>
        <w:ind w:left="179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185.419998pt;margin-top:-106.640114pt;width:9.24pt;height:9.24pt;mso-position-horizontal-relative:page;mso-position-vertical-relative:paragraph;z-index:-873" coordorigin="3708,-2133" coordsize="185,185">
            <v:shape style="position:absolute;left:3708;top:-2133;width:185;height:185" coordorigin="3708,-2133" coordsize="185,185" path="m3708,-1948l3893,-1948,3893,-2133,3708,-2133,3708,-1948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270.529999pt;margin-top:-106.640114pt;width:9.24pt;height:9.24pt;mso-position-horizontal-relative:page;mso-position-vertical-relative:paragraph;z-index:-872" coordorigin="5411,-2133" coordsize="185,185">
            <v:shape style="position:absolute;left:5411;top:-2133;width:185;height:185" coordorigin="5411,-2133" coordsize="185,185" path="m5411,-1948l5595,-1948,5595,-2133,5411,-2133,5411,-1948x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355.630005pt;margin-top:-106.640114pt;width:9.24pt;height:9.24pt;mso-position-horizontal-relative:page;mso-position-vertical-relative:paragraph;z-index:-871" coordorigin="7113,-2133" coordsize="185,185">
            <v:shape style="position:absolute;left:7113;top:-2133;width:185;height:185" coordorigin="7113,-2133" coordsize="185,185" path="m7113,-1948l7297,-1948,7297,-2133,7113,-2133,7113,-1948x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eite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ku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gen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sectPr>
      <w:pgMar w:header="0" w:footer="530" w:top="860" w:bottom="720" w:left="1240" w:right="1020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auto"/>
    <w:pitch w:val="default"/>
  </w:font>
  <w:font w:name="Arial Black">
    <w:altName w:val="Arial Black"/>
    <w:charset w:val="0"/>
    <w:family w:val="auto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6.903999pt;margin-top:794.421082pt;width:129.699881pt;height:10.040pt;mso-position-horizontal-relative:page;mso-position-vertical-relative:page;z-index:-1004" type="#_x0000_t202" filled="f" stroked="f">
          <v:textbox inset="0,0,0,0">
            <w:txbxContent>
              <w:p>
                <w:pPr>
                  <w:spacing w:before="0" w:after="0" w:line="240" w:lineRule="auto"/>
                  <w:ind w:left="20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spacing w:val="-2"/>
                    <w:w w:val="100"/>
                  </w:rPr>
                  <w:t>M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u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l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L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: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3"/>
                    <w:w w:val="100"/>
                  </w:rPr>
                  <w:t>5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.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7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.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2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3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1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8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5.140015pt;margin-top:794.421082pt;width:8.47024pt;height:10.040pt;mso-position-horizontal-relative:page;mso-position-vertical-relative:page;z-index:-1003" type="#_x0000_t202" filled="f" stroked="f">
          <v:textbox inset="0,0,0,0">
            <w:txbxContent>
              <w:p>
                <w:pPr>
                  <w:spacing w:before="0" w:after="0" w:line="240" w:lineRule="auto"/>
                  <w:ind w:left="40" w:right="-2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hyperlink" Target="http://www.schule-bw.de/themen-und-impulse/uebergreifende-foerderangebote/kompetenzinventar" TargetMode="External"/><Relationship Id="rId9" Type="http://schemas.openxmlformats.org/officeDocument/2006/relationships/hyperlink" Target="http://www.km-bw.de/%2CLde/Startseite/Schule/Berufliche%2BEingliederung" TargetMode="External"/><Relationship Id="rId10" Type="http://schemas.openxmlformats.org/officeDocument/2006/relationships/hyperlink" Target="http://www.kvjs.de/index.php?id=1711" TargetMode="External"/><Relationship Id="rId11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Deusch, Berthold</dc:creator>
  <dcterms:created xsi:type="dcterms:W3CDTF">2018-08-30T15:06:38Z</dcterms:created>
  <dcterms:modified xsi:type="dcterms:W3CDTF">2018-08-30T15:06:38Z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LastSaved">
    <vt:filetime>2018-08-30T00:00:00Z</vt:filetime>
  </property>
</Properties>
</file>