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32" w:rsidRPr="00693CD5" w:rsidRDefault="00AE3488">
      <w:pPr>
        <w:pStyle w:val="berschrift1"/>
        <w:jc w:val="center"/>
        <w:rPr>
          <w:rFonts w:asciiTheme="minorHAnsi" w:hAnsiTheme="minorHAnsi" w:cstheme="minorHAnsi"/>
          <w:color w:val="FF0000"/>
        </w:rPr>
      </w:pPr>
      <w:r w:rsidRPr="00693CD5">
        <w:rPr>
          <w:rFonts w:asciiTheme="minorHAnsi" w:hAnsiTheme="minorHAnsi" w:cstheme="minorHAnsi"/>
          <w:color w:val="FF0000"/>
        </w:rPr>
        <w:t>Les oursons à la cuisine</w:t>
      </w:r>
    </w:p>
    <w:p w:rsidR="00D34A32" w:rsidRPr="00693CD5" w:rsidRDefault="00D34A32">
      <w:pPr>
        <w:jc w:val="center"/>
        <w:rPr>
          <w:rFonts w:asciiTheme="minorHAnsi" w:hAnsiTheme="minorHAnsi" w:cstheme="minorHAnsi"/>
        </w:rPr>
      </w:pPr>
    </w:p>
    <w:p w:rsidR="00D34A32" w:rsidRPr="00693CD5" w:rsidRDefault="00AE3488">
      <w:pPr>
        <w:pStyle w:val="berschrift2"/>
        <w:rPr>
          <w:rFonts w:asciiTheme="minorHAnsi" w:hAnsiTheme="minorHAnsi" w:cstheme="minorHAnsi"/>
          <w:color w:val="FF0000"/>
          <w:sz w:val="28"/>
          <w:szCs w:val="28"/>
        </w:rPr>
      </w:pPr>
      <w:r w:rsidRPr="00693CD5">
        <w:rPr>
          <w:rFonts w:asciiTheme="minorHAnsi" w:hAnsiTheme="minorHAnsi" w:cstheme="minorHAnsi"/>
          <w:color w:val="FF0000"/>
          <w:sz w:val="28"/>
          <w:szCs w:val="28"/>
        </w:rPr>
        <w:t>Vocabulaire</w:t>
      </w:r>
    </w:p>
    <w:p w:rsidR="00D34A32" w:rsidRPr="00693CD5" w:rsidRDefault="00D34A32">
      <w:pPr>
        <w:rPr>
          <w:rFonts w:asciiTheme="minorHAnsi" w:hAnsiTheme="minorHAnsi" w:cstheme="minorHAnsi"/>
        </w:rPr>
      </w:pPr>
      <w:r w:rsidRPr="00D34A32">
        <w:rPr>
          <w:rFonts w:asciiTheme="minorHAnsi" w:hAnsiTheme="minorHAnsi" w:cs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5.35pt;margin-top:10.8pt;width:77.25pt;height:105.75pt;z-index:251657728">
            <v:imagedata r:id="rId4" o:title=""/>
            <w10:wrap type="square"/>
          </v:shape>
          <o:OLEObject Type="Embed" ProgID="PBrush" ShapeID="_x0000_s1026" DrawAspect="Content" ObjectID="_1591689393" r:id="rId5"/>
        </w:pic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331"/>
        <w:gridCol w:w="3685"/>
      </w:tblGrid>
      <w:tr w:rsidR="00F65262" w:rsidRPr="00330B83" w:rsidTr="00AF47CC">
        <w:tc>
          <w:tcPr>
            <w:tcW w:w="3331" w:type="dxa"/>
            <w:shd w:val="clear" w:color="auto" w:fill="auto"/>
          </w:tcPr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un ourson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le four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330B83">
              <w:rPr>
                <w:rFonts w:asciiTheme="minorHAnsi" w:hAnsiTheme="minorHAnsi" w:cstheme="minorHAnsi"/>
                <w:color w:val="FF0000"/>
                <w:sz w:val="24"/>
              </w:rPr>
              <w:t xml:space="preserve">le </w:t>
            </w: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gâteau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le petit gâteau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la tarte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la cuisinière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la farine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b/>
                <w:color w:val="FF0000"/>
                <w:sz w:val="24"/>
              </w:rPr>
              <w:t>le</w:t>
            </w: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 xml:space="preserve"> lait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b/>
                <w:color w:val="FF0000"/>
                <w:sz w:val="24"/>
              </w:rPr>
              <w:t>le</w:t>
            </w: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 xml:space="preserve"> beurre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un œuf [</w:t>
            </w:r>
            <w:proofErr w:type="spellStart"/>
            <w:r w:rsidR="00AF47CC" w:rsidRPr="00AF47CC">
              <w:rPr>
                <w:rFonts w:asciiTheme="minorHAnsi" w:hAnsiTheme="minorHAnsi" w:cstheme="minorHAnsi"/>
                <w:color w:val="FF0000"/>
                <w:sz w:val="24"/>
              </w:rPr>
              <w:t>œf</w:t>
            </w:r>
            <w:proofErr w:type="spellEnd"/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], des œufs [</w:t>
            </w:r>
            <w:r w:rsidR="00AF47CC" w:rsidRPr="00AF47CC">
              <w:rPr>
                <w:rFonts w:asciiTheme="minorHAnsi" w:hAnsiTheme="minorHAnsi" w:cstheme="minorHAnsi"/>
                <w:color w:val="FF0000"/>
                <w:sz w:val="24"/>
              </w:rPr>
              <w:t>ø</w:t>
            </w: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]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le blanc d’œuf</w:t>
            </w:r>
          </w:p>
          <w:p w:rsidR="00F65262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le jaune d’œuf</w:t>
            </w:r>
          </w:p>
          <w:p w:rsidR="00E80582" w:rsidRPr="00E80582" w:rsidRDefault="00E80582" w:rsidP="00E8058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E80582">
              <w:rPr>
                <w:rFonts w:asciiTheme="minorHAnsi" w:hAnsiTheme="minorHAnsi" w:cstheme="minorHAnsi"/>
                <w:color w:val="FF0000"/>
                <w:sz w:val="24"/>
              </w:rPr>
              <w:t xml:space="preserve">casser des œufs </w:t>
            </w:r>
          </w:p>
          <w:p w:rsidR="00E80582" w:rsidRPr="00693CD5" w:rsidRDefault="00E8058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E80582">
              <w:rPr>
                <w:rFonts w:asciiTheme="minorHAnsi" w:hAnsiTheme="minorHAnsi" w:cstheme="minorHAnsi"/>
                <w:color w:val="FF0000"/>
                <w:sz w:val="24"/>
              </w:rPr>
              <w:t>battre des œufs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le sucre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la crème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la pâte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la balance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le fouet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le mixeur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le pot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le moule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le moule à découper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le rouleau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la plaque à gâteaux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le tablier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le couteau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la cuillère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préparer qc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peser qc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mélanger qc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pétrir qc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étaler la pâte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FF0000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faire cuire qc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sz w:val="24"/>
              </w:rPr>
            </w:pPr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être friand</w:t>
            </w:r>
            <w:proofErr w:type="gramStart"/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>,e</w:t>
            </w:r>
            <w:proofErr w:type="gramEnd"/>
            <w:r w:rsidRPr="00693CD5">
              <w:rPr>
                <w:rFonts w:asciiTheme="minorHAnsi" w:hAnsiTheme="minorHAnsi" w:cstheme="minorHAnsi"/>
                <w:color w:val="FF0000"/>
                <w:sz w:val="24"/>
              </w:rPr>
              <w:t xml:space="preserve"> de qc</w:t>
            </w:r>
          </w:p>
        </w:tc>
        <w:tc>
          <w:tcPr>
            <w:tcW w:w="3685" w:type="dxa"/>
            <w:shd w:val="clear" w:color="auto" w:fill="auto"/>
          </w:tcPr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ein Bärchen, ein Bärenjunges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der Backofen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der Kuchen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das Plätzchen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die Torte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der Herd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das Mehl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die Milch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die Butter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ein Ei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das Eiweiß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das Eigelb</w:t>
            </w:r>
          </w:p>
          <w:p w:rsidR="00E80582" w:rsidRPr="00E80582" w:rsidRDefault="00E80582" w:rsidP="00E8058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E80582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Eier aufschlagen</w:t>
            </w:r>
          </w:p>
          <w:p w:rsidR="00E80582" w:rsidRPr="00E80582" w:rsidRDefault="00E80582" w:rsidP="00E8058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E80582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Eier schlagen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der Zucker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die Sahne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der Teig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die Waage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der Schneebesen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der Mixer, das Handrührgerät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der Topf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die Kuchenform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die Ausstechform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die Backrolle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das Kuchenblech, Backblech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die Schürze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das Messer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der Löffel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proofErr w:type="gramStart"/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etw</w:t>
            </w:r>
            <w:proofErr w:type="gramEnd"/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. vorbereiten, machen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proofErr w:type="gramStart"/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etw</w:t>
            </w:r>
            <w:proofErr w:type="gramEnd"/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. wiegen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proofErr w:type="spellStart"/>
            <w:proofErr w:type="gramStart"/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etw</w:t>
            </w:r>
            <w:proofErr w:type="spellEnd"/>
            <w:proofErr w:type="gramEnd"/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. mischen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proofErr w:type="gramStart"/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etw</w:t>
            </w:r>
            <w:proofErr w:type="gramEnd"/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. kneten, (Teig) rühren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den Teig ausrollen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color w:val="0000FF"/>
                <w:sz w:val="24"/>
                <w:lang w:val="de-DE"/>
              </w:rPr>
            </w:pPr>
            <w:proofErr w:type="gramStart"/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etw</w:t>
            </w:r>
            <w:proofErr w:type="gramEnd"/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. backen, kochen</w:t>
            </w:r>
          </w:p>
          <w:p w:rsidR="00F65262" w:rsidRPr="00693CD5" w:rsidRDefault="00F65262">
            <w:pPr>
              <w:rPr>
                <w:rFonts w:asciiTheme="minorHAnsi" w:hAnsiTheme="minorHAnsi" w:cstheme="minorHAnsi"/>
                <w:sz w:val="24"/>
                <w:lang w:val="de-DE"/>
              </w:rPr>
            </w:pPr>
            <w:r w:rsidRPr="00693CD5">
              <w:rPr>
                <w:rFonts w:asciiTheme="minorHAnsi" w:hAnsiTheme="minorHAnsi" w:cstheme="minorHAnsi"/>
                <w:color w:val="0000FF"/>
                <w:sz w:val="24"/>
                <w:lang w:val="de-DE"/>
              </w:rPr>
              <w:t>gern von etw. naschen</w:t>
            </w:r>
          </w:p>
        </w:tc>
      </w:tr>
    </w:tbl>
    <w:p w:rsidR="00D34A32" w:rsidRPr="00693CD5" w:rsidRDefault="00D34A32">
      <w:pPr>
        <w:rPr>
          <w:rFonts w:asciiTheme="minorHAnsi" w:hAnsiTheme="minorHAnsi" w:cstheme="minorHAnsi"/>
          <w:lang w:val="de-DE"/>
        </w:rPr>
      </w:pPr>
    </w:p>
    <w:p w:rsidR="00AE3488" w:rsidRPr="00693CD5" w:rsidRDefault="00AE3488">
      <w:pPr>
        <w:rPr>
          <w:rFonts w:asciiTheme="minorHAnsi" w:hAnsiTheme="minorHAnsi" w:cstheme="minorHAnsi"/>
          <w:b/>
          <w:bCs/>
          <w:i/>
          <w:iCs/>
          <w:sz w:val="24"/>
        </w:rPr>
      </w:pPr>
      <w:r w:rsidRPr="00330B83">
        <w:rPr>
          <w:rFonts w:asciiTheme="minorHAnsi" w:hAnsiTheme="minorHAnsi" w:cstheme="minorHAnsi"/>
          <w:b/>
          <w:bCs/>
          <w:i/>
          <w:iCs/>
          <w:sz w:val="24"/>
          <w:lang w:val="de-DE"/>
        </w:rPr>
        <w:t xml:space="preserve"> </w:t>
      </w:r>
      <w:r w:rsidRPr="00693CD5">
        <w:rPr>
          <w:rFonts w:asciiTheme="minorHAnsi" w:hAnsiTheme="minorHAnsi" w:cstheme="minorHAnsi"/>
          <w:b/>
          <w:bCs/>
          <w:i/>
          <w:iCs/>
          <w:sz w:val="24"/>
        </w:rPr>
        <w:sym w:font="Symbol" w:char="F0AE"/>
      </w:r>
      <w:r w:rsidRPr="00693CD5">
        <w:rPr>
          <w:rFonts w:asciiTheme="minorHAnsi" w:hAnsiTheme="minorHAnsi" w:cstheme="minorHAnsi"/>
          <w:b/>
          <w:bCs/>
          <w:i/>
          <w:iCs/>
          <w:sz w:val="24"/>
        </w:rPr>
        <w:t xml:space="preserve"> Apprenez les mots que vous </w:t>
      </w:r>
      <w:r w:rsidR="00B06202" w:rsidRPr="00693CD5">
        <w:rPr>
          <w:rFonts w:asciiTheme="minorHAnsi" w:hAnsiTheme="minorHAnsi" w:cstheme="minorHAnsi"/>
          <w:b/>
          <w:bCs/>
          <w:i/>
          <w:iCs/>
          <w:sz w:val="24"/>
        </w:rPr>
        <w:t xml:space="preserve">ne </w:t>
      </w:r>
      <w:r w:rsidRPr="00693CD5">
        <w:rPr>
          <w:rFonts w:asciiTheme="minorHAnsi" w:hAnsiTheme="minorHAnsi" w:cstheme="minorHAnsi"/>
          <w:b/>
          <w:bCs/>
          <w:i/>
          <w:iCs/>
          <w:sz w:val="24"/>
        </w:rPr>
        <w:t>connaissez pas encore.</w:t>
      </w:r>
    </w:p>
    <w:sectPr w:rsidR="00AE3488" w:rsidRPr="00693CD5" w:rsidSect="00FF176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F176D"/>
    <w:rsid w:val="0029398F"/>
    <w:rsid w:val="00330B83"/>
    <w:rsid w:val="00693CD5"/>
    <w:rsid w:val="00A55298"/>
    <w:rsid w:val="00AC3619"/>
    <w:rsid w:val="00AE3488"/>
    <w:rsid w:val="00AF47CC"/>
    <w:rsid w:val="00B06202"/>
    <w:rsid w:val="00D34A32"/>
    <w:rsid w:val="00E80582"/>
    <w:rsid w:val="00F65262"/>
    <w:rsid w:val="00FF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4A32"/>
    <w:rPr>
      <w:lang w:val="fr-FR"/>
    </w:rPr>
  </w:style>
  <w:style w:type="paragraph" w:styleId="berschrift1">
    <w:name w:val="heading 1"/>
    <w:basedOn w:val="Standard"/>
    <w:next w:val="Standard"/>
    <w:qFormat/>
    <w:rsid w:val="00D34A32"/>
    <w:pPr>
      <w:keepNext/>
      <w:jc w:val="both"/>
      <w:outlineLvl w:val="0"/>
    </w:pPr>
    <w:rPr>
      <w:rFonts w:ascii="Arial" w:hAnsi="Arial"/>
      <w:b/>
      <w:bCs/>
      <w:sz w:val="32"/>
    </w:rPr>
  </w:style>
  <w:style w:type="paragraph" w:styleId="berschrift2">
    <w:name w:val="heading 2"/>
    <w:basedOn w:val="Standard"/>
    <w:next w:val="Standard"/>
    <w:qFormat/>
    <w:rsid w:val="00D34A32"/>
    <w:pPr>
      <w:keepNext/>
      <w:outlineLvl w:val="1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me\Microsoft%20Office\Templates\Schule\Franz&#246;sisch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Französisch.dot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 oursons à la cuisine</vt:lpstr>
    </vt:vector>
  </TitlesOfParts>
  <Company>Schönbuch-Gymnasium Holzgerlingen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gâteaux- Vocabulaire</dc:title>
  <dc:creator>LBS, Richard Nisius</dc:creator>
  <cp:lastModifiedBy>Richard Nisius</cp:lastModifiedBy>
  <cp:revision>8</cp:revision>
  <dcterms:created xsi:type="dcterms:W3CDTF">2018-06-28T09:00:00Z</dcterms:created>
  <dcterms:modified xsi:type="dcterms:W3CDTF">2018-06-28T09:10:00Z</dcterms:modified>
</cp:coreProperties>
</file>