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C8D6" w14:textId="77777777" w:rsidR="00C7050A" w:rsidRDefault="00C7050A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proofErr w:type="spellStart"/>
      <w:r>
        <w:rPr>
          <w:rFonts w:asciiTheme="minorBidi" w:hAnsiTheme="minorBidi" w:cstheme="minorBidi"/>
          <w:sz w:val="36"/>
          <w:szCs w:val="36"/>
        </w:rPr>
        <w:t>Esercizio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di </w:t>
      </w:r>
      <w:proofErr w:type="spellStart"/>
      <w:r>
        <w:rPr>
          <w:rFonts w:asciiTheme="minorBidi" w:hAnsiTheme="minorBidi" w:cstheme="minorBidi"/>
          <w:sz w:val="36"/>
          <w:szCs w:val="36"/>
        </w:rPr>
        <w:t>comprensione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auditiva</w:t>
      </w:r>
      <w:proofErr w:type="spellEnd"/>
      <w:r>
        <w:rPr>
          <w:rFonts w:asciiTheme="minorBidi" w:hAnsiTheme="minorBidi" w:cstheme="minorBidi"/>
          <w:sz w:val="36"/>
          <w:szCs w:val="36"/>
        </w:rPr>
        <w:t>:</w:t>
      </w:r>
    </w:p>
    <w:p w14:paraId="79D1456E" w14:textId="4A7A08FB" w:rsidR="0023656E" w:rsidRPr="00C7050A" w:rsidRDefault="00C7050A" w:rsidP="007F63E6">
      <w:pPr>
        <w:pStyle w:val="Titel"/>
        <w:rPr>
          <w:rFonts w:asciiTheme="minorBidi" w:hAnsiTheme="minorBidi" w:cstheme="minorBidi"/>
          <w:i/>
          <w:iCs/>
          <w:sz w:val="36"/>
          <w:szCs w:val="36"/>
        </w:rPr>
      </w:pPr>
      <w:proofErr w:type="spellStart"/>
      <w:r w:rsidRPr="00C7050A">
        <w:rPr>
          <w:rFonts w:asciiTheme="minorBidi" w:hAnsiTheme="minorBidi" w:cstheme="minorBidi"/>
          <w:i/>
          <w:iCs/>
          <w:sz w:val="36"/>
          <w:szCs w:val="36"/>
        </w:rPr>
        <w:t>Un</w:t>
      </w:r>
      <w:proofErr w:type="spellEnd"/>
      <w:r w:rsidRPr="00C7050A">
        <w:rPr>
          <w:rFonts w:asciiTheme="minorBidi" w:hAnsiTheme="minorBidi" w:cstheme="minorBidi"/>
          <w:i/>
          <w:iCs/>
          <w:sz w:val="36"/>
          <w:szCs w:val="36"/>
        </w:rPr>
        <w:t xml:space="preserve"> </w:t>
      </w:r>
      <w:proofErr w:type="spellStart"/>
      <w:r w:rsidRPr="00C7050A">
        <w:rPr>
          <w:rFonts w:asciiTheme="minorBidi" w:hAnsiTheme="minorBidi" w:cstheme="minorBidi"/>
          <w:i/>
          <w:iCs/>
          <w:sz w:val="36"/>
          <w:szCs w:val="36"/>
        </w:rPr>
        <w:t>altro</w:t>
      </w:r>
      <w:proofErr w:type="spellEnd"/>
      <w:r w:rsidRPr="00C7050A">
        <w:rPr>
          <w:rFonts w:asciiTheme="minorBidi" w:hAnsiTheme="minorBidi" w:cstheme="minorBidi"/>
          <w:i/>
          <w:iCs/>
          <w:sz w:val="36"/>
          <w:szCs w:val="36"/>
        </w:rPr>
        <w:t xml:space="preserve"> Cos(i)</w:t>
      </w:r>
      <w:proofErr w:type="spellStart"/>
      <w:r w:rsidRPr="00C7050A">
        <w:rPr>
          <w:rFonts w:asciiTheme="minorBidi" w:hAnsiTheme="minorBidi" w:cstheme="minorBidi"/>
          <w:i/>
          <w:iCs/>
          <w:sz w:val="36"/>
          <w:szCs w:val="36"/>
        </w:rPr>
        <w:t>mo</w:t>
      </w:r>
      <w:proofErr w:type="spellEnd"/>
      <w:r w:rsidRPr="00C7050A">
        <w:rPr>
          <w:rFonts w:asciiTheme="minorBidi" w:hAnsiTheme="minorBidi" w:cstheme="minorBidi"/>
          <w:i/>
          <w:iCs/>
          <w:sz w:val="36"/>
          <w:szCs w:val="36"/>
        </w:rPr>
        <w:t xml:space="preserve"> è possibile</w:t>
      </w:r>
    </w:p>
    <w:p w14:paraId="17C7479F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>Il filmato che vedrete presenta l’iniziativa di un piccolo paesino italiano che vuole dare una prospettiva a dei rifugiati.</w:t>
      </w:r>
    </w:p>
    <w:p w14:paraId="53135A8E" w14:textId="77777777" w:rsidR="00C7050A" w:rsidRPr="00090AAE" w:rsidRDefault="00C7050A" w:rsidP="00C7050A">
      <w:pPr>
        <w:rPr>
          <w:lang w:val="it-IT"/>
        </w:rPr>
      </w:pPr>
    </w:p>
    <w:p w14:paraId="2885D17B" w14:textId="77777777" w:rsidR="00C7050A" w:rsidRPr="00090AAE" w:rsidRDefault="00C7050A" w:rsidP="00C7050A">
      <w:pPr>
        <w:spacing w:line="360" w:lineRule="auto"/>
        <w:rPr>
          <w:b/>
          <w:lang w:val="it-IT"/>
        </w:rPr>
      </w:pPr>
      <w:r w:rsidRPr="00090AAE">
        <w:rPr>
          <w:b/>
          <w:lang w:val="it-IT"/>
        </w:rPr>
        <w:t>Istruzioni d’uso</w:t>
      </w:r>
    </w:p>
    <w:p w14:paraId="30C211A2" w14:textId="77777777" w:rsidR="00C7050A" w:rsidRPr="00090AAE" w:rsidRDefault="00C7050A" w:rsidP="00C7050A">
      <w:pPr>
        <w:numPr>
          <w:ilvl w:val="0"/>
          <w:numId w:val="14"/>
        </w:numPr>
        <w:tabs>
          <w:tab w:val="num" w:pos="180"/>
        </w:tabs>
        <w:suppressAutoHyphens w:val="0"/>
        <w:autoSpaceDN/>
        <w:spacing w:after="0" w:line="360" w:lineRule="auto"/>
        <w:ind w:left="180" w:hanging="180"/>
        <w:textAlignment w:val="auto"/>
        <w:rPr>
          <w:i/>
          <w:lang w:val="it-IT"/>
        </w:rPr>
      </w:pPr>
      <w:r w:rsidRPr="00090AAE">
        <w:rPr>
          <w:i/>
          <w:lang w:val="it-IT"/>
        </w:rPr>
        <w:t xml:space="preserve">Leggete attentamente tutte le domande. </w:t>
      </w:r>
    </w:p>
    <w:p w14:paraId="202B454D" w14:textId="77777777" w:rsidR="00C7050A" w:rsidRPr="00090AAE" w:rsidRDefault="00C7050A" w:rsidP="00C7050A">
      <w:pPr>
        <w:numPr>
          <w:ilvl w:val="0"/>
          <w:numId w:val="14"/>
        </w:numPr>
        <w:tabs>
          <w:tab w:val="num" w:pos="180"/>
        </w:tabs>
        <w:suppressAutoHyphens w:val="0"/>
        <w:autoSpaceDN/>
        <w:spacing w:after="0" w:line="360" w:lineRule="auto"/>
        <w:ind w:left="180" w:hanging="180"/>
        <w:textAlignment w:val="auto"/>
        <w:rPr>
          <w:i/>
          <w:lang w:val="it-IT"/>
        </w:rPr>
      </w:pPr>
      <w:r w:rsidRPr="00090AAE">
        <w:rPr>
          <w:i/>
          <w:lang w:val="it-IT"/>
        </w:rPr>
        <w:t xml:space="preserve">Guardate il servizio una prima volta e fate i compiti. </w:t>
      </w:r>
    </w:p>
    <w:p w14:paraId="370E5F75" w14:textId="77777777" w:rsidR="00C7050A" w:rsidRPr="00090AAE" w:rsidRDefault="00C7050A" w:rsidP="00C7050A">
      <w:pPr>
        <w:numPr>
          <w:ilvl w:val="0"/>
          <w:numId w:val="14"/>
        </w:numPr>
        <w:tabs>
          <w:tab w:val="num" w:pos="180"/>
        </w:tabs>
        <w:suppressAutoHyphens w:val="0"/>
        <w:autoSpaceDN/>
        <w:spacing w:after="0" w:line="360" w:lineRule="auto"/>
        <w:ind w:left="180" w:hanging="180"/>
        <w:textAlignment w:val="auto"/>
        <w:rPr>
          <w:i/>
          <w:lang w:val="it-IT"/>
        </w:rPr>
      </w:pPr>
      <w:r w:rsidRPr="00090AAE">
        <w:rPr>
          <w:i/>
          <w:lang w:val="it-IT"/>
        </w:rPr>
        <w:t>Guardate ancora una volta il servizio e controllate le vostre risposte</w:t>
      </w:r>
    </w:p>
    <w:p w14:paraId="3D70E618" w14:textId="77777777" w:rsidR="00C7050A" w:rsidRPr="00090AAE" w:rsidRDefault="00C7050A" w:rsidP="00C7050A">
      <w:pPr>
        <w:spacing w:line="360" w:lineRule="auto"/>
        <w:rPr>
          <w:b/>
          <w:lang w:val="it-IT"/>
        </w:rPr>
      </w:pPr>
    </w:p>
    <w:p w14:paraId="2F37F159" w14:textId="77777777" w:rsidR="00C7050A" w:rsidRPr="00090AAE" w:rsidRDefault="00C7050A" w:rsidP="00C7050A">
      <w:pPr>
        <w:spacing w:line="360" w:lineRule="auto"/>
        <w:rPr>
          <w:b/>
          <w:lang w:val="it-IT"/>
        </w:rPr>
      </w:pPr>
      <w:r w:rsidRPr="00090AAE">
        <w:rPr>
          <w:b/>
          <w:lang w:val="it-IT"/>
        </w:rPr>
        <w:t>Link per accedere al video:</w:t>
      </w:r>
    </w:p>
    <w:p w14:paraId="1032B9E1" w14:textId="77777777" w:rsidR="00C7050A" w:rsidRPr="00090AAE" w:rsidRDefault="00C7050A" w:rsidP="00C7050A">
      <w:pPr>
        <w:rPr>
          <w:lang w:val="it-IT"/>
        </w:rPr>
      </w:pPr>
      <w:hyperlink r:id="rId8" w:history="1">
        <w:r w:rsidRPr="00090AAE">
          <w:rPr>
            <w:rStyle w:val="Hyperlink"/>
            <w:lang w:val="it-IT"/>
          </w:rPr>
          <w:t>https://www.youtube.com/watch?v=XCXDipErv5o</w:t>
        </w:r>
      </w:hyperlink>
    </w:p>
    <w:p w14:paraId="0511985A" w14:textId="77777777" w:rsidR="00C7050A" w:rsidRPr="00090AAE" w:rsidRDefault="00C7050A" w:rsidP="00C7050A">
      <w:pPr>
        <w:ind w:right="-284"/>
        <w:rPr>
          <w:lang w:val="it-IT"/>
        </w:rPr>
      </w:pPr>
    </w:p>
    <w:p w14:paraId="0F0E5D3C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</w:p>
    <w:p w14:paraId="351B848A" w14:textId="77777777" w:rsidR="00C7050A" w:rsidRPr="00090AAE" w:rsidRDefault="00C7050A" w:rsidP="00C7050A">
      <w:pPr>
        <w:ind w:left="360" w:hanging="360"/>
        <w:rPr>
          <w:lang w:val="it-IT"/>
        </w:rPr>
      </w:pPr>
      <w:r w:rsidRPr="00090AAE">
        <w:rPr>
          <w:b/>
          <w:lang w:val="it-IT"/>
        </w:rPr>
        <w:t>A</w:t>
      </w:r>
      <w:r w:rsidRPr="00090AAE">
        <w:rPr>
          <w:b/>
          <w:lang w:val="it-IT"/>
        </w:rPr>
        <w:tab/>
        <w:t>Inserite i numeri giusti. Alcuni numeri possono apparire più volte.</w:t>
      </w:r>
      <w:r w:rsidRPr="00090AAE">
        <w:rPr>
          <w:lang w:val="it-IT"/>
        </w:rPr>
        <w:t xml:space="preserve"> (8 punti)</w:t>
      </w:r>
    </w:p>
    <w:p w14:paraId="7BB86F61" w14:textId="77777777" w:rsidR="00C7050A" w:rsidRPr="00090AAE" w:rsidRDefault="00C7050A" w:rsidP="00C7050A">
      <w:pPr>
        <w:ind w:left="360" w:hanging="360"/>
        <w:rPr>
          <w:lang w:val="it-IT"/>
        </w:rPr>
      </w:pPr>
    </w:p>
    <w:p w14:paraId="6D95E6DA" w14:textId="77777777" w:rsidR="00C7050A" w:rsidRPr="00090AAE" w:rsidRDefault="00C7050A" w:rsidP="00C70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lang w:val="it-IT"/>
        </w:rPr>
      </w:pPr>
      <w:r w:rsidRPr="00090AAE">
        <w:rPr>
          <w:lang w:val="it-IT"/>
        </w:rPr>
        <w:t xml:space="preserve">        </w:t>
      </w:r>
      <w:proofErr w:type="gramStart"/>
      <w:r w:rsidRPr="00090AAE">
        <w:rPr>
          <w:lang w:val="it-IT"/>
        </w:rPr>
        <w:t>15  –</w:t>
      </w:r>
      <w:proofErr w:type="gramEnd"/>
      <w:r w:rsidRPr="00090AAE">
        <w:rPr>
          <w:lang w:val="it-IT"/>
        </w:rPr>
        <w:t xml:space="preserve">  16  –  17  –  28  –  50  –  100  –  150  –  1500  –  1998  –  2000 </w:t>
      </w:r>
    </w:p>
    <w:p w14:paraId="2AC63AE6" w14:textId="77777777" w:rsidR="00C7050A" w:rsidRPr="00090AAE" w:rsidRDefault="00C7050A" w:rsidP="00C7050A">
      <w:pPr>
        <w:ind w:left="360" w:hanging="360"/>
        <w:rPr>
          <w:lang w:val="it-IT"/>
        </w:rPr>
      </w:pPr>
    </w:p>
    <w:p w14:paraId="11CE4D38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>1.</w:t>
      </w:r>
      <w:r w:rsidRPr="00090AAE">
        <w:rPr>
          <w:lang w:val="it-IT"/>
        </w:rPr>
        <w:tab/>
        <w:t>Riace ha ca. ____________________ abitanti.</w:t>
      </w:r>
    </w:p>
    <w:p w14:paraId="327511A5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>2.</w:t>
      </w:r>
      <w:r w:rsidRPr="00090AAE">
        <w:rPr>
          <w:lang w:val="it-IT"/>
        </w:rPr>
        <w:tab/>
        <w:t>I primi stranieri sono arrivati nel ___________________</w:t>
      </w:r>
      <w:proofErr w:type="gramStart"/>
      <w:r w:rsidRPr="00090AAE">
        <w:rPr>
          <w:lang w:val="it-IT"/>
        </w:rPr>
        <w:t>_ .</w:t>
      </w:r>
      <w:proofErr w:type="gramEnd"/>
    </w:p>
    <w:p w14:paraId="5032B88A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>3.</w:t>
      </w:r>
      <w:r w:rsidRPr="00090AAE">
        <w:rPr>
          <w:lang w:val="it-IT"/>
        </w:rPr>
        <w:tab/>
        <w:t>Il ____________________ % degli abitanti di Riace sono degli stranieri.</w:t>
      </w:r>
    </w:p>
    <w:p w14:paraId="44DE588E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>4.</w:t>
      </w:r>
      <w:r w:rsidRPr="00090AAE">
        <w:rPr>
          <w:lang w:val="it-IT"/>
        </w:rPr>
        <w:tab/>
        <w:t>La scuola è frequentata da ____________________ allievi, di cui ____________________ sono stranieri.</w:t>
      </w:r>
    </w:p>
    <w:p w14:paraId="20F811EF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>5.</w:t>
      </w:r>
      <w:r w:rsidRPr="00090AAE">
        <w:rPr>
          <w:lang w:val="it-IT"/>
        </w:rPr>
        <w:tab/>
        <w:t>Gli stranieri sono aiutati da ____________________ assistenti sociali.</w:t>
      </w:r>
    </w:p>
    <w:p w14:paraId="67D4C933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>6.</w:t>
      </w:r>
      <w:r w:rsidRPr="00090AAE">
        <w:rPr>
          <w:lang w:val="it-IT"/>
        </w:rPr>
        <w:tab/>
        <w:t xml:space="preserve">Lo Stato spende ____________________ </w:t>
      </w:r>
      <w:r>
        <w:rPr>
          <w:lang w:val="it-IT"/>
        </w:rPr>
        <w:t>e</w:t>
      </w:r>
      <w:r w:rsidRPr="00090AAE">
        <w:rPr>
          <w:lang w:val="it-IT"/>
        </w:rPr>
        <w:t>uro al giorno per ogni straniero a Riace.</w:t>
      </w:r>
    </w:p>
    <w:p w14:paraId="69379F63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>7.</w:t>
      </w:r>
      <w:r w:rsidRPr="00090AAE">
        <w:rPr>
          <w:lang w:val="it-IT"/>
        </w:rPr>
        <w:tab/>
        <w:t xml:space="preserve">Lo Stato spende ____________________ </w:t>
      </w:r>
      <w:r>
        <w:rPr>
          <w:lang w:val="it-IT"/>
        </w:rPr>
        <w:t>e</w:t>
      </w:r>
      <w:r w:rsidRPr="00090AAE">
        <w:rPr>
          <w:lang w:val="it-IT"/>
        </w:rPr>
        <w:t>uro al giorno per ogni straniero a Lampedusa.</w:t>
      </w:r>
    </w:p>
    <w:p w14:paraId="15EA8E75" w14:textId="77777777" w:rsidR="00C7050A" w:rsidRPr="00090AAE" w:rsidRDefault="00C7050A" w:rsidP="00C7050A">
      <w:pPr>
        <w:ind w:left="360" w:hanging="360"/>
        <w:rPr>
          <w:lang w:val="it-IT"/>
        </w:rPr>
      </w:pPr>
    </w:p>
    <w:p w14:paraId="763C0471" w14:textId="77777777" w:rsidR="00C7050A" w:rsidRPr="00090AAE" w:rsidRDefault="00C7050A" w:rsidP="00C7050A">
      <w:pPr>
        <w:ind w:left="360" w:hanging="360"/>
        <w:rPr>
          <w:i/>
          <w:lang w:val="it-IT"/>
        </w:rPr>
      </w:pPr>
      <w:r w:rsidRPr="00090AAE">
        <w:rPr>
          <w:b/>
          <w:lang w:val="it-IT"/>
        </w:rPr>
        <w:lastRenderedPageBreak/>
        <w:t>B</w:t>
      </w:r>
      <w:r w:rsidRPr="00090AAE">
        <w:rPr>
          <w:lang w:val="it-IT"/>
        </w:rPr>
        <w:t xml:space="preserve"> </w:t>
      </w:r>
      <w:r w:rsidRPr="00090AAE">
        <w:rPr>
          <w:lang w:val="it-IT"/>
        </w:rPr>
        <w:tab/>
      </w:r>
      <w:r w:rsidRPr="00090AAE">
        <w:rPr>
          <w:b/>
          <w:lang w:val="it-IT"/>
        </w:rPr>
        <w:t xml:space="preserve">Segnate per ogni numero con una fino a quattro crocette le affermazioni che sono vere. </w:t>
      </w:r>
      <w:r w:rsidRPr="00090AAE">
        <w:rPr>
          <w:lang w:val="it-IT"/>
        </w:rPr>
        <w:t>(7 punti)</w:t>
      </w:r>
    </w:p>
    <w:p w14:paraId="77835A09" w14:textId="77777777" w:rsidR="00C7050A" w:rsidRPr="00090AAE" w:rsidRDefault="00C7050A" w:rsidP="00C7050A">
      <w:pPr>
        <w:rPr>
          <w:lang w:val="it-IT"/>
        </w:rPr>
      </w:pPr>
    </w:p>
    <w:p w14:paraId="0521F632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>1.</w:t>
      </w:r>
      <w:r w:rsidRPr="00090AAE">
        <w:rPr>
          <w:lang w:val="it-IT"/>
        </w:rPr>
        <w:tab/>
        <w:t xml:space="preserve">Riace si trova nella regione </w:t>
      </w:r>
    </w:p>
    <w:p w14:paraId="02EE9770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Puglia.</w:t>
      </w:r>
    </w:p>
    <w:p w14:paraId="16344ACE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Calabria.</w:t>
      </w:r>
    </w:p>
    <w:p w14:paraId="6F266D45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Basilicata.</w:t>
      </w:r>
    </w:p>
    <w:p w14:paraId="303AD5E5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Campania.</w:t>
      </w:r>
    </w:p>
    <w:p w14:paraId="40626859" w14:textId="46B76B50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</w:p>
    <w:p w14:paraId="1A49E930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>2.</w:t>
      </w:r>
      <w:r w:rsidRPr="00090AAE">
        <w:rPr>
          <w:lang w:val="it-IT"/>
        </w:rPr>
        <w:tab/>
        <w:t>Cosimo è nato</w:t>
      </w:r>
    </w:p>
    <w:p w14:paraId="20839B86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in Italia.</w:t>
      </w:r>
    </w:p>
    <w:p w14:paraId="73F22949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nell'Iran.</w:t>
      </w:r>
    </w:p>
    <w:p w14:paraId="2C26CBE8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in Nigeria.</w:t>
      </w:r>
    </w:p>
    <w:p w14:paraId="67695CD2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su una barca.</w:t>
      </w:r>
    </w:p>
    <w:p w14:paraId="501AC073" w14:textId="77777777" w:rsidR="00C7050A" w:rsidRPr="00090AAE" w:rsidRDefault="00C7050A" w:rsidP="00C7050A">
      <w:pPr>
        <w:rPr>
          <w:lang w:val="it-IT"/>
        </w:rPr>
      </w:pPr>
    </w:p>
    <w:p w14:paraId="2D55E5A7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>3.</w:t>
      </w:r>
      <w:r w:rsidRPr="00090AAE">
        <w:rPr>
          <w:lang w:val="it-IT"/>
        </w:rPr>
        <w:tab/>
        <w:t xml:space="preserve">Una quindicina di anni fa Riace soffriva di </w:t>
      </w:r>
    </w:p>
    <w:p w14:paraId="53580465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 caldo enorme.</w:t>
      </w:r>
    </w:p>
    <w:p w14:paraId="72AD7087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 calo demografico.</w:t>
      </w:r>
    </w:p>
    <w:p w14:paraId="02C2E315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un'invasione di curdi.</w:t>
      </w:r>
    </w:p>
    <w:p w14:paraId="098E4FCF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una mancanza di lavoro.</w:t>
      </w:r>
    </w:p>
    <w:p w14:paraId="33986E00" w14:textId="77777777" w:rsidR="00C7050A" w:rsidRPr="00090AAE" w:rsidRDefault="00C7050A" w:rsidP="00C7050A">
      <w:pPr>
        <w:rPr>
          <w:lang w:val="it-IT"/>
        </w:rPr>
      </w:pPr>
    </w:p>
    <w:p w14:paraId="79C0D080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>4.</w:t>
      </w:r>
      <w:r w:rsidRPr="00090AAE">
        <w:rPr>
          <w:lang w:val="it-IT"/>
        </w:rPr>
        <w:tab/>
        <w:t>L'insegnamento a scuola è difficile perché</w:t>
      </w:r>
    </w:p>
    <w:p w14:paraId="750BBFA3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lang w:val="it-IT"/>
        </w:rPr>
        <w:t xml:space="preserve">   mancano i professori.</w:t>
      </w:r>
    </w:p>
    <w:p w14:paraId="5EC3BF7B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manca il materiale didattico.</w:t>
      </w:r>
    </w:p>
    <w:p w14:paraId="1695C7D9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non tutti capiscono bene l'italiano.</w:t>
      </w:r>
    </w:p>
    <w:p w14:paraId="30D427F9" w14:textId="77777777" w:rsidR="00C7050A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ci sono molti conflitti tra gli allievi italiani e quelli stranieri.</w:t>
      </w:r>
    </w:p>
    <w:p w14:paraId="3B3AB1DD" w14:textId="658B6CA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lastRenderedPageBreak/>
        <w:t>5.</w:t>
      </w:r>
      <w:r w:rsidRPr="00090AAE">
        <w:rPr>
          <w:lang w:val="it-IT"/>
        </w:rPr>
        <w:tab/>
        <w:t xml:space="preserve">Gli stranieri si trovano bene a Riace perché </w:t>
      </w:r>
    </w:p>
    <w:p w14:paraId="55C642BA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hanno una casa.</w:t>
      </w:r>
    </w:p>
    <w:p w14:paraId="31FAB270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hanno un lavoro.</w:t>
      </w:r>
    </w:p>
    <w:p w14:paraId="799C367F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stanno vicino al mare.</w:t>
      </w:r>
    </w:p>
    <w:p w14:paraId="78E38EBC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lang w:val="it-IT"/>
        </w:rPr>
        <w:t xml:space="preserve">   gli italiani sono gentili con loro.</w:t>
      </w:r>
    </w:p>
    <w:p w14:paraId="4CE7B204" w14:textId="77777777" w:rsidR="00C7050A" w:rsidRPr="00090AAE" w:rsidRDefault="00C7050A" w:rsidP="00C7050A">
      <w:pPr>
        <w:rPr>
          <w:lang w:val="it-IT"/>
        </w:rPr>
      </w:pPr>
    </w:p>
    <w:p w14:paraId="6FA516B2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>6.</w:t>
      </w:r>
      <w:r w:rsidRPr="00090AAE">
        <w:rPr>
          <w:lang w:val="it-IT"/>
        </w:rPr>
        <w:tab/>
        <w:t>Gli stranieri a Riace lavorano</w:t>
      </w:r>
    </w:p>
    <w:p w14:paraId="2B64A34D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sui campi.</w:t>
      </w:r>
    </w:p>
    <w:p w14:paraId="4ED98588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in fabbrica.</w:t>
      </w:r>
    </w:p>
    <w:p w14:paraId="09E493F7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come artigiani.</w:t>
      </w:r>
    </w:p>
    <w:p w14:paraId="210D313D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come colf o badanti nelle case degli anziani.</w:t>
      </w:r>
    </w:p>
    <w:p w14:paraId="1226C815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</w:r>
    </w:p>
    <w:p w14:paraId="74D675B6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>7.</w:t>
      </w:r>
      <w:r w:rsidRPr="00090AAE">
        <w:rPr>
          <w:lang w:val="it-IT"/>
        </w:rPr>
        <w:tab/>
        <w:t>Wim Wenders</w:t>
      </w:r>
    </w:p>
    <w:p w14:paraId="626ECE23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è stato sindaco a Riace.</w:t>
      </w:r>
    </w:p>
    <w:p w14:paraId="4FE6FAD7" w14:textId="77777777" w:rsidR="00C7050A" w:rsidRPr="00090AAE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 girato un film a Riace.</w:t>
      </w:r>
    </w:p>
    <w:p w14:paraId="6B31FA0C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si è innamorato di una donna di Riace.</w:t>
      </w:r>
    </w:p>
    <w:p w14:paraId="7752866F" w14:textId="77777777" w:rsidR="00C7050A" w:rsidRPr="00090AAE" w:rsidRDefault="00C7050A" w:rsidP="00C7050A">
      <w:pPr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 celebrato il suo compleanno a Riace.</w:t>
      </w:r>
    </w:p>
    <w:p w14:paraId="1379CCCC" w14:textId="7E26ADE9" w:rsidR="00C7050A" w:rsidRPr="00C7050A" w:rsidRDefault="00C7050A" w:rsidP="00C7050A">
      <w:pPr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</w:r>
    </w:p>
    <w:p w14:paraId="42B26ACD" w14:textId="77777777" w:rsidR="00C7050A" w:rsidRPr="00090AAE" w:rsidRDefault="00C7050A" w:rsidP="00C7050A">
      <w:pPr>
        <w:rPr>
          <w:b/>
          <w:lang w:val="it-IT"/>
        </w:rPr>
      </w:pPr>
      <w:r w:rsidRPr="00090AAE">
        <w:rPr>
          <w:b/>
          <w:lang w:val="it-IT"/>
        </w:rPr>
        <w:t>C</w:t>
      </w:r>
      <w:r w:rsidRPr="00090AAE">
        <w:rPr>
          <w:b/>
          <w:lang w:val="it-IT"/>
        </w:rPr>
        <w:tab/>
        <w:t>Spiegate in poche frasi il significato del titolo del filmato. (</w:t>
      </w:r>
      <w:r w:rsidRPr="00090AAE">
        <w:rPr>
          <w:lang w:val="it-IT"/>
        </w:rPr>
        <w:t>5 punti</w:t>
      </w:r>
      <w:r w:rsidRPr="00090AAE">
        <w:rPr>
          <w:b/>
          <w:lang w:val="it-IT"/>
        </w:rPr>
        <w:t>)</w:t>
      </w:r>
    </w:p>
    <w:p w14:paraId="51B81942" w14:textId="77777777" w:rsidR="00C7050A" w:rsidRPr="00090AAE" w:rsidRDefault="00C7050A" w:rsidP="00C7050A">
      <w:pPr>
        <w:rPr>
          <w:lang w:val="it-IT"/>
        </w:rPr>
      </w:pPr>
    </w:p>
    <w:p w14:paraId="1EADCA34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ab/>
      </w:r>
      <w:r w:rsidRPr="00090AAE">
        <w:rPr>
          <w:lang w:val="it-IT"/>
        </w:rPr>
        <w:tab/>
        <w:t>_____________________________________________________________________</w:t>
      </w:r>
    </w:p>
    <w:p w14:paraId="0C32DC79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ab/>
      </w:r>
      <w:r w:rsidRPr="00090AAE">
        <w:rPr>
          <w:lang w:val="it-IT"/>
        </w:rPr>
        <w:tab/>
        <w:t>_____________________________________________________________________</w:t>
      </w:r>
    </w:p>
    <w:p w14:paraId="1640CE8C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ab/>
      </w:r>
      <w:r w:rsidRPr="00090AAE">
        <w:rPr>
          <w:lang w:val="it-IT"/>
        </w:rPr>
        <w:tab/>
        <w:t>_____________________________________________________________________</w:t>
      </w:r>
    </w:p>
    <w:p w14:paraId="4F409A5D" w14:textId="77777777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ab/>
      </w:r>
      <w:r w:rsidRPr="00090AAE">
        <w:rPr>
          <w:lang w:val="it-IT"/>
        </w:rPr>
        <w:tab/>
        <w:t>_____________________________________________________________________</w:t>
      </w:r>
      <w:r w:rsidRPr="00090AAE">
        <w:rPr>
          <w:lang w:val="it-IT"/>
        </w:rPr>
        <w:tab/>
        <w:t>_____________________________________________________________________</w:t>
      </w:r>
    </w:p>
    <w:p w14:paraId="6EB30138" w14:textId="58D9707D" w:rsidR="00C7050A" w:rsidRPr="00090AAE" w:rsidRDefault="00C7050A" w:rsidP="00C7050A">
      <w:pPr>
        <w:spacing w:line="360" w:lineRule="auto"/>
        <w:ind w:left="360" w:hanging="360"/>
        <w:rPr>
          <w:lang w:val="it-IT"/>
        </w:rPr>
      </w:pPr>
      <w:r w:rsidRPr="00090AAE">
        <w:rPr>
          <w:lang w:val="it-IT"/>
        </w:rPr>
        <w:tab/>
      </w:r>
      <w:r w:rsidRPr="00090AAE">
        <w:rPr>
          <w:lang w:val="it-IT"/>
        </w:rPr>
        <w:tab/>
        <w:t>_____________________________________________________________________</w:t>
      </w:r>
    </w:p>
    <w:p w14:paraId="6442BA0D" w14:textId="77777777" w:rsidR="00C7050A" w:rsidRPr="00090AAE" w:rsidRDefault="00C7050A" w:rsidP="00C7050A">
      <w:pPr>
        <w:spacing w:line="240" w:lineRule="auto"/>
        <w:contextualSpacing/>
        <w:rPr>
          <w:u w:val="single"/>
          <w:lang w:val="it-IT"/>
        </w:rPr>
      </w:pPr>
      <w:r w:rsidRPr="00090AAE">
        <w:rPr>
          <w:u w:val="single"/>
          <w:lang w:val="it-IT"/>
        </w:rPr>
        <w:lastRenderedPageBreak/>
        <w:t>Soluzioni</w:t>
      </w:r>
    </w:p>
    <w:p w14:paraId="6EE87689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</w:p>
    <w:p w14:paraId="374A07F8" w14:textId="77777777" w:rsidR="00C7050A" w:rsidRDefault="00C7050A" w:rsidP="00C7050A">
      <w:pPr>
        <w:spacing w:line="240" w:lineRule="auto"/>
        <w:ind w:left="360" w:hanging="360"/>
        <w:contextualSpacing/>
        <w:rPr>
          <w:b/>
          <w:lang w:val="it-IT"/>
        </w:rPr>
      </w:pPr>
      <w:r w:rsidRPr="00090AAE">
        <w:rPr>
          <w:b/>
          <w:lang w:val="it-IT"/>
        </w:rPr>
        <w:t>A</w:t>
      </w:r>
      <w:r w:rsidRPr="00090AAE">
        <w:rPr>
          <w:b/>
          <w:lang w:val="it-IT"/>
        </w:rPr>
        <w:tab/>
      </w:r>
    </w:p>
    <w:p w14:paraId="2D8B791A" w14:textId="5CE0CDF5" w:rsidR="00C7050A" w:rsidRPr="00090AAE" w:rsidRDefault="00C7050A" w:rsidP="00C7050A">
      <w:pPr>
        <w:spacing w:line="24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 xml:space="preserve"> </w:t>
      </w:r>
    </w:p>
    <w:p w14:paraId="5AB1950A" w14:textId="77777777" w:rsidR="00C7050A" w:rsidRPr="00090AAE" w:rsidRDefault="00C7050A" w:rsidP="00C7050A">
      <w:pPr>
        <w:spacing w:line="36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>1.</w:t>
      </w:r>
      <w:r w:rsidRPr="00090AAE">
        <w:rPr>
          <w:lang w:val="it-IT"/>
        </w:rPr>
        <w:tab/>
        <w:t xml:space="preserve">Riace ha ca. </w:t>
      </w:r>
      <w:r w:rsidRPr="00090AAE">
        <w:rPr>
          <w:u w:val="single"/>
          <w:lang w:val="it-IT"/>
        </w:rPr>
        <w:t>2000</w:t>
      </w:r>
      <w:r w:rsidRPr="00090AAE">
        <w:rPr>
          <w:lang w:val="it-IT"/>
        </w:rPr>
        <w:t xml:space="preserve"> abitanti.</w:t>
      </w:r>
    </w:p>
    <w:p w14:paraId="69AF7C1E" w14:textId="77777777" w:rsidR="00C7050A" w:rsidRPr="00090AAE" w:rsidRDefault="00C7050A" w:rsidP="00C7050A">
      <w:pPr>
        <w:spacing w:line="36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>2.</w:t>
      </w:r>
      <w:r w:rsidRPr="00090AAE">
        <w:rPr>
          <w:lang w:val="it-IT"/>
        </w:rPr>
        <w:tab/>
        <w:t xml:space="preserve">I primi stranieri sono arrivati nel </w:t>
      </w:r>
      <w:r w:rsidRPr="00090AAE">
        <w:rPr>
          <w:u w:val="single"/>
          <w:lang w:val="it-IT"/>
        </w:rPr>
        <w:t>1998</w:t>
      </w:r>
      <w:r w:rsidRPr="00090AAE">
        <w:rPr>
          <w:lang w:val="it-IT"/>
        </w:rPr>
        <w:t>.</w:t>
      </w:r>
    </w:p>
    <w:p w14:paraId="0C3982CA" w14:textId="77777777" w:rsidR="00C7050A" w:rsidRPr="00090AAE" w:rsidRDefault="00C7050A" w:rsidP="00C7050A">
      <w:pPr>
        <w:spacing w:line="36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>3.</w:t>
      </w:r>
      <w:r w:rsidRPr="00090AAE">
        <w:rPr>
          <w:lang w:val="it-IT"/>
        </w:rPr>
        <w:tab/>
        <w:t xml:space="preserve">Il </w:t>
      </w:r>
      <w:r w:rsidRPr="00090AAE">
        <w:rPr>
          <w:u w:val="single"/>
          <w:lang w:val="it-IT"/>
        </w:rPr>
        <w:t>15</w:t>
      </w:r>
      <w:r w:rsidRPr="00090AAE">
        <w:rPr>
          <w:lang w:val="it-IT"/>
        </w:rPr>
        <w:t xml:space="preserve"> % degli abitanti di Riace sono degli stranieri.</w:t>
      </w:r>
    </w:p>
    <w:p w14:paraId="155B247A" w14:textId="77777777" w:rsidR="00C7050A" w:rsidRPr="00090AAE" w:rsidRDefault="00C7050A" w:rsidP="00C7050A">
      <w:pPr>
        <w:spacing w:line="36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>4.</w:t>
      </w:r>
      <w:r w:rsidRPr="00090AAE">
        <w:rPr>
          <w:lang w:val="it-IT"/>
        </w:rPr>
        <w:tab/>
        <w:t xml:space="preserve">La scuola è frequentata da </w:t>
      </w:r>
      <w:r w:rsidRPr="00090AAE">
        <w:rPr>
          <w:u w:val="single"/>
          <w:lang w:val="it-IT"/>
        </w:rPr>
        <w:t>28</w:t>
      </w:r>
      <w:r w:rsidRPr="00090AAE">
        <w:rPr>
          <w:lang w:val="it-IT"/>
        </w:rPr>
        <w:t xml:space="preserve"> allievi, di cui </w:t>
      </w:r>
      <w:r w:rsidRPr="00090AAE">
        <w:rPr>
          <w:u w:val="single"/>
          <w:lang w:val="it-IT"/>
        </w:rPr>
        <w:t>16</w:t>
      </w:r>
      <w:r w:rsidRPr="00090AAE">
        <w:rPr>
          <w:lang w:val="it-IT"/>
        </w:rPr>
        <w:t xml:space="preserve"> sono stranieri.</w:t>
      </w:r>
    </w:p>
    <w:p w14:paraId="64930C6C" w14:textId="77777777" w:rsidR="00C7050A" w:rsidRPr="00090AAE" w:rsidRDefault="00C7050A" w:rsidP="00C7050A">
      <w:pPr>
        <w:spacing w:line="36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>5.</w:t>
      </w:r>
      <w:r w:rsidRPr="00090AAE">
        <w:rPr>
          <w:lang w:val="it-IT"/>
        </w:rPr>
        <w:tab/>
        <w:t xml:space="preserve">Gli stranieri sono aiutati da </w:t>
      </w:r>
      <w:r w:rsidRPr="00090AAE">
        <w:rPr>
          <w:u w:val="single"/>
          <w:lang w:val="it-IT"/>
        </w:rPr>
        <w:t>16</w:t>
      </w:r>
      <w:r w:rsidRPr="00090AAE">
        <w:rPr>
          <w:lang w:val="it-IT"/>
        </w:rPr>
        <w:t xml:space="preserve"> assistenti sociali.</w:t>
      </w:r>
    </w:p>
    <w:p w14:paraId="78507C99" w14:textId="77777777" w:rsidR="00C7050A" w:rsidRPr="00090AAE" w:rsidRDefault="00C7050A" w:rsidP="00C7050A">
      <w:pPr>
        <w:spacing w:line="36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>6.</w:t>
      </w:r>
      <w:r w:rsidRPr="00090AAE">
        <w:rPr>
          <w:lang w:val="it-IT"/>
        </w:rPr>
        <w:tab/>
        <w:t xml:space="preserve">Lo Stato spende </w:t>
      </w:r>
      <w:r w:rsidRPr="00090AAE">
        <w:rPr>
          <w:u w:val="single"/>
          <w:lang w:val="it-IT"/>
        </w:rPr>
        <w:t>20</w:t>
      </w:r>
      <w:r w:rsidRPr="00090AAE">
        <w:rPr>
          <w:lang w:val="it-IT"/>
        </w:rPr>
        <w:t xml:space="preserve"> </w:t>
      </w:r>
      <w:r>
        <w:rPr>
          <w:lang w:val="it-IT"/>
        </w:rPr>
        <w:t>e</w:t>
      </w:r>
      <w:r w:rsidRPr="00090AAE">
        <w:rPr>
          <w:lang w:val="it-IT"/>
        </w:rPr>
        <w:t>uro al giorno per ogni straniero a Riace.</w:t>
      </w:r>
    </w:p>
    <w:p w14:paraId="42C8F2F7" w14:textId="77777777" w:rsidR="00C7050A" w:rsidRPr="00090AAE" w:rsidRDefault="00C7050A" w:rsidP="00C7050A">
      <w:pPr>
        <w:spacing w:line="360" w:lineRule="auto"/>
        <w:ind w:left="360" w:hanging="360"/>
        <w:contextualSpacing/>
        <w:rPr>
          <w:lang w:val="it-IT"/>
        </w:rPr>
      </w:pPr>
      <w:r w:rsidRPr="00090AAE">
        <w:rPr>
          <w:lang w:val="it-IT"/>
        </w:rPr>
        <w:t>7.</w:t>
      </w:r>
      <w:r w:rsidRPr="00090AAE">
        <w:rPr>
          <w:lang w:val="it-IT"/>
        </w:rPr>
        <w:tab/>
        <w:t xml:space="preserve">Lo Stato spende </w:t>
      </w:r>
      <w:r w:rsidRPr="00090AAE">
        <w:rPr>
          <w:u w:val="single"/>
          <w:lang w:val="it-IT"/>
        </w:rPr>
        <w:t>100</w:t>
      </w:r>
      <w:r w:rsidRPr="00090AAE">
        <w:rPr>
          <w:lang w:val="it-IT"/>
        </w:rPr>
        <w:t xml:space="preserve"> </w:t>
      </w:r>
      <w:r>
        <w:rPr>
          <w:lang w:val="it-IT"/>
        </w:rPr>
        <w:t>e</w:t>
      </w:r>
      <w:r w:rsidRPr="00090AAE">
        <w:rPr>
          <w:lang w:val="it-IT"/>
        </w:rPr>
        <w:t>uro al giorno per ogni straniero a Lampedusa.</w:t>
      </w:r>
    </w:p>
    <w:p w14:paraId="3CF96CA4" w14:textId="77777777" w:rsidR="00C7050A" w:rsidRPr="00090AAE" w:rsidRDefault="00C7050A" w:rsidP="00C7050A">
      <w:pPr>
        <w:spacing w:line="240" w:lineRule="auto"/>
        <w:ind w:left="360" w:hanging="360"/>
        <w:contextualSpacing/>
        <w:rPr>
          <w:lang w:val="it-IT"/>
        </w:rPr>
      </w:pPr>
    </w:p>
    <w:p w14:paraId="47C9A213" w14:textId="77777777" w:rsidR="00C7050A" w:rsidRPr="00090AAE" w:rsidRDefault="00C7050A" w:rsidP="00C7050A">
      <w:pPr>
        <w:spacing w:line="240" w:lineRule="auto"/>
        <w:ind w:left="360" w:hanging="360"/>
        <w:contextualSpacing/>
        <w:rPr>
          <w:i/>
          <w:lang w:val="it-IT"/>
        </w:rPr>
      </w:pPr>
      <w:r w:rsidRPr="00090AAE">
        <w:rPr>
          <w:b/>
          <w:lang w:val="it-IT"/>
        </w:rPr>
        <w:t>B</w:t>
      </w:r>
      <w:r w:rsidRPr="00090AAE">
        <w:rPr>
          <w:lang w:val="it-IT"/>
        </w:rPr>
        <w:t xml:space="preserve"> </w:t>
      </w:r>
      <w:r w:rsidRPr="00090AAE">
        <w:rPr>
          <w:lang w:val="it-IT"/>
        </w:rPr>
        <w:tab/>
      </w:r>
    </w:p>
    <w:p w14:paraId="1D5B8C38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</w:p>
    <w:p w14:paraId="5C1F0799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>1.</w:t>
      </w:r>
      <w:r w:rsidRPr="00090AAE">
        <w:rPr>
          <w:lang w:val="it-IT"/>
        </w:rPr>
        <w:tab/>
        <w:t xml:space="preserve">Riace si trova nella regione </w:t>
      </w:r>
    </w:p>
    <w:p w14:paraId="2D736ED2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Puglia.</w:t>
      </w:r>
    </w:p>
    <w:p w14:paraId="406F39E4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Calabria.</w:t>
      </w:r>
    </w:p>
    <w:p w14:paraId="060CC43C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Basilicata.</w:t>
      </w:r>
    </w:p>
    <w:p w14:paraId="32D0F48F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Campania.</w:t>
      </w:r>
    </w:p>
    <w:p w14:paraId="1542E5B9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</w:p>
    <w:p w14:paraId="4273A088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>2.</w:t>
      </w:r>
      <w:r w:rsidRPr="00090AAE">
        <w:rPr>
          <w:lang w:val="it-IT"/>
        </w:rPr>
        <w:tab/>
        <w:t>Cosimo è nato</w:t>
      </w:r>
    </w:p>
    <w:p w14:paraId="68E24F54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in Italia.</w:t>
      </w:r>
    </w:p>
    <w:p w14:paraId="4D0A461F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nell'Iran.</w:t>
      </w:r>
    </w:p>
    <w:p w14:paraId="1E30EFBA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in Nigeria.</w:t>
      </w:r>
    </w:p>
    <w:p w14:paraId="56696B97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su una barca.</w:t>
      </w:r>
    </w:p>
    <w:p w14:paraId="25516277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</w:p>
    <w:p w14:paraId="3E3B2435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>3.</w:t>
      </w:r>
      <w:r w:rsidRPr="00090AAE">
        <w:rPr>
          <w:lang w:val="it-IT"/>
        </w:rPr>
        <w:tab/>
        <w:t xml:space="preserve">Una quindicina di anni fa Riace soffriva di </w:t>
      </w:r>
    </w:p>
    <w:p w14:paraId="7DE8C8D6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 caldo enorme.</w:t>
      </w:r>
    </w:p>
    <w:p w14:paraId="666DB3CC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 calo demografico.</w:t>
      </w:r>
    </w:p>
    <w:p w14:paraId="19979545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un'invasione di curdi.</w:t>
      </w:r>
    </w:p>
    <w:p w14:paraId="67462AB7" w14:textId="2E209860" w:rsidR="00C7050A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una mancanza di lavoro.</w:t>
      </w:r>
    </w:p>
    <w:p w14:paraId="33826834" w14:textId="2CE457C0" w:rsidR="00C7050A" w:rsidRDefault="00C7050A" w:rsidP="00C7050A">
      <w:pPr>
        <w:spacing w:line="240" w:lineRule="auto"/>
        <w:contextualSpacing/>
        <w:rPr>
          <w:lang w:val="it-IT"/>
        </w:rPr>
      </w:pPr>
    </w:p>
    <w:p w14:paraId="4F0737D1" w14:textId="62F52950" w:rsidR="00C7050A" w:rsidRDefault="00C7050A" w:rsidP="00C7050A">
      <w:pPr>
        <w:spacing w:line="240" w:lineRule="auto"/>
        <w:contextualSpacing/>
        <w:rPr>
          <w:lang w:val="it-IT"/>
        </w:rPr>
      </w:pPr>
    </w:p>
    <w:p w14:paraId="723EBA7A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</w:p>
    <w:p w14:paraId="09E1A698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</w:p>
    <w:p w14:paraId="30C0CF37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lastRenderedPageBreak/>
        <w:t>4.</w:t>
      </w:r>
      <w:r w:rsidRPr="00090AAE">
        <w:rPr>
          <w:lang w:val="it-IT"/>
        </w:rPr>
        <w:tab/>
        <w:t>L'insegnamento a scuola è difficile perché</w:t>
      </w:r>
    </w:p>
    <w:p w14:paraId="6FDA3B15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lang w:val="it-IT"/>
        </w:rPr>
        <w:t xml:space="preserve">   mancano i professori.</w:t>
      </w:r>
    </w:p>
    <w:p w14:paraId="2219871F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Bold" w:hAnsi="Menlo Bold" w:cs="Menlo Bold"/>
          <w:sz w:val="36"/>
          <w:szCs w:val="36"/>
          <w:lang w:val="it-IT"/>
        </w:rPr>
        <w:tab/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manca il materiale didattico.</w:t>
      </w:r>
      <w:r w:rsidRPr="00090AAE">
        <w:rPr>
          <w:lang w:val="it-IT"/>
        </w:rPr>
        <w:tab/>
      </w:r>
      <w:r w:rsidRPr="00090AAE">
        <w:rPr>
          <w:lang w:val="it-IT"/>
        </w:rPr>
        <w:tab/>
      </w:r>
    </w:p>
    <w:p w14:paraId="486178B8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non tutti capiscono bene l'italiano.</w:t>
      </w:r>
    </w:p>
    <w:p w14:paraId="5E60F71F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ci sono molti conflitti tra gli allievi italiani e quelli stranieri.</w:t>
      </w:r>
    </w:p>
    <w:p w14:paraId="023E8F12" w14:textId="4BB79520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>5.</w:t>
      </w:r>
      <w:r w:rsidRPr="00090AAE">
        <w:rPr>
          <w:lang w:val="it-IT"/>
        </w:rPr>
        <w:tab/>
        <w:t xml:space="preserve">Gli stranieri si trovano bene a Riace perché </w:t>
      </w:r>
    </w:p>
    <w:p w14:paraId="35035652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hanno una casa.</w:t>
      </w:r>
    </w:p>
    <w:p w14:paraId="5C1344C8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hanno un lavoro.</w:t>
      </w:r>
    </w:p>
    <w:p w14:paraId="6A4297F4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stanno vicino al mare.</w:t>
      </w:r>
    </w:p>
    <w:p w14:paraId="17CC49AE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Bold" w:hAnsi="Menlo Bold" w:cs="Menlo Bold"/>
          <w:sz w:val="36"/>
          <w:szCs w:val="36"/>
          <w:lang w:val="it-IT"/>
        </w:rPr>
        <w:tab/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lang w:val="it-IT"/>
        </w:rPr>
        <w:t xml:space="preserve">   gli italiani sono gentili con loro.</w:t>
      </w:r>
    </w:p>
    <w:p w14:paraId="13334A1E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</w:p>
    <w:p w14:paraId="31AF1354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>6.</w:t>
      </w:r>
      <w:r w:rsidRPr="00090AAE">
        <w:rPr>
          <w:lang w:val="it-IT"/>
        </w:rPr>
        <w:tab/>
        <w:t>Gli stranieri a Riace lavorano</w:t>
      </w:r>
    </w:p>
    <w:p w14:paraId="24853A5C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sui campi.</w:t>
      </w:r>
    </w:p>
    <w:p w14:paraId="261CA1C8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in fabbrica.</w:t>
      </w:r>
    </w:p>
    <w:p w14:paraId="33773EA3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come artigiani.</w:t>
      </w:r>
    </w:p>
    <w:p w14:paraId="00AAC9E9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come colf o badanti nelle case degli anziani.</w:t>
      </w:r>
    </w:p>
    <w:p w14:paraId="3310A931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</w:r>
    </w:p>
    <w:p w14:paraId="21378376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>7.</w:t>
      </w:r>
      <w:r w:rsidRPr="00090AAE">
        <w:rPr>
          <w:lang w:val="it-IT"/>
        </w:rPr>
        <w:tab/>
        <w:t>Wim Wenders</w:t>
      </w:r>
    </w:p>
    <w:p w14:paraId="69BB0FDB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è stato sindaco a Riace.</w:t>
      </w:r>
    </w:p>
    <w:p w14:paraId="485C3FC7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rFonts w:ascii="Menlo Regular" w:hAnsi="Menlo Regular" w:cs="Menlo Regular"/>
          <w:sz w:val="36"/>
          <w:szCs w:val="36"/>
          <w:lang w:val="it-IT"/>
        </w:rPr>
        <w:tab/>
      </w:r>
      <w:r w:rsidRPr="00090AAE">
        <w:rPr>
          <w:rFonts w:ascii="Menlo Bold" w:hAnsi="Menlo Bold" w:cs="Menlo Bold"/>
          <w:sz w:val="36"/>
          <w:szCs w:val="36"/>
          <w:lang w:val="it-IT"/>
        </w:rPr>
        <w:t>☑</w:t>
      </w:r>
      <w:r w:rsidRPr="00090AAE">
        <w:rPr>
          <w:rFonts w:ascii="Lucida Grande" w:hAnsi="Lucida Grande" w:cs="Lucida Grande"/>
          <w:sz w:val="36"/>
          <w:szCs w:val="36"/>
          <w:lang w:val="it-IT"/>
        </w:rPr>
        <w:t>︎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 girato un film a Riace.</w:t>
      </w:r>
    </w:p>
    <w:p w14:paraId="16079727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si è innamorato di una donna di Riace.</w:t>
      </w:r>
    </w:p>
    <w:p w14:paraId="3C3E6F30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ab/>
      </w:r>
      <w:r w:rsidRPr="00090AAE">
        <w:rPr>
          <w:rFonts w:ascii="Menlo Regular" w:hAnsi="Menlo Regular" w:cs="Menlo Regular"/>
          <w:sz w:val="36"/>
          <w:szCs w:val="36"/>
          <w:lang w:val="it-IT"/>
        </w:rPr>
        <w:t>☐</w:t>
      </w:r>
      <w:r w:rsidRPr="00090AAE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090AAE">
        <w:rPr>
          <w:lang w:val="it-IT"/>
        </w:rPr>
        <w:t>ha celebrato il suo compleanno a Riace.</w:t>
      </w:r>
    </w:p>
    <w:p w14:paraId="423C4ADF" w14:textId="77777777" w:rsidR="00C7050A" w:rsidRPr="00090AAE" w:rsidRDefault="00C7050A" w:rsidP="00C7050A">
      <w:pPr>
        <w:spacing w:line="240" w:lineRule="auto"/>
        <w:contextualSpacing/>
        <w:rPr>
          <w:b/>
          <w:lang w:val="it-IT"/>
        </w:rPr>
      </w:pPr>
    </w:p>
    <w:p w14:paraId="1E111CF6" w14:textId="77777777" w:rsidR="00C7050A" w:rsidRPr="00090AAE" w:rsidRDefault="00C7050A" w:rsidP="00C7050A">
      <w:pPr>
        <w:spacing w:line="240" w:lineRule="auto"/>
        <w:contextualSpacing/>
        <w:rPr>
          <w:b/>
          <w:lang w:val="it-IT"/>
        </w:rPr>
      </w:pPr>
      <w:r w:rsidRPr="00090AAE">
        <w:rPr>
          <w:b/>
          <w:lang w:val="it-IT"/>
        </w:rPr>
        <w:t>C</w:t>
      </w:r>
      <w:r w:rsidRPr="00090AAE">
        <w:rPr>
          <w:b/>
          <w:lang w:val="it-IT"/>
        </w:rPr>
        <w:tab/>
      </w:r>
    </w:p>
    <w:p w14:paraId="1190DBF1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</w:p>
    <w:p w14:paraId="7D526678" w14:textId="77777777" w:rsidR="00C7050A" w:rsidRPr="00090AAE" w:rsidRDefault="00C7050A" w:rsidP="00C7050A">
      <w:pPr>
        <w:spacing w:line="240" w:lineRule="auto"/>
        <w:contextualSpacing/>
        <w:rPr>
          <w:lang w:val="it-IT"/>
        </w:rPr>
      </w:pPr>
      <w:r w:rsidRPr="00090AAE">
        <w:rPr>
          <w:lang w:val="it-IT"/>
        </w:rPr>
        <w:t>Cosimo è il nome di un figlio di una coppia di immigrati provenienti dalla Nigeria. I genitori hanno dato al loro figlio nato in Italia un nome molto tipico nel mezzogiorno. Per i giornalisti è il simbolo dell’accoglienza a Riace. Togliendo la &lt;i&gt; dal nome Cosimo diventa la parola cosmo, cioè universo o mondo. Il filmato dimostra all’esempio del paesino di Riace che l’integrazione degli immigrati nella società italiana non è un’utopia irreale, ma è possibile.</w:t>
      </w:r>
    </w:p>
    <w:p w14:paraId="6C617E66" w14:textId="77777777" w:rsidR="00AD7361" w:rsidRPr="00C7050A" w:rsidRDefault="00AD7361" w:rsidP="00C7050A">
      <w:pPr>
        <w:pStyle w:val="Textbody"/>
        <w:spacing w:after="0" w:line="240" w:lineRule="auto"/>
        <w:contextualSpacing/>
        <w:rPr>
          <w:i/>
          <w:lang w:val="it-IT"/>
        </w:rPr>
      </w:pPr>
    </w:p>
    <w:p w14:paraId="6302BCF2" w14:textId="77777777" w:rsidR="00C7050A" w:rsidRPr="00C7050A" w:rsidRDefault="00C7050A">
      <w:pPr>
        <w:pStyle w:val="Textbody"/>
        <w:spacing w:after="0" w:line="240" w:lineRule="auto"/>
        <w:contextualSpacing/>
        <w:rPr>
          <w:i/>
          <w:lang w:val="it-IT"/>
        </w:rPr>
      </w:pPr>
    </w:p>
    <w:sectPr w:rsidR="00C7050A" w:rsidRPr="00C7050A" w:rsidSect="003F2C1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F4A1" w14:textId="77777777" w:rsidR="00910A62" w:rsidRDefault="00910A62">
      <w:r>
        <w:separator/>
      </w:r>
    </w:p>
  </w:endnote>
  <w:endnote w:type="continuationSeparator" w:id="0">
    <w:p w14:paraId="42994988" w14:textId="77777777" w:rsidR="00910A62" w:rsidRDefault="0091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C2DF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4DB8B004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41455C79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7D72" w14:textId="77777777" w:rsidR="00910A62" w:rsidRDefault="00910A62">
      <w:r>
        <w:rPr>
          <w:color w:val="000000"/>
        </w:rPr>
        <w:separator/>
      </w:r>
    </w:p>
  </w:footnote>
  <w:footnote w:type="continuationSeparator" w:id="0">
    <w:p w14:paraId="3FA9F3FA" w14:textId="77777777" w:rsidR="00910A62" w:rsidRDefault="0091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1134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CB419E" wp14:editId="10A0FD5A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242CF5" wp14:editId="05DD6805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EC3BB5" wp14:editId="16BB4D36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5BC86" w14:textId="77777777" w:rsidR="003F2C15" w:rsidRDefault="003F2C15" w:rsidP="00350354">
    <w:pPr>
      <w:pBdr>
        <w:top w:val="single" w:sz="12" w:space="1" w:color="auto"/>
      </w:pBdr>
    </w:pPr>
  </w:p>
  <w:p w14:paraId="458E4934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E22421D"/>
    <w:multiLevelType w:val="hybridMultilevel"/>
    <w:tmpl w:val="3274F40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663497">
    <w:abstractNumId w:val="9"/>
  </w:num>
  <w:num w:numId="2" w16cid:durableId="608976943">
    <w:abstractNumId w:val="9"/>
  </w:num>
  <w:num w:numId="3" w16cid:durableId="2121799942">
    <w:abstractNumId w:val="3"/>
  </w:num>
  <w:num w:numId="4" w16cid:durableId="563176375">
    <w:abstractNumId w:val="7"/>
  </w:num>
  <w:num w:numId="5" w16cid:durableId="907963339">
    <w:abstractNumId w:val="10"/>
  </w:num>
  <w:num w:numId="6" w16cid:durableId="579752996">
    <w:abstractNumId w:val="5"/>
  </w:num>
  <w:num w:numId="7" w16cid:durableId="563636634">
    <w:abstractNumId w:val="8"/>
  </w:num>
  <w:num w:numId="8" w16cid:durableId="1367027798">
    <w:abstractNumId w:val="8"/>
  </w:num>
  <w:num w:numId="9" w16cid:durableId="1429892009">
    <w:abstractNumId w:val="8"/>
  </w:num>
  <w:num w:numId="10" w16cid:durableId="1861700432">
    <w:abstractNumId w:val="2"/>
  </w:num>
  <w:num w:numId="11" w16cid:durableId="1529026029">
    <w:abstractNumId w:val="1"/>
  </w:num>
  <w:num w:numId="12" w16cid:durableId="243537951">
    <w:abstractNumId w:val="0"/>
  </w:num>
  <w:num w:numId="13" w16cid:durableId="967442779">
    <w:abstractNumId w:val="4"/>
  </w:num>
  <w:num w:numId="14" w16cid:durableId="1687248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0A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10A62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050A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B52F"/>
  <w15:docId w15:val="{7DF610DB-3353-1647-BBB7-ED0DC264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XDipErv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5</Pages>
  <Words>640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1</cp:revision>
  <dcterms:created xsi:type="dcterms:W3CDTF">2022-05-23T05:35:00Z</dcterms:created>
  <dcterms:modified xsi:type="dcterms:W3CDTF">2022-05-23T05:40:00Z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