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56"/>
        <w:gridCol w:w="4252"/>
        <w:gridCol w:w="3008"/>
      </w:tblGrid>
      <w:tr w:rsidR="004B3EB2" w:rsidTr="0027747E">
        <w:tc>
          <w:tcPr>
            <w:tcW w:w="2802" w:type="dxa"/>
            <w:tcBorders>
              <w:right w:val="nil"/>
            </w:tcBorders>
            <w:vAlign w:val="center"/>
          </w:tcPr>
          <w:p w:rsidR="004B3EB2" w:rsidRDefault="004B3EB2" w:rsidP="005C516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C52D6C" wp14:editId="6B6C3424">
                  <wp:extent cx="1676400" cy="691092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989" cy="6917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left w:val="nil"/>
              <w:right w:val="nil"/>
            </w:tcBorders>
            <w:vAlign w:val="center"/>
          </w:tcPr>
          <w:p w:rsidR="004B3EB2" w:rsidRPr="0027747E" w:rsidRDefault="004B3EB2" w:rsidP="004B3EB2">
            <w:pPr>
              <w:jc w:val="center"/>
              <w:rPr>
                <w:rFonts w:ascii="Arial" w:hAnsi="Arial" w:cs="Arial"/>
                <w:b/>
              </w:rPr>
            </w:pPr>
            <w:r w:rsidRPr="0027747E">
              <w:rPr>
                <w:rFonts w:ascii="Arial" w:hAnsi="Arial" w:cs="Arial"/>
                <w:b/>
              </w:rPr>
              <w:t>INSTITUT FÜR BILDUNGSANALYSEN</w:t>
            </w:r>
          </w:p>
          <w:p w:rsidR="0027747E" w:rsidRPr="004B3EB2" w:rsidRDefault="0027747E" w:rsidP="0027747E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 xml:space="preserve">BADEN-WÜRTTEMBERG </w:t>
            </w:r>
            <w:r w:rsidRPr="0027747E">
              <w:rPr>
                <w:rFonts w:ascii="Arial" w:hAnsi="Arial" w:cs="Arial"/>
                <w:b/>
              </w:rPr>
              <w:t>(IBBW)</w:t>
            </w:r>
          </w:p>
        </w:tc>
        <w:tc>
          <w:tcPr>
            <w:tcW w:w="3008" w:type="dxa"/>
            <w:tcBorders>
              <w:left w:val="nil"/>
            </w:tcBorders>
            <w:vAlign w:val="center"/>
          </w:tcPr>
          <w:p w:rsidR="004B3EB2" w:rsidRDefault="0027747E" w:rsidP="005C516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1933DA" wp14:editId="2EE705E4">
                  <wp:extent cx="1597025" cy="939165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939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EB2" w:rsidRDefault="004B3EB2" w:rsidP="005C5166">
      <w:pPr>
        <w:jc w:val="center"/>
      </w:pPr>
    </w:p>
    <w:p w:rsidR="00791E75" w:rsidRDefault="009A7ABF" w:rsidP="00791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bCs/>
          <w:sz w:val="24"/>
          <w:szCs w:val="24"/>
        </w:rPr>
      </w:pPr>
      <w:r w:rsidRPr="009669CF">
        <w:rPr>
          <w:rFonts w:ascii="Arial" w:hAnsi="Arial"/>
          <w:b/>
          <w:bCs/>
          <w:sz w:val="32"/>
          <w:szCs w:val="32"/>
        </w:rPr>
        <w:t xml:space="preserve">Aufgabenvorschlag </w:t>
      </w:r>
      <w:r w:rsidRPr="00C86465">
        <w:rPr>
          <w:rFonts w:ascii="Arial" w:hAnsi="Arial"/>
          <w:b/>
          <w:bCs/>
          <w:sz w:val="32"/>
          <w:szCs w:val="32"/>
        </w:rPr>
        <w:t>für die</w:t>
      </w:r>
      <w:r w:rsidRPr="00C86465">
        <w:rPr>
          <w:rFonts w:ascii="Arial" w:hAnsi="Arial"/>
          <w:b/>
          <w:bCs/>
          <w:sz w:val="24"/>
          <w:szCs w:val="24"/>
        </w:rPr>
        <w:t xml:space="preserve"> </w:t>
      </w:r>
      <w:r w:rsidRPr="003465D1">
        <w:rPr>
          <w:rFonts w:ascii="Arial" w:hAnsi="Arial"/>
          <w:b/>
          <w:bCs/>
          <w:sz w:val="28"/>
          <w:szCs w:val="28"/>
        </w:rPr>
        <w:t>Prüfung</w:t>
      </w:r>
    </w:p>
    <w:p w:rsidR="00B6507C" w:rsidRDefault="00B6507C" w:rsidP="00791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sz w:val="24"/>
          <w:szCs w:val="24"/>
        </w:rPr>
      </w:pPr>
    </w:p>
    <w:p w:rsidR="00791E75" w:rsidRDefault="00791E75" w:rsidP="00791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Schulart:</w:t>
      </w:r>
    </w:p>
    <w:p w:rsidR="00791E75" w:rsidRDefault="00791E75" w:rsidP="00791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sz w:val="24"/>
          <w:szCs w:val="24"/>
        </w:rPr>
      </w:pPr>
    </w:p>
    <w:p w:rsidR="00791E75" w:rsidRDefault="00791E75" w:rsidP="00791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Fach:</w:t>
      </w:r>
    </w:p>
    <w:p w:rsidR="00791E75" w:rsidRDefault="00791E75" w:rsidP="00791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sz w:val="24"/>
          <w:szCs w:val="24"/>
        </w:rPr>
      </w:pPr>
    </w:p>
    <w:p w:rsidR="00791E75" w:rsidRDefault="00791E75" w:rsidP="00791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24"/>
          <w:szCs w:val="24"/>
        </w:rPr>
        <w:t>Schuljahr:</w:t>
      </w:r>
    </w:p>
    <w:p w:rsidR="009A7ABF" w:rsidRDefault="009A7ABF" w:rsidP="00041279">
      <w:pPr>
        <w:jc w:val="center"/>
        <w:rPr>
          <w:rFonts w:ascii="Arial" w:hAnsi="Arial" w:cs="Arial"/>
          <w:b/>
          <w:sz w:val="28"/>
          <w:szCs w:val="28"/>
        </w:rPr>
      </w:pPr>
    </w:p>
    <w:p w:rsidR="009A7ABF" w:rsidRDefault="009A7ABF" w:rsidP="009A7ABF">
      <w:pPr>
        <w:jc w:val="center"/>
        <w:rPr>
          <w:rFonts w:ascii="Arial" w:hAnsi="Arial" w:cs="Arial"/>
          <w:b/>
          <w:sz w:val="28"/>
          <w:szCs w:val="28"/>
        </w:rPr>
      </w:pPr>
      <w:r w:rsidRPr="00851180">
        <w:rPr>
          <w:rFonts w:ascii="Arial" w:hAnsi="Arial" w:cs="Arial"/>
          <w:b/>
          <w:sz w:val="28"/>
          <w:szCs w:val="28"/>
        </w:rPr>
        <w:t>Einreicher-Deckblatt</w:t>
      </w:r>
    </w:p>
    <w:p w:rsidR="00041279" w:rsidRDefault="00041279" w:rsidP="009A7ABF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478"/>
      </w:tblGrid>
      <w:tr w:rsidR="00AA6243" w:rsidRPr="001057C1" w:rsidTr="00104D60">
        <w:trPr>
          <w:trHeight w:val="3136"/>
        </w:trPr>
        <w:tc>
          <w:tcPr>
            <w:tcW w:w="2660" w:type="dxa"/>
            <w:shd w:val="clear" w:color="auto" w:fill="auto"/>
          </w:tcPr>
          <w:p w:rsidR="001057C1" w:rsidRDefault="001057C1" w:rsidP="00104D60">
            <w:pPr>
              <w:rPr>
                <w:rFonts w:ascii="Arial" w:hAnsi="Arial"/>
                <w:bCs/>
                <w:szCs w:val="22"/>
              </w:rPr>
            </w:pPr>
          </w:p>
          <w:p w:rsidR="00AA6243" w:rsidRDefault="00AA6243" w:rsidP="00104D60">
            <w:pPr>
              <w:rPr>
                <w:rFonts w:ascii="Arial" w:hAnsi="Arial"/>
                <w:bCs/>
                <w:szCs w:val="22"/>
              </w:rPr>
            </w:pPr>
            <w:r w:rsidRPr="001057C1">
              <w:rPr>
                <w:rFonts w:ascii="Arial" w:hAnsi="Arial"/>
                <w:bCs/>
                <w:szCs w:val="22"/>
              </w:rPr>
              <w:t>Dienstbezeichnung</w:t>
            </w:r>
          </w:p>
          <w:p w:rsidR="00AA6243" w:rsidRPr="001057C1" w:rsidRDefault="00AA6243" w:rsidP="00104D60">
            <w:pPr>
              <w:rPr>
                <w:rFonts w:ascii="Arial" w:hAnsi="Arial"/>
                <w:bCs/>
                <w:szCs w:val="22"/>
              </w:rPr>
            </w:pPr>
            <w:r w:rsidRPr="001057C1">
              <w:rPr>
                <w:rFonts w:ascii="Arial" w:hAnsi="Arial"/>
                <w:bCs/>
                <w:szCs w:val="22"/>
              </w:rPr>
              <w:t>Vorname, Name</w:t>
            </w:r>
          </w:p>
          <w:p w:rsidR="00041279" w:rsidRPr="001057C1" w:rsidRDefault="00041279" w:rsidP="00104D60">
            <w:pPr>
              <w:rPr>
                <w:rFonts w:ascii="Arial" w:hAnsi="Arial"/>
                <w:bCs/>
                <w:szCs w:val="22"/>
              </w:rPr>
            </w:pPr>
          </w:p>
          <w:p w:rsidR="00AA6243" w:rsidRPr="001057C1" w:rsidRDefault="00AA6243" w:rsidP="00104D60">
            <w:pPr>
              <w:rPr>
                <w:rFonts w:ascii="Arial" w:hAnsi="Arial"/>
                <w:bCs/>
                <w:szCs w:val="22"/>
              </w:rPr>
            </w:pPr>
            <w:r w:rsidRPr="001057C1">
              <w:rPr>
                <w:rFonts w:ascii="Arial" w:hAnsi="Arial"/>
                <w:bCs/>
                <w:szCs w:val="22"/>
              </w:rPr>
              <w:t>Schule</w:t>
            </w:r>
          </w:p>
          <w:p w:rsidR="00041279" w:rsidRPr="001057C1" w:rsidRDefault="00041279" w:rsidP="00104D60">
            <w:pPr>
              <w:rPr>
                <w:rFonts w:ascii="Arial" w:hAnsi="Arial"/>
                <w:bCs/>
                <w:szCs w:val="22"/>
              </w:rPr>
            </w:pPr>
          </w:p>
          <w:p w:rsidR="00AA6243" w:rsidRPr="001057C1" w:rsidRDefault="00613D5F" w:rsidP="00AA6243">
            <w:pPr>
              <w:rPr>
                <w:rFonts w:ascii="Arial" w:hAnsi="Arial"/>
                <w:bCs/>
                <w:szCs w:val="22"/>
              </w:rPr>
            </w:pPr>
            <w:r w:rsidRPr="001057C1">
              <w:rPr>
                <w:rFonts w:ascii="Arial" w:hAnsi="Arial"/>
                <w:bCs/>
                <w:szCs w:val="22"/>
              </w:rPr>
              <w:t>Straße, PLZ, Ort</w:t>
            </w:r>
          </w:p>
          <w:p w:rsidR="00041279" w:rsidRPr="001057C1" w:rsidRDefault="00041279" w:rsidP="00AA6243">
            <w:pPr>
              <w:rPr>
                <w:rFonts w:ascii="Arial" w:hAnsi="Arial"/>
                <w:bCs/>
                <w:szCs w:val="22"/>
              </w:rPr>
            </w:pPr>
          </w:p>
          <w:p w:rsidR="00AA6243" w:rsidRPr="001057C1" w:rsidRDefault="00AA6243" w:rsidP="00AA6243">
            <w:pPr>
              <w:rPr>
                <w:rFonts w:ascii="Arial" w:hAnsi="Arial"/>
                <w:bCs/>
                <w:szCs w:val="22"/>
              </w:rPr>
            </w:pPr>
            <w:r w:rsidRPr="001057C1">
              <w:rPr>
                <w:rFonts w:ascii="Arial" w:hAnsi="Arial"/>
                <w:bCs/>
                <w:szCs w:val="22"/>
              </w:rPr>
              <w:t>Telefonnr. Schule</w:t>
            </w:r>
          </w:p>
          <w:p w:rsidR="00360B59" w:rsidRPr="001057C1" w:rsidRDefault="00360B59" w:rsidP="00AA6243">
            <w:pPr>
              <w:rPr>
                <w:rFonts w:ascii="Arial" w:hAnsi="Arial"/>
                <w:bCs/>
                <w:szCs w:val="22"/>
              </w:rPr>
            </w:pPr>
          </w:p>
          <w:p w:rsidR="00360B59" w:rsidRDefault="00360B59" w:rsidP="00AA6243">
            <w:pPr>
              <w:rPr>
                <w:rFonts w:ascii="Arial" w:hAnsi="Arial"/>
                <w:bCs/>
                <w:szCs w:val="22"/>
              </w:rPr>
            </w:pPr>
            <w:r w:rsidRPr="001057C1">
              <w:rPr>
                <w:rFonts w:ascii="Arial" w:hAnsi="Arial"/>
                <w:bCs/>
                <w:szCs w:val="22"/>
              </w:rPr>
              <w:t>E-Mail Adresse</w:t>
            </w:r>
          </w:p>
          <w:p w:rsidR="00360B59" w:rsidRPr="001057C1" w:rsidRDefault="00360B59" w:rsidP="00AA6243">
            <w:pPr>
              <w:rPr>
                <w:rFonts w:ascii="Arial" w:hAnsi="Arial"/>
                <w:b/>
                <w:bCs/>
                <w:szCs w:val="22"/>
              </w:rPr>
            </w:pPr>
            <w:r w:rsidRPr="001057C1">
              <w:rPr>
                <w:rFonts w:ascii="Arial" w:hAnsi="Arial"/>
                <w:bCs/>
                <w:szCs w:val="22"/>
              </w:rPr>
              <w:t>(Poststellenadresse)</w:t>
            </w:r>
          </w:p>
        </w:tc>
        <w:tc>
          <w:tcPr>
            <w:tcW w:w="7478" w:type="dxa"/>
            <w:shd w:val="clear" w:color="auto" w:fill="auto"/>
          </w:tcPr>
          <w:p w:rsidR="00AA6243" w:rsidRPr="001057C1" w:rsidRDefault="00AA6243" w:rsidP="00104D60">
            <w:pPr>
              <w:rPr>
                <w:rFonts w:ascii="Arial" w:hAnsi="Arial"/>
                <w:b/>
                <w:bCs/>
                <w:szCs w:val="22"/>
              </w:rPr>
            </w:pPr>
          </w:p>
        </w:tc>
      </w:tr>
    </w:tbl>
    <w:p w:rsidR="009A7ABF" w:rsidRPr="001057C1" w:rsidRDefault="009A7ABF" w:rsidP="000144C7">
      <w:pPr>
        <w:jc w:val="center"/>
        <w:rPr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409"/>
        <w:gridCol w:w="2694"/>
      </w:tblGrid>
      <w:tr w:rsidR="000144C7" w:rsidRPr="001057C1" w:rsidTr="00E76FAC">
        <w:tc>
          <w:tcPr>
            <w:tcW w:w="5070" w:type="dxa"/>
            <w:shd w:val="clear" w:color="auto" w:fill="auto"/>
          </w:tcPr>
          <w:p w:rsidR="000144C7" w:rsidRPr="001057C1" w:rsidRDefault="000144C7" w:rsidP="00104D60">
            <w:pPr>
              <w:jc w:val="center"/>
              <w:rPr>
                <w:szCs w:val="22"/>
              </w:rPr>
            </w:pPr>
            <w:r w:rsidRPr="001057C1">
              <w:rPr>
                <w:rFonts w:ascii="Arial" w:hAnsi="Arial"/>
                <w:bCs/>
                <w:szCs w:val="22"/>
              </w:rPr>
              <w:t>Aufgabengebiet</w:t>
            </w:r>
            <w:r w:rsidR="00B02F24" w:rsidRPr="001057C1">
              <w:rPr>
                <w:rFonts w:ascii="Arial" w:hAnsi="Arial"/>
                <w:bCs/>
                <w:szCs w:val="22"/>
              </w:rPr>
              <w:t xml:space="preserve"> </w:t>
            </w:r>
            <w:r w:rsidRPr="001057C1">
              <w:rPr>
                <w:rFonts w:ascii="Arial" w:hAnsi="Arial"/>
                <w:bCs/>
                <w:szCs w:val="22"/>
              </w:rPr>
              <w:t>/</w:t>
            </w:r>
            <w:r w:rsidR="00B02F24" w:rsidRPr="001057C1">
              <w:rPr>
                <w:rFonts w:ascii="Arial" w:hAnsi="Arial"/>
                <w:bCs/>
                <w:szCs w:val="22"/>
              </w:rPr>
              <w:t xml:space="preserve"> </w:t>
            </w:r>
            <w:r w:rsidRPr="001057C1">
              <w:rPr>
                <w:rFonts w:ascii="Arial" w:hAnsi="Arial"/>
                <w:bCs/>
                <w:szCs w:val="22"/>
              </w:rPr>
              <w:t>Themenbereich</w:t>
            </w:r>
          </w:p>
        </w:tc>
        <w:tc>
          <w:tcPr>
            <w:tcW w:w="2409" w:type="dxa"/>
            <w:shd w:val="clear" w:color="auto" w:fill="auto"/>
          </w:tcPr>
          <w:p w:rsidR="000144C7" w:rsidRPr="001057C1" w:rsidRDefault="000144C7" w:rsidP="004F2FF8">
            <w:pPr>
              <w:rPr>
                <w:szCs w:val="22"/>
              </w:rPr>
            </w:pPr>
            <w:proofErr w:type="spellStart"/>
            <w:r w:rsidRPr="001057C1">
              <w:rPr>
                <w:rFonts w:ascii="Arial" w:hAnsi="Arial"/>
                <w:bCs/>
                <w:szCs w:val="22"/>
              </w:rPr>
              <w:t>A</w:t>
            </w:r>
            <w:r w:rsidR="004F2FF8" w:rsidRPr="001057C1">
              <w:rPr>
                <w:rFonts w:ascii="Arial" w:hAnsi="Arial"/>
                <w:bCs/>
                <w:szCs w:val="22"/>
              </w:rPr>
              <w:t>u</w:t>
            </w:r>
            <w:r w:rsidRPr="001057C1">
              <w:rPr>
                <w:rFonts w:ascii="Arial" w:hAnsi="Arial"/>
                <w:bCs/>
                <w:szCs w:val="22"/>
              </w:rPr>
              <w:t>fg</w:t>
            </w:r>
            <w:r w:rsidR="004F2FF8" w:rsidRPr="001057C1">
              <w:rPr>
                <w:rFonts w:ascii="Arial" w:hAnsi="Arial"/>
                <w:bCs/>
                <w:szCs w:val="22"/>
              </w:rPr>
              <w:t>aben</w:t>
            </w:r>
            <w:r w:rsidRPr="001057C1">
              <w:rPr>
                <w:rFonts w:ascii="Arial" w:hAnsi="Arial"/>
                <w:bCs/>
                <w:szCs w:val="22"/>
              </w:rPr>
              <w:t>n</w:t>
            </w:r>
            <w:r w:rsidR="004F2FF8" w:rsidRPr="001057C1">
              <w:rPr>
                <w:rFonts w:ascii="Arial" w:hAnsi="Arial"/>
                <w:bCs/>
                <w:szCs w:val="22"/>
              </w:rPr>
              <w:t>r</w:t>
            </w:r>
            <w:proofErr w:type="spellEnd"/>
            <w:r w:rsidR="004F2FF8" w:rsidRPr="001057C1">
              <w:rPr>
                <w:rFonts w:ascii="Arial" w:hAnsi="Arial"/>
                <w:bCs/>
                <w:szCs w:val="22"/>
              </w:rPr>
              <w:t>. / LPE</w:t>
            </w:r>
          </w:p>
        </w:tc>
        <w:tc>
          <w:tcPr>
            <w:tcW w:w="2694" w:type="dxa"/>
            <w:shd w:val="clear" w:color="auto" w:fill="auto"/>
          </w:tcPr>
          <w:p w:rsidR="000144C7" w:rsidRPr="001057C1" w:rsidRDefault="000144C7" w:rsidP="004F2FF8">
            <w:pPr>
              <w:rPr>
                <w:szCs w:val="22"/>
              </w:rPr>
            </w:pPr>
            <w:r w:rsidRPr="001057C1">
              <w:rPr>
                <w:rFonts w:ascii="Arial" w:hAnsi="Arial"/>
                <w:bCs/>
                <w:szCs w:val="22"/>
              </w:rPr>
              <w:t>Anzahl der Aufgaben</w:t>
            </w:r>
          </w:p>
        </w:tc>
      </w:tr>
      <w:tr w:rsidR="000144C7" w:rsidRPr="001057C1" w:rsidTr="003B6EAB"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:rsidR="000144C7" w:rsidRPr="001057C1" w:rsidRDefault="000144C7" w:rsidP="00104D60">
            <w:pPr>
              <w:jc w:val="center"/>
              <w:rPr>
                <w:szCs w:val="22"/>
              </w:rPr>
            </w:pPr>
          </w:p>
          <w:p w:rsidR="000144C7" w:rsidRPr="001057C1" w:rsidRDefault="000144C7" w:rsidP="00104D60">
            <w:pPr>
              <w:jc w:val="center"/>
              <w:rPr>
                <w:szCs w:val="22"/>
              </w:rPr>
            </w:pPr>
          </w:p>
          <w:p w:rsidR="000144C7" w:rsidRPr="001057C1" w:rsidRDefault="000144C7" w:rsidP="00104D60">
            <w:pPr>
              <w:jc w:val="center"/>
              <w:rPr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0144C7" w:rsidRPr="001057C1" w:rsidRDefault="000144C7" w:rsidP="00104D60">
            <w:pPr>
              <w:jc w:val="center"/>
              <w:rPr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0144C7" w:rsidRPr="001057C1" w:rsidRDefault="000144C7" w:rsidP="00104D60">
            <w:pPr>
              <w:jc w:val="center"/>
              <w:rPr>
                <w:szCs w:val="22"/>
              </w:rPr>
            </w:pPr>
          </w:p>
        </w:tc>
      </w:tr>
      <w:tr w:rsidR="003B6EAB" w:rsidRPr="001057C1" w:rsidTr="00040755">
        <w:trPr>
          <w:trHeight w:val="3092"/>
        </w:trPr>
        <w:tc>
          <w:tcPr>
            <w:tcW w:w="10173" w:type="dxa"/>
            <w:gridSpan w:val="3"/>
            <w:shd w:val="clear" w:color="auto" w:fill="auto"/>
          </w:tcPr>
          <w:p w:rsidR="003B6EAB" w:rsidRPr="001057C1" w:rsidRDefault="003B6EAB" w:rsidP="003B6EAB">
            <w:pPr>
              <w:rPr>
                <w:rFonts w:ascii="Arial" w:hAnsi="Arial"/>
                <w:b/>
                <w:szCs w:val="22"/>
              </w:rPr>
            </w:pPr>
          </w:p>
          <w:p w:rsidR="003B6EAB" w:rsidRPr="001057C1" w:rsidRDefault="003B6EAB" w:rsidP="003B6EAB">
            <w:pPr>
              <w:rPr>
                <w:rFonts w:ascii="Arial" w:hAnsi="Arial"/>
                <w:szCs w:val="22"/>
              </w:rPr>
            </w:pPr>
            <w:r w:rsidRPr="001057C1">
              <w:rPr>
                <w:rFonts w:ascii="Arial" w:hAnsi="Arial"/>
                <w:szCs w:val="22"/>
              </w:rPr>
              <w:t>Benötigt werden die</w:t>
            </w:r>
            <w:r w:rsidRPr="001057C1">
              <w:rPr>
                <w:rFonts w:ascii="Arial" w:hAnsi="Arial"/>
                <w:b/>
                <w:szCs w:val="22"/>
              </w:rPr>
              <w:t xml:space="preserve"> ausgedruckten Aufgabenvorschläge mit Lösungen  und die Word-Dateien auf einem Datenträger (CD oder USB-Stick).</w:t>
            </w:r>
            <w:r w:rsidRPr="001057C1">
              <w:rPr>
                <w:b/>
                <w:szCs w:val="22"/>
              </w:rPr>
              <w:t xml:space="preserve"> </w:t>
            </w:r>
            <w:r w:rsidRPr="001057C1">
              <w:rPr>
                <w:rFonts w:ascii="Arial" w:hAnsi="Arial"/>
                <w:szCs w:val="22"/>
              </w:rPr>
              <w:t>Mehrere zu erstellende Aufgaben sind in getrennten Dokumenten anzufertigen und abzuspeichern.</w:t>
            </w:r>
          </w:p>
          <w:p w:rsidR="003B6EAB" w:rsidRPr="001057C1" w:rsidRDefault="003B6EAB" w:rsidP="003B6EAB">
            <w:pPr>
              <w:rPr>
                <w:rFonts w:ascii="Arial" w:hAnsi="Arial"/>
                <w:szCs w:val="22"/>
              </w:rPr>
            </w:pPr>
          </w:p>
          <w:p w:rsidR="003B6EAB" w:rsidRPr="001057C1" w:rsidRDefault="003B6EAB" w:rsidP="003B6EAB">
            <w:pPr>
              <w:rPr>
                <w:rFonts w:ascii="Arial" w:hAnsi="Arial"/>
                <w:szCs w:val="22"/>
              </w:rPr>
            </w:pPr>
            <w:r w:rsidRPr="001057C1">
              <w:rPr>
                <w:rFonts w:ascii="Arial" w:hAnsi="Arial"/>
                <w:b/>
                <w:szCs w:val="22"/>
              </w:rPr>
              <w:t xml:space="preserve">Anzahl: </w:t>
            </w:r>
            <w:r w:rsidR="00B947C0">
              <w:rPr>
                <w:rFonts w:ascii="Arial" w:hAnsi="Arial"/>
                <w:szCs w:val="22"/>
              </w:rPr>
              <w:t>R</w:t>
            </w:r>
            <w:r w:rsidRPr="001057C1">
              <w:rPr>
                <w:rFonts w:ascii="Arial" w:hAnsi="Arial"/>
                <w:szCs w:val="22"/>
              </w:rPr>
              <w:t>eichen Sie</w:t>
            </w:r>
            <w:r w:rsidRPr="001057C1">
              <w:rPr>
                <w:rFonts w:ascii="Arial" w:hAnsi="Arial"/>
                <w:b/>
                <w:szCs w:val="22"/>
              </w:rPr>
              <w:t xml:space="preserve"> 5 Ausfertigungen </w:t>
            </w:r>
            <w:r w:rsidRPr="001057C1">
              <w:rPr>
                <w:rFonts w:ascii="Arial" w:hAnsi="Arial"/>
                <w:szCs w:val="22"/>
              </w:rPr>
              <w:t xml:space="preserve">(Kopien einschließlich Original) pro Aufgabenvorschlag ein. </w:t>
            </w:r>
          </w:p>
          <w:p w:rsidR="003B6EAB" w:rsidRPr="00C46EE6" w:rsidRDefault="003B6EAB" w:rsidP="003B6EAB">
            <w:pPr>
              <w:rPr>
                <w:rFonts w:ascii="Arial" w:hAnsi="Arial"/>
                <w:b/>
                <w:szCs w:val="22"/>
              </w:rPr>
            </w:pPr>
            <w:r w:rsidRPr="001057C1">
              <w:rPr>
                <w:rFonts w:ascii="Arial" w:hAnsi="Arial"/>
                <w:b/>
                <w:szCs w:val="22"/>
              </w:rPr>
              <w:t xml:space="preserve">Ausnahmen: </w:t>
            </w:r>
            <w:r w:rsidR="00B947C0">
              <w:rPr>
                <w:rFonts w:ascii="Arial" w:hAnsi="Arial"/>
                <w:b/>
                <w:szCs w:val="22"/>
              </w:rPr>
              <w:br/>
            </w:r>
            <w:r w:rsidR="006641A4">
              <w:rPr>
                <w:rFonts w:ascii="Arial" w:hAnsi="Arial"/>
                <w:szCs w:val="22"/>
              </w:rPr>
              <w:t xml:space="preserve">Biologie mit Gesundheitslehre (FHSR) </w:t>
            </w:r>
            <w:r w:rsidR="006641A4" w:rsidRPr="002124E9">
              <w:rPr>
                <w:rFonts w:ascii="Arial" w:hAnsi="Arial"/>
                <w:b/>
                <w:szCs w:val="22"/>
              </w:rPr>
              <w:t>9 Ausfertigungen</w:t>
            </w:r>
            <w:r w:rsidR="006641A4">
              <w:rPr>
                <w:rFonts w:ascii="Arial" w:hAnsi="Arial"/>
                <w:szCs w:val="22"/>
              </w:rPr>
              <w:t xml:space="preserve">, </w:t>
            </w:r>
            <w:r w:rsidRPr="001057C1">
              <w:rPr>
                <w:rFonts w:ascii="Arial" w:hAnsi="Arial"/>
                <w:szCs w:val="22"/>
              </w:rPr>
              <w:t>Mathematik (FHSR)</w:t>
            </w:r>
            <w:r w:rsidR="00B947C0">
              <w:rPr>
                <w:rFonts w:ascii="Arial" w:hAnsi="Arial"/>
                <w:szCs w:val="22"/>
              </w:rPr>
              <w:t xml:space="preserve"> </w:t>
            </w:r>
            <w:r w:rsidR="00B947C0">
              <w:rPr>
                <w:rFonts w:ascii="Arial" w:hAnsi="Arial"/>
                <w:b/>
                <w:szCs w:val="22"/>
              </w:rPr>
              <w:t>6 Ausfertigungen</w:t>
            </w:r>
            <w:r w:rsidR="00C46EE6">
              <w:rPr>
                <w:rFonts w:ascii="Arial" w:hAnsi="Arial"/>
                <w:b/>
                <w:szCs w:val="22"/>
              </w:rPr>
              <w:t>,</w:t>
            </w:r>
            <w:r w:rsidRPr="001057C1">
              <w:rPr>
                <w:rFonts w:ascii="Arial" w:hAnsi="Arial"/>
                <w:szCs w:val="22"/>
              </w:rPr>
              <w:t xml:space="preserve"> </w:t>
            </w:r>
            <w:r w:rsidR="002124E9">
              <w:rPr>
                <w:rFonts w:ascii="Arial" w:hAnsi="Arial"/>
                <w:szCs w:val="22"/>
              </w:rPr>
              <w:t>T</w:t>
            </w:r>
            <w:r w:rsidRPr="001057C1">
              <w:rPr>
                <w:rFonts w:ascii="Arial" w:hAnsi="Arial"/>
                <w:szCs w:val="22"/>
              </w:rPr>
              <w:t>echnische Physik (FHSR)</w:t>
            </w:r>
            <w:bookmarkStart w:id="0" w:name="_GoBack"/>
            <w:bookmarkEnd w:id="0"/>
            <w:r w:rsidRPr="001057C1">
              <w:rPr>
                <w:rFonts w:ascii="Arial" w:hAnsi="Arial"/>
                <w:szCs w:val="22"/>
              </w:rPr>
              <w:t xml:space="preserve"> </w:t>
            </w:r>
            <w:r w:rsidRPr="001057C1">
              <w:rPr>
                <w:rFonts w:ascii="Arial" w:hAnsi="Arial"/>
                <w:b/>
                <w:szCs w:val="22"/>
              </w:rPr>
              <w:t>7 Ausfe</w:t>
            </w:r>
            <w:r w:rsidR="00C46EE6">
              <w:rPr>
                <w:rFonts w:ascii="Arial" w:hAnsi="Arial"/>
                <w:b/>
                <w:szCs w:val="22"/>
              </w:rPr>
              <w:t xml:space="preserve">rtigungen </w:t>
            </w:r>
            <w:r w:rsidR="00C46EE6">
              <w:rPr>
                <w:rFonts w:ascii="Arial" w:hAnsi="Arial"/>
                <w:szCs w:val="22"/>
              </w:rPr>
              <w:t xml:space="preserve">und Betriebswirtschaft (1BK2W) </w:t>
            </w:r>
            <w:r w:rsidR="00C46EE6">
              <w:rPr>
                <w:rFonts w:ascii="Arial" w:hAnsi="Arial"/>
                <w:b/>
                <w:szCs w:val="22"/>
              </w:rPr>
              <w:t>7 Ausfertigungen</w:t>
            </w:r>
          </w:p>
          <w:p w:rsidR="003B6EAB" w:rsidRPr="001057C1" w:rsidRDefault="003B6EAB" w:rsidP="003B6EAB">
            <w:pPr>
              <w:rPr>
                <w:rFonts w:ascii="Arial" w:hAnsi="Arial"/>
                <w:b/>
                <w:szCs w:val="22"/>
              </w:rPr>
            </w:pPr>
          </w:p>
          <w:p w:rsidR="003B6EAB" w:rsidRPr="001057C1" w:rsidRDefault="003B6EAB" w:rsidP="003B6EAB">
            <w:pPr>
              <w:rPr>
                <w:rFonts w:ascii="Arial" w:hAnsi="Arial"/>
                <w:b/>
                <w:szCs w:val="22"/>
              </w:rPr>
            </w:pPr>
            <w:r w:rsidRPr="001057C1">
              <w:rPr>
                <w:rFonts w:ascii="Arial" w:hAnsi="Arial"/>
                <w:szCs w:val="22"/>
              </w:rPr>
              <w:t xml:space="preserve">Jede Ausfertigung einer jeden Aufgabe ist mit diesem </w:t>
            </w:r>
            <w:r w:rsidRPr="001057C1">
              <w:rPr>
                <w:rFonts w:ascii="Arial" w:hAnsi="Arial"/>
                <w:b/>
                <w:szCs w:val="22"/>
              </w:rPr>
              <w:t>Einreicher-Deckblatt</w:t>
            </w:r>
            <w:r w:rsidRPr="001057C1">
              <w:rPr>
                <w:rFonts w:ascii="Arial" w:hAnsi="Arial"/>
                <w:szCs w:val="22"/>
              </w:rPr>
              <w:t xml:space="preserve"> und der dazugehörigen </w:t>
            </w:r>
            <w:r w:rsidRPr="001057C1">
              <w:rPr>
                <w:rFonts w:ascii="Arial" w:hAnsi="Arial"/>
                <w:b/>
                <w:szCs w:val="22"/>
              </w:rPr>
              <w:t>Lösung</w:t>
            </w:r>
            <w:r w:rsidRPr="001057C1">
              <w:rPr>
                <w:rFonts w:ascii="Arial" w:hAnsi="Arial"/>
                <w:szCs w:val="22"/>
              </w:rPr>
              <w:t xml:space="preserve"> </w:t>
            </w:r>
            <w:r w:rsidRPr="001057C1">
              <w:rPr>
                <w:rFonts w:ascii="Arial" w:hAnsi="Arial"/>
                <w:b/>
                <w:szCs w:val="22"/>
              </w:rPr>
              <w:t>zusammenzuheften.</w:t>
            </w:r>
          </w:p>
          <w:p w:rsidR="003B6EAB" w:rsidRPr="001057C1" w:rsidRDefault="003B6EAB" w:rsidP="003B6EAB">
            <w:pPr>
              <w:rPr>
                <w:rFonts w:ascii="Arial" w:hAnsi="Arial"/>
                <w:b/>
                <w:szCs w:val="22"/>
              </w:rPr>
            </w:pPr>
          </w:p>
        </w:tc>
      </w:tr>
    </w:tbl>
    <w:p w:rsidR="000144C7" w:rsidRPr="001057C1" w:rsidRDefault="000144C7" w:rsidP="00AA6243">
      <w:pPr>
        <w:jc w:val="center"/>
        <w:rPr>
          <w:szCs w:val="22"/>
        </w:rPr>
      </w:pPr>
    </w:p>
    <w:p w:rsidR="002520E5" w:rsidRPr="001057C1" w:rsidRDefault="002520E5" w:rsidP="002520E5">
      <w:pPr>
        <w:rPr>
          <w:rFonts w:ascii="Arial" w:hAnsi="Arial" w:cs="Arial"/>
          <w:b/>
          <w:szCs w:val="22"/>
        </w:rPr>
      </w:pPr>
      <w:r w:rsidRPr="001057C1">
        <w:rPr>
          <w:rFonts w:ascii="Arial" w:hAnsi="Arial" w:cs="Arial"/>
          <w:b/>
          <w:szCs w:val="22"/>
        </w:rPr>
        <w:t>Ich versichere hiermit</w:t>
      </w:r>
      <w:r w:rsidRPr="001057C1">
        <w:rPr>
          <w:rFonts w:ascii="Arial" w:hAnsi="Arial" w:cs="Arial"/>
          <w:szCs w:val="22"/>
        </w:rPr>
        <w:t>, dass ich die Aufgabenvorsch</w:t>
      </w:r>
      <w:r w:rsidR="0016316D" w:rsidRPr="001057C1">
        <w:rPr>
          <w:rFonts w:ascii="Arial" w:hAnsi="Arial" w:cs="Arial"/>
          <w:szCs w:val="22"/>
        </w:rPr>
        <w:t>läge eigenständig verfasst habe und</w:t>
      </w:r>
      <w:r w:rsidRPr="001057C1">
        <w:rPr>
          <w:rFonts w:ascii="Arial" w:hAnsi="Arial" w:cs="Arial"/>
          <w:szCs w:val="22"/>
        </w:rPr>
        <w:t xml:space="preserve"> dass diese </w:t>
      </w:r>
      <w:r w:rsidR="0016316D" w:rsidRPr="001057C1">
        <w:rPr>
          <w:rFonts w:ascii="Arial" w:hAnsi="Arial" w:cs="Arial"/>
          <w:szCs w:val="22"/>
        </w:rPr>
        <w:t>lehrplangemäß sind: Ich versichere weiter,</w:t>
      </w:r>
      <w:r w:rsidRPr="001057C1">
        <w:rPr>
          <w:rFonts w:ascii="Arial" w:hAnsi="Arial" w:cs="Arial"/>
          <w:szCs w:val="22"/>
        </w:rPr>
        <w:t xml:space="preserve"> dass sie </w:t>
      </w:r>
      <w:r w:rsidR="0016316D" w:rsidRPr="001057C1">
        <w:rPr>
          <w:rFonts w:ascii="Arial" w:hAnsi="Arial" w:cs="Arial"/>
          <w:szCs w:val="22"/>
        </w:rPr>
        <w:t>weder aus Lehrbüchern, Aufgabensammlungen</w:t>
      </w:r>
      <w:r w:rsidR="00B6507C">
        <w:rPr>
          <w:rFonts w:ascii="Arial" w:hAnsi="Arial" w:cs="Arial"/>
          <w:szCs w:val="22"/>
        </w:rPr>
        <w:t>,</w:t>
      </w:r>
      <w:r w:rsidR="0016316D" w:rsidRPr="001057C1">
        <w:rPr>
          <w:rFonts w:ascii="Arial" w:hAnsi="Arial" w:cs="Arial"/>
          <w:szCs w:val="22"/>
        </w:rPr>
        <w:t xml:space="preserve"> alten Prüfungsaufgaben oder sonstigen Publikationen entnommen wurden.</w:t>
      </w:r>
      <w:r w:rsidR="001057C1" w:rsidRPr="001057C1">
        <w:rPr>
          <w:rFonts w:ascii="Arial" w:hAnsi="Arial" w:cs="Arial"/>
          <w:szCs w:val="22"/>
        </w:rPr>
        <w:t xml:space="preserve"> </w:t>
      </w:r>
      <w:r w:rsidR="001057C1">
        <w:rPr>
          <w:rFonts w:ascii="Arial" w:hAnsi="Arial" w:cs="Arial"/>
          <w:szCs w:val="22"/>
        </w:rPr>
        <w:br/>
      </w:r>
      <w:r w:rsidR="001057C1" w:rsidRPr="001057C1">
        <w:rPr>
          <w:rFonts w:ascii="Arial" w:hAnsi="Arial" w:cs="Arial"/>
          <w:b/>
          <w:szCs w:val="22"/>
        </w:rPr>
        <w:t>Für die eingereichten Aufgabenvorschläge gilt Amtsverschwiegenheit in vollem Umfang.</w:t>
      </w:r>
    </w:p>
    <w:p w:rsidR="002520E5" w:rsidRPr="001057C1" w:rsidRDefault="002520E5" w:rsidP="002520E5">
      <w:pPr>
        <w:rPr>
          <w:rFonts w:ascii="Arial" w:hAnsi="Arial" w:cs="Arial"/>
          <w:szCs w:val="22"/>
        </w:rPr>
      </w:pPr>
      <w:r w:rsidRPr="001057C1">
        <w:rPr>
          <w:rFonts w:ascii="Arial" w:hAnsi="Arial" w:cs="Arial"/>
          <w:szCs w:val="22"/>
        </w:rPr>
        <w:t>Die dem Anforderungsschreiben beigefügten Richtlinien zur Erstellung von Aufgabenvorschlägen wurden zur Kenntnis genommen</w:t>
      </w:r>
      <w:r w:rsidR="0016316D" w:rsidRPr="001057C1">
        <w:rPr>
          <w:rFonts w:ascii="Arial" w:hAnsi="Arial" w:cs="Arial"/>
          <w:szCs w:val="22"/>
        </w:rPr>
        <w:t xml:space="preserve"> und umgesetzt</w:t>
      </w:r>
      <w:r w:rsidRPr="001057C1">
        <w:rPr>
          <w:rFonts w:ascii="Arial" w:hAnsi="Arial" w:cs="Arial"/>
          <w:szCs w:val="22"/>
        </w:rPr>
        <w:t>.</w:t>
      </w:r>
    </w:p>
    <w:p w:rsidR="002520E5" w:rsidRPr="001057C1" w:rsidRDefault="002520E5" w:rsidP="002520E5">
      <w:pPr>
        <w:rPr>
          <w:rFonts w:ascii="Arial" w:hAnsi="Arial" w:cs="Arial"/>
          <w:szCs w:val="22"/>
        </w:rPr>
      </w:pPr>
    </w:p>
    <w:p w:rsidR="003B6EAB" w:rsidRPr="001057C1" w:rsidRDefault="003B6EAB" w:rsidP="002520E5">
      <w:pPr>
        <w:rPr>
          <w:rFonts w:ascii="Arial" w:hAnsi="Arial" w:cs="Arial"/>
          <w:szCs w:val="22"/>
        </w:rPr>
      </w:pPr>
    </w:p>
    <w:p w:rsidR="003B6EAB" w:rsidRPr="001057C1" w:rsidRDefault="003B6EAB" w:rsidP="002520E5">
      <w:pPr>
        <w:rPr>
          <w:rFonts w:ascii="Arial" w:hAnsi="Arial" w:cs="Arial"/>
          <w:szCs w:val="22"/>
        </w:rPr>
      </w:pPr>
      <w:r w:rsidRPr="001057C1">
        <w:rPr>
          <w:rFonts w:ascii="Arial" w:hAnsi="Arial" w:cs="Arial"/>
          <w:szCs w:val="22"/>
        </w:rPr>
        <w:t>___________________</w:t>
      </w:r>
      <w:r w:rsidRPr="001057C1">
        <w:rPr>
          <w:rFonts w:ascii="Arial" w:hAnsi="Arial" w:cs="Arial"/>
          <w:szCs w:val="22"/>
        </w:rPr>
        <w:tab/>
      </w:r>
      <w:r w:rsidRPr="001057C1">
        <w:rPr>
          <w:rFonts w:ascii="Arial" w:hAnsi="Arial" w:cs="Arial"/>
          <w:szCs w:val="22"/>
        </w:rPr>
        <w:tab/>
      </w:r>
      <w:r w:rsidRPr="001057C1">
        <w:rPr>
          <w:rFonts w:ascii="Arial" w:hAnsi="Arial" w:cs="Arial"/>
          <w:szCs w:val="22"/>
        </w:rPr>
        <w:tab/>
      </w:r>
      <w:r w:rsidRPr="001057C1">
        <w:rPr>
          <w:rFonts w:ascii="Arial" w:hAnsi="Arial" w:cs="Arial"/>
          <w:szCs w:val="22"/>
        </w:rPr>
        <w:tab/>
        <w:t>____________________________________</w:t>
      </w:r>
    </w:p>
    <w:p w:rsidR="002520E5" w:rsidRPr="001057C1" w:rsidRDefault="002520E5" w:rsidP="002520E5">
      <w:pPr>
        <w:rPr>
          <w:szCs w:val="22"/>
        </w:rPr>
      </w:pPr>
      <w:r w:rsidRPr="001057C1">
        <w:rPr>
          <w:rFonts w:ascii="Arial" w:hAnsi="Arial" w:cs="Arial"/>
          <w:szCs w:val="22"/>
        </w:rPr>
        <w:t>Datum:</w:t>
      </w:r>
      <w:r w:rsidRPr="001057C1">
        <w:rPr>
          <w:rFonts w:ascii="Arial" w:hAnsi="Arial" w:cs="Arial"/>
          <w:szCs w:val="22"/>
        </w:rPr>
        <w:tab/>
      </w:r>
      <w:r w:rsidRPr="001057C1">
        <w:rPr>
          <w:rFonts w:ascii="Arial" w:hAnsi="Arial" w:cs="Arial"/>
          <w:szCs w:val="22"/>
        </w:rPr>
        <w:tab/>
      </w:r>
      <w:r w:rsidRPr="001057C1">
        <w:rPr>
          <w:rFonts w:ascii="Arial" w:hAnsi="Arial" w:cs="Arial"/>
          <w:szCs w:val="22"/>
        </w:rPr>
        <w:tab/>
      </w:r>
      <w:r w:rsidRPr="001057C1">
        <w:rPr>
          <w:rFonts w:ascii="Arial" w:hAnsi="Arial" w:cs="Arial"/>
          <w:szCs w:val="22"/>
        </w:rPr>
        <w:tab/>
      </w:r>
      <w:r w:rsidRPr="001057C1">
        <w:rPr>
          <w:rFonts w:ascii="Arial" w:hAnsi="Arial" w:cs="Arial"/>
          <w:szCs w:val="22"/>
        </w:rPr>
        <w:tab/>
      </w:r>
      <w:r w:rsidRPr="001057C1">
        <w:rPr>
          <w:rFonts w:ascii="Arial" w:hAnsi="Arial" w:cs="Arial"/>
          <w:szCs w:val="22"/>
        </w:rPr>
        <w:tab/>
        <w:t>Unterschrift des Einreichers:</w:t>
      </w:r>
    </w:p>
    <w:sectPr w:rsidR="002520E5" w:rsidRPr="001057C1" w:rsidSect="00A86EDC">
      <w:footerReference w:type="default" r:id="rId9"/>
      <w:pgSz w:w="11907" w:h="16839" w:code="9"/>
      <w:pgMar w:top="567" w:right="851" w:bottom="851" w:left="1134" w:header="624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306" w:rsidRDefault="00DC2306">
      <w:r>
        <w:separator/>
      </w:r>
    </w:p>
  </w:endnote>
  <w:endnote w:type="continuationSeparator" w:id="0">
    <w:p w:rsidR="00DC2306" w:rsidRDefault="00DC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EDC" w:rsidRPr="00965D7C" w:rsidRDefault="00A86EDC" w:rsidP="00965D7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306" w:rsidRDefault="00DC2306">
      <w:r>
        <w:separator/>
      </w:r>
    </w:p>
  </w:footnote>
  <w:footnote w:type="continuationSeparator" w:id="0">
    <w:p w:rsidR="00DC2306" w:rsidRDefault="00DC2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C12"/>
    <w:rsid w:val="00004FE2"/>
    <w:rsid w:val="000144C7"/>
    <w:rsid w:val="000160E1"/>
    <w:rsid w:val="00041279"/>
    <w:rsid w:val="00052DC9"/>
    <w:rsid w:val="0006069D"/>
    <w:rsid w:val="000B466B"/>
    <w:rsid w:val="000B56E8"/>
    <w:rsid w:val="000E70D2"/>
    <w:rsid w:val="00104D60"/>
    <w:rsid w:val="001057C1"/>
    <w:rsid w:val="00140AF3"/>
    <w:rsid w:val="0016316D"/>
    <w:rsid w:val="002124E9"/>
    <w:rsid w:val="0021312B"/>
    <w:rsid w:val="002520E5"/>
    <w:rsid w:val="0027747E"/>
    <w:rsid w:val="002872DB"/>
    <w:rsid w:val="002D15CA"/>
    <w:rsid w:val="003174B1"/>
    <w:rsid w:val="00332C00"/>
    <w:rsid w:val="003465D1"/>
    <w:rsid w:val="00360B59"/>
    <w:rsid w:val="003B4ECF"/>
    <w:rsid w:val="003B6EAB"/>
    <w:rsid w:val="003C3DCB"/>
    <w:rsid w:val="003D7EAC"/>
    <w:rsid w:val="003E19FB"/>
    <w:rsid w:val="00444FD2"/>
    <w:rsid w:val="004514E0"/>
    <w:rsid w:val="00466B0B"/>
    <w:rsid w:val="00472FCF"/>
    <w:rsid w:val="004B3EB2"/>
    <w:rsid w:val="004C041F"/>
    <w:rsid w:val="004F2FF8"/>
    <w:rsid w:val="00511D04"/>
    <w:rsid w:val="00523ED6"/>
    <w:rsid w:val="00544E7D"/>
    <w:rsid w:val="005776B5"/>
    <w:rsid w:val="005C5166"/>
    <w:rsid w:val="005E1337"/>
    <w:rsid w:val="00613D5F"/>
    <w:rsid w:val="006641A4"/>
    <w:rsid w:val="006A6BFC"/>
    <w:rsid w:val="006F4FDF"/>
    <w:rsid w:val="00735938"/>
    <w:rsid w:val="007658DA"/>
    <w:rsid w:val="00791E75"/>
    <w:rsid w:val="0079209E"/>
    <w:rsid w:val="0079520B"/>
    <w:rsid w:val="007A615D"/>
    <w:rsid w:val="007C1600"/>
    <w:rsid w:val="007D62A3"/>
    <w:rsid w:val="00823021"/>
    <w:rsid w:val="00851180"/>
    <w:rsid w:val="00870595"/>
    <w:rsid w:val="008B2FA5"/>
    <w:rsid w:val="008F51CE"/>
    <w:rsid w:val="00907680"/>
    <w:rsid w:val="00965D7C"/>
    <w:rsid w:val="009669CF"/>
    <w:rsid w:val="009A1A5C"/>
    <w:rsid w:val="009A4E46"/>
    <w:rsid w:val="009A7ABF"/>
    <w:rsid w:val="00A44AD4"/>
    <w:rsid w:val="00A86EDC"/>
    <w:rsid w:val="00A971EA"/>
    <w:rsid w:val="00AA6243"/>
    <w:rsid w:val="00AE5BED"/>
    <w:rsid w:val="00AF17F1"/>
    <w:rsid w:val="00AF7953"/>
    <w:rsid w:val="00B02F24"/>
    <w:rsid w:val="00B27D53"/>
    <w:rsid w:val="00B6507C"/>
    <w:rsid w:val="00B845D6"/>
    <w:rsid w:val="00B947C0"/>
    <w:rsid w:val="00BA745C"/>
    <w:rsid w:val="00BC21EB"/>
    <w:rsid w:val="00C46113"/>
    <w:rsid w:val="00C46E3B"/>
    <w:rsid w:val="00C46EE6"/>
    <w:rsid w:val="00C524EE"/>
    <w:rsid w:val="00C86465"/>
    <w:rsid w:val="00CA3D3C"/>
    <w:rsid w:val="00D04F80"/>
    <w:rsid w:val="00D91C0D"/>
    <w:rsid w:val="00DC2306"/>
    <w:rsid w:val="00DC4C12"/>
    <w:rsid w:val="00E32C61"/>
    <w:rsid w:val="00E4445F"/>
    <w:rsid w:val="00E53216"/>
    <w:rsid w:val="00E76FAC"/>
    <w:rsid w:val="00E92E6F"/>
    <w:rsid w:val="00EE4CB6"/>
    <w:rsid w:val="00FF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2"/>
    </w:rPr>
  </w:style>
  <w:style w:type="paragraph" w:styleId="berschrift2">
    <w:name w:val="heading 2"/>
    <w:basedOn w:val="Standard"/>
    <w:next w:val="Standard"/>
    <w:qFormat/>
    <w:pPr>
      <w:keepNext/>
      <w:spacing w:before="120" w:line="360" w:lineRule="auto"/>
      <w:ind w:left="-1400"/>
      <w:jc w:val="center"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120"/>
      <w:ind w:left="-1399"/>
      <w:jc w:val="center"/>
      <w:outlineLvl w:val="3"/>
    </w:pPr>
    <w:rPr>
      <w:rFonts w:ascii="Arial" w:hAnsi="Arial"/>
      <w:sz w:val="24"/>
    </w:rPr>
  </w:style>
  <w:style w:type="paragraph" w:styleId="berschrift6">
    <w:name w:val="heading 6"/>
    <w:basedOn w:val="Standard"/>
    <w:next w:val="Standard"/>
    <w:qFormat/>
    <w:pPr>
      <w:keepNext/>
      <w:spacing w:before="120"/>
      <w:ind w:left="-1399"/>
      <w:jc w:val="center"/>
      <w:outlineLvl w:val="5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  <w:tab w:val="left" w:pos="17280"/>
        <w:tab w:val="left" w:pos="18720"/>
        <w:tab w:val="left" w:pos="20160"/>
        <w:tab w:val="left" w:pos="21600"/>
        <w:tab w:val="left" w:pos="23040"/>
        <w:tab w:val="left" w:pos="24480"/>
        <w:tab w:val="left" w:pos="25920"/>
        <w:tab w:val="left" w:pos="27360"/>
      </w:tabs>
      <w:spacing w:after="120" w:line="260" w:lineRule="atLeast"/>
      <w:ind w:left="170" w:hanging="170"/>
    </w:pPr>
    <w:rPr>
      <w:rFonts w:ascii="Arial" w:hAnsi="Arial"/>
      <w:snapToGrid w:val="0"/>
      <w:color w:val="000000"/>
    </w:rPr>
  </w:style>
  <w:style w:type="paragraph" w:styleId="Textkrper-Einzug2">
    <w:name w:val="Body Text Indent 2"/>
    <w:basedOn w:val="Standard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  <w:tab w:val="left" w:pos="17280"/>
        <w:tab w:val="left" w:pos="18720"/>
        <w:tab w:val="left" w:pos="20160"/>
        <w:tab w:val="left" w:pos="21600"/>
        <w:tab w:val="left" w:pos="23040"/>
        <w:tab w:val="left" w:pos="24480"/>
        <w:tab w:val="left" w:pos="25920"/>
        <w:tab w:val="left" w:pos="27360"/>
      </w:tabs>
      <w:spacing w:after="120" w:line="260" w:lineRule="atLeast"/>
      <w:ind w:left="397" w:hanging="397"/>
    </w:pPr>
    <w:rPr>
      <w:rFonts w:ascii="Arial" w:hAnsi="Arial"/>
      <w:snapToGrid w:val="0"/>
      <w:color w:val="000000"/>
    </w:rPr>
  </w:style>
  <w:style w:type="paragraph" w:styleId="Textkrper-Einzug3">
    <w:name w:val="Body Text Indent 3"/>
    <w:basedOn w:val="Standard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  <w:tab w:val="left" w:pos="17280"/>
        <w:tab w:val="left" w:pos="18720"/>
        <w:tab w:val="left" w:pos="20160"/>
        <w:tab w:val="left" w:pos="21600"/>
        <w:tab w:val="left" w:pos="23040"/>
        <w:tab w:val="left" w:pos="24480"/>
        <w:tab w:val="left" w:pos="25920"/>
        <w:tab w:val="left" w:pos="27360"/>
      </w:tabs>
      <w:spacing w:after="120" w:line="260" w:lineRule="atLeast"/>
      <w:ind w:left="624" w:hanging="624"/>
    </w:pPr>
    <w:rPr>
      <w:rFonts w:ascii="Arial" w:hAnsi="Arial"/>
      <w:snapToGrid w:val="0"/>
      <w:color w:val="000000"/>
    </w:rPr>
  </w:style>
  <w:style w:type="paragraph" w:styleId="Textkrper">
    <w:name w:val="Body Text"/>
    <w:basedOn w:val="Standard"/>
    <w:pPr>
      <w:spacing w:after="120" w:line="260" w:lineRule="atLeast"/>
    </w:pPr>
    <w:rPr>
      <w:rFonts w:ascii="Arial" w:hAnsi="Arial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customStyle="1" w:styleId="MTEquationSection">
    <w:name w:val="MTEquationSection"/>
    <w:rPr>
      <w:vanish/>
      <w:color w:val="FF0000"/>
      <w:sz w:val="32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Standard"/>
    <w:pPr>
      <w:spacing w:before="120" w:line="360" w:lineRule="auto"/>
      <w:ind w:left="-426" w:right="851"/>
    </w:pPr>
    <w:rPr>
      <w:rFonts w:ascii="Arial" w:hAnsi="Arial"/>
      <w:sz w:val="24"/>
    </w:rPr>
  </w:style>
  <w:style w:type="character" w:styleId="BesuchterHyperlink">
    <w:name w:val="FollowedHyperlink"/>
    <w:rPr>
      <w:color w:val="800080"/>
      <w:u w:val="single"/>
    </w:rPr>
  </w:style>
  <w:style w:type="table" w:customStyle="1" w:styleId="Tabellenformat1">
    <w:name w:val="Tabellenformat1"/>
    <w:basedOn w:val="NormaleTabelle"/>
    <w:rsid w:val="002D15CA"/>
    <w:tblPr/>
  </w:style>
  <w:style w:type="table" w:styleId="Tabellenraster">
    <w:name w:val="Table Grid"/>
    <w:basedOn w:val="NormaleTabelle"/>
    <w:rsid w:val="00E53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965D7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65D7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B2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2"/>
    </w:rPr>
  </w:style>
  <w:style w:type="paragraph" w:styleId="berschrift2">
    <w:name w:val="heading 2"/>
    <w:basedOn w:val="Standard"/>
    <w:next w:val="Standard"/>
    <w:qFormat/>
    <w:pPr>
      <w:keepNext/>
      <w:spacing w:before="120" w:line="360" w:lineRule="auto"/>
      <w:ind w:left="-1400"/>
      <w:jc w:val="center"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120"/>
      <w:ind w:left="-1399"/>
      <w:jc w:val="center"/>
      <w:outlineLvl w:val="3"/>
    </w:pPr>
    <w:rPr>
      <w:rFonts w:ascii="Arial" w:hAnsi="Arial"/>
      <w:sz w:val="24"/>
    </w:rPr>
  </w:style>
  <w:style w:type="paragraph" w:styleId="berschrift6">
    <w:name w:val="heading 6"/>
    <w:basedOn w:val="Standard"/>
    <w:next w:val="Standard"/>
    <w:qFormat/>
    <w:pPr>
      <w:keepNext/>
      <w:spacing w:before="120"/>
      <w:ind w:left="-1399"/>
      <w:jc w:val="center"/>
      <w:outlineLvl w:val="5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  <w:tab w:val="left" w:pos="17280"/>
        <w:tab w:val="left" w:pos="18720"/>
        <w:tab w:val="left" w:pos="20160"/>
        <w:tab w:val="left" w:pos="21600"/>
        <w:tab w:val="left" w:pos="23040"/>
        <w:tab w:val="left" w:pos="24480"/>
        <w:tab w:val="left" w:pos="25920"/>
        <w:tab w:val="left" w:pos="27360"/>
      </w:tabs>
      <w:spacing w:after="120" w:line="260" w:lineRule="atLeast"/>
      <w:ind w:left="170" w:hanging="170"/>
    </w:pPr>
    <w:rPr>
      <w:rFonts w:ascii="Arial" w:hAnsi="Arial"/>
      <w:snapToGrid w:val="0"/>
      <w:color w:val="000000"/>
    </w:rPr>
  </w:style>
  <w:style w:type="paragraph" w:styleId="Textkrper-Einzug2">
    <w:name w:val="Body Text Indent 2"/>
    <w:basedOn w:val="Standard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  <w:tab w:val="left" w:pos="17280"/>
        <w:tab w:val="left" w:pos="18720"/>
        <w:tab w:val="left" w:pos="20160"/>
        <w:tab w:val="left" w:pos="21600"/>
        <w:tab w:val="left" w:pos="23040"/>
        <w:tab w:val="left" w:pos="24480"/>
        <w:tab w:val="left" w:pos="25920"/>
        <w:tab w:val="left" w:pos="27360"/>
      </w:tabs>
      <w:spacing w:after="120" w:line="260" w:lineRule="atLeast"/>
      <w:ind w:left="397" w:hanging="397"/>
    </w:pPr>
    <w:rPr>
      <w:rFonts w:ascii="Arial" w:hAnsi="Arial"/>
      <w:snapToGrid w:val="0"/>
      <w:color w:val="000000"/>
    </w:rPr>
  </w:style>
  <w:style w:type="paragraph" w:styleId="Textkrper-Einzug3">
    <w:name w:val="Body Text Indent 3"/>
    <w:basedOn w:val="Standard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  <w:tab w:val="left" w:pos="17280"/>
        <w:tab w:val="left" w:pos="18720"/>
        <w:tab w:val="left" w:pos="20160"/>
        <w:tab w:val="left" w:pos="21600"/>
        <w:tab w:val="left" w:pos="23040"/>
        <w:tab w:val="left" w:pos="24480"/>
        <w:tab w:val="left" w:pos="25920"/>
        <w:tab w:val="left" w:pos="27360"/>
      </w:tabs>
      <w:spacing w:after="120" w:line="260" w:lineRule="atLeast"/>
      <w:ind w:left="624" w:hanging="624"/>
    </w:pPr>
    <w:rPr>
      <w:rFonts w:ascii="Arial" w:hAnsi="Arial"/>
      <w:snapToGrid w:val="0"/>
      <w:color w:val="000000"/>
    </w:rPr>
  </w:style>
  <w:style w:type="paragraph" w:styleId="Textkrper">
    <w:name w:val="Body Text"/>
    <w:basedOn w:val="Standard"/>
    <w:pPr>
      <w:spacing w:after="120" w:line="260" w:lineRule="atLeast"/>
    </w:pPr>
    <w:rPr>
      <w:rFonts w:ascii="Arial" w:hAnsi="Arial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customStyle="1" w:styleId="MTEquationSection">
    <w:name w:val="MTEquationSection"/>
    <w:rPr>
      <w:vanish/>
      <w:color w:val="FF0000"/>
      <w:sz w:val="32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Standard"/>
    <w:pPr>
      <w:spacing w:before="120" w:line="360" w:lineRule="auto"/>
      <w:ind w:left="-426" w:right="851"/>
    </w:pPr>
    <w:rPr>
      <w:rFonts w:ascii="Arial" w:hAnsi="Arial"/>
      <w:sz w:val="24"/>
    </w:rPr>
  </w:style>
  <w:style w:type="character" w:styleId="BesuchterHyperlink">
    <w:name w:val="FollowedHyperlink"/>
    <w:rPr>
      <w:color w:val="800080"/>
      <w:u w:val="single"/>
    </w:rPr>
  </w:style>
  <w:style w:type="table" w:customStyle="1" w:styleId="Tabellenformat1">
    <w:name w:val="Tabellenformat1"/>
    <w:basedOn w:val="NormaleTabelle"/>
    <w:rsid w:val="002D15CA"/>
    <w:tblPr/>
  </w:style>
  <w:style w:type="table" w:styleId="Tabellenraster">
    <w:name w:val="Table Grid"/>
    <w:basedOn w:val="NormaleTabelle"/>
    <w:rsid w:val="00E53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965D7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65D7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B2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brie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brief.dot</Template>
  <TotalTime>0</TotalTime>
  <Pages>1</Pages>
  <Words>168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Aufgabenvorschlag  für die Prüfung bzw</vt:lpstr>
    </vt:vector>
  </TitlesOfParts>
  <Company>IZLBW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Aufgabenvorschlag  für die Prüfung bzw</dc:title>
  <dc:subject>44</dc:subject>
  <dc:creator>"Scheurich, Sylvia (KM)"</dc:creator>
  <cp:lastModifiedBy>Scheurich, Sylvia (IBBW)</cp:lastModifiedBy>
  <cp:revision>8</cp:revision>
  <cp:lastPrinted>2012-10-11T14:42:00Z</cp:lastPrinted>
  <dcterms:created xsi:type="dcterms:W3CDTF">2019-10-28T10:15:00Z</dcterms:created>
  <dcterms:modified xsi:type="dcterms:W3CDTF">2020-11-19T09:27:00Z</dcterms:modified>
</cp:coreProperties>
</file>