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6D8C" w14:textId="0424FA5E" w:rsidR="00DC315E" w:rsidRPr="00EC3C2E" w:rsidRDefault="00A44305" w:rsidP="006C70B0">
      <w:pPr>
        <w:pStyle w:val="Titel"/>
        <w:spacing w:before="240" w:after="240"/>
        <w:contextualSpacing w:val="0"/>
        <w:jc w:val="center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  <w:r w:rsidRPr="00EC3C2E">
        <w:rPr>
          <w:rFonts w:asciiTheme="minorHAnsi" w:hAnsiTheme="minorHAnsi" w:cstheme="minorHAnsi"/>
          <w:b/>
          <w:bCs/>
          <w:color w:val="0070C0"/>
          <w:sz w:val="32"/>
          <w:szCs w:val="32"/>
        </w:rPr>
        <w:t>Joséphine Baker dans la Résistance</w:t>
      </w:r>
      <w:r w:rsidR="00DC315E" w:rsidRPr="00EC3C2E">
        <w:rPr>
          <w:rFonts w:asciiTheme="minorHAnsi" w:hAnsiTheme="minorHAnsi" w:cstheme="minorHAnsi"/>
          <w:b/>
          <w:bCs/>
          <w:color w:val="0070C0"/>
          <w:sz w:val="32"/>
          <w:szCs w:val="32"/>
        </w:rPr>
        <w:t xml:space="preserve"> – Exercice de compréhension </w:t>
      </w:r>
      <w:r w:rsidR="00005602" w:rsidRPr="00EC3C2E">
        <w:rPr>
          <w:rFonts w:asciiTheme="minorHAnsi" w:hAnsiTheme="minorHAnsi" w:cstheme="minorHAnsi"/>
          <w:b/>
          <w:bCs/>
          <w:color w:val="0070C0"/>
          <w:sz w:val="32"/>
          <w:szCs w:val="32"/>
        </w:rPr>
        <w:t>audiovisuelle</w:t>
      </w:r>
      <w:r w:rsidR="003B5255">
        <w:rPr>
          <w:rFonts w:asciiTheme="minorHAnsi" w:hAnsiTheme="minorHAnsi" w:cstheme="minorHAnsi"/>
          <w:b/>
          <w:bCs/>
          <w:color w:val="0070C0"/>
          <w:sz w:val="32"/>
          <w:szCs w:val="32"/>
        </w:rPr>
        <w:t xml:space="preserve"> (solutions)</w:t>
      </w:r>
    </w:p>
    <w:tbl>
      <w:tblPr>
        <w:tblW w:w="18936" w:type="dxa"/>
        <w:tblLayout w:type="fixed"/>
        <w:tblLook w:val="01E0" w:firstRow="1" w:lastRow="1" w:firstColumn="1" w:lastColumn="1" w:noHBand="0" w:noVBand="0"/>
      </w:tblPr>
      <w:tblGrid>
        <w:gridCol w:w="393"/>
        <w:gridCol w:w="567"/>
        <w:gridCol w:w="7090"/>
        <w:gridCol w:w="709"/>
        <w:gridCol w:w="709"/>
        <w:gridCol w:w="9468"/>
      </w:tblGrid>
      <w:tr w:rsidR="00547D42" w:rsidRPr="00EC3C2E" w14:paraId="1419FF64" w14:textId="2084E0A7" w:rsidTr="00547D42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3E2E5FB2" w14:textId="010CFE00" w:rsidR="00547D42" w:rsidRPr="00EC3C2E" w:rsidRDefault="00A67E38" w:rsidP="0030688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47D42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. Cochez </w:t>
            </w:r>
            <w:r w:rsidR="00547D42" w:rsidRPr="00EC3C2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les deux</w:t>
            </w:r>
            <w:r w:rsidR="00547D42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réponses </w:t>
            </w:r>
            <w:r w:rsidR="00176286" w:rsidRPr="00176286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547D42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orrectes. 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24AB1A12" w14:textId="569C0C6F" w:rsidR="00547D42" w:rsidRPr="00EC3C2E" w:rsidRDefault="00547D42" w:rsidP="0030688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D42" w:rsidRPr="00EC3C2E" w14:paraId="4C6768EB" w14:textId="5313EF3E" w:rsidTr="00547D42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44675CFF" w14:textId="7E056880" w:rsidR="00547D42" w:rsidRPr="00EC3C2E" w:rsidRDefault="003159F7" w:rsidP="00306885">
            <w:pPr>
              <w:spacing w:before="240" w:after="120"/>
              <w:ind w:left="295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Avant la </w:t>
            </w:r>
            <w:r w:rsidR="00A67E38">
              <w:rPr>
                <w:rFonts w:asciiTheme="minorHAnsi" w:hAnsiTheme="minorHAnsi" w:cstheme="minorHAnsi"/>
                <w:sz w:val="22"/>
                <w:szCs w:val="22"/>
              </w:rPr>
              <w:t>Deuxième G</w:t>
            </w:r>
            <w:r w:rsidRPr="00EC3C2E">
              <w:rPr>
                <w:rFonts w:asciiTheme="minorHAnsi" w:hAnsiTheme="minorHAnsi" w:cstheme="minorHAnsi"/>
                <w:sz w:val="22"/>
                <w:szCs w:val="22"/>
              </w:rPr>
              <w:t>uerre</w:t>
            </w:r>
            <w:r w:rsidR="00A67E38">
              <w:rPr>
                <w:rFonts w:asciiTheme="minorHAnsi" w:hAnsiTheme="minorHAnsi" w:cstheme="minorHAnsi"/>
                <w:sz w:val="22"/>
                <w:szCs w:val="22"/>
              </w:rPr>
              <w:t xml:space="preserve"> mondiale</w:t>
            </w:r>
            <w:r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76286">
              <w:rPr>
                <w:rFonts w:asciiTheme="minorHAnsi" w:hAnsiTheme="minorHAnsi" w:cstheme="minorHAnsi"/>
                <w:sz w:val="22"/>
                <w:szCs w:val="22"/>
              </w:rPr>
              <w:t xml:space="preserve">les deux activités que </w:t>
            </w:r>
            <w:r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Joséphine Baker </w:t>
            </w:r>
            <w:r w:rsidR="00176286">
              <w:rPr>
                <w:rFonts w:asciiTheme="minorHAnsi" w:hAnsiTheme="minorHAnsi" w:cstheme="minorHAnsi"/>
                <w:sz w:val="22"/>
                <w:szCs w:val="22"/>
              </w:rPr>
              <w:t>n’a pas faites, étaient</w:t>
            </w:r>
            <w:r w:rsidR="00547D42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…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ECDFB09" w14:textId="77777777" w:rsidR="00547D42" w:rsidRPr="00EC3C2E" w:rsidRDefault="00547D42" w:rsidP="00306885">
            <w:pPr>
              <w:spacing w:before="240" w:after="120"/>
              <w:ind w:left="29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59F7" w:rsidRPr="00EC3C2E" w14:paraId="318C05D5" w14:textId="77777777" w:rsidTr="00F70F10">
        <w:tc>
          <w:tcPr>
            <w:tcW w:w="393" w:type="dxa"/>
          </w:tcPr>
          <w:p w14:paraId="3B13E799" w14:textId="77777777" w:rsidR="003159F7" w:rsidRPr="00EC3C2E" w:rsidRDefault="003159F7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5A89FFE" w14:textId="02DCC8F4" w:rsidR="003159F7" w:rsidRPr="003B5255" w:rsidRDefault="003B5255" w:rsidP="00F70F10">
            <w:pPr>
              <w:spacing w:before="20" w:after="20"/>
              <w:jc w:val="center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3B5255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sym w:font="Wingdings" w:char="F0FD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310E8AB9" w14:textId="4A30958F" w:rsidR="003159F7" w:rsidRPr="00EC3C2E" w:rsidRDefault="003159F7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C3C2E">
              <w:rPr>
                <w:rFonts w:asciiTheme="minorHAnsi" w:hAnsiTheme="minorHAnsi" w:cstheme="minorHAnsi"/>
                <w:sz w:val="22"/>
                <w:szCs w:val="22"/>
              </w:rPr>
              <w:t>écri</w:t>
            </w:r>
            <w:r w:rsidR="00176286">
              <w:rPr>
                <w:rFonts w:asciiTheme="minorHAnsi" w:hAnsiTheme="minorHAnsi" w:cstheme="minorHAnsi"/>
                <w:sz w:val="22"/>
                <w:szCs w:val="22"/>
              </w:rPr>
              <w:t>re</w:t>
            </w:r>
            <w:proofErr w:type="gramEnd"/>
            <w:r w:rsidR="00176286">
              <w:rPr>
                <w:rFonts w:asciiTheme="minorHAnsi" w:hAnsiTheme="minorHAnsi" w:cstheme="minorHAnsi"/>
                <w:sz w:val="22"/>
                <w:szCs w:val="22"/>
              </w:rPr>
              <w:t xml:space="preserve"> des livres</w:t>
            </w:r>
            <w:r w:rsidR="0064162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15EC9E92" w14:textId="77777777" w:rsidR="003159F7" w:rsidRPr="00EC3C2E" w:rsidRDefault="003159F7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D42" w:rsidRPr="00EC3C2E" w14:paraId="44B53D1E" w14:textId="7F24561E" w:rsidTr="00547D42">
        <w:tc>
          <w:tcPr>
            <w:tcW w:w="393" w:type="dxa"/>
          </w:tcPr>
          <w:p w14:paraId="55CC5E05" w14:textId="77777777" w:rsidR="00547D42" w:rsidRPr="00EC3C2E" w:rsidRDefault="00547D42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C3FCDD2" w14:textId="77777777" w:rsidR="00547D42" w:rsidRPr="00EC3C2E" w:rsidRDefault="00547D42" w:rsidP="00F70F1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56C7A942" w14:textId="377DAB2D" w:rsidR="00547D42" w:rsidRPr="00EC3C2E" w:rsidRDefault="003159F7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C3C2E">
              <w:rPr>
                <w:rFonts w:asciiTheme="minorHAnsi" w:hAnsiTheme="minorHAnsi" w:cstheme="minorHAnsi"/>
                <w:sz w:val="22"/>
                <w:szCs w:val="22"/>
              </w:rPr>
              <w:t>danse</w:t>
            </w:r>
            <w:r w:rsidR="0017628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proofErr w:type="gramEnd"/>
            <w:r w:rsidR="00176286">
              <w:rPr>
                <w:rFonts w:asciiTheme="minorHAnsi" w:hAnsiTheme="minorHAnsi" w:cstheme="minorHAnsi"/>
                <w:sz w:val="22"/>
                <w:szCs w:val="22"/>
              </w:rPr>
              <w:t xml:space="preserve"> dans une revue</w:t>
            </w:r>
            <w:r w:rsidR="0064162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008B28A" w14:textId="77777777" w:rsidR="00547D42" w:rsidRPr="00EC3C2E" w:rsidRDefault="00547D42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D42" w:rsidRPr="00EC3C2E" w14:paraId="1E2A70FE" w14:textId="58B61280" w:rsidTr="00547D42">
        <w:tc>
          <w:tcPr>
            <w:tcW w:w="393" w:type="dxa"/>
          </w:tcPr>
          <w:p w14:paraId="3630E7BF" w14:textId="77777777" w:rsidR="00547D42" w:rsidRPr="00EC3C2E" w:rsidRDefault="00547D42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D376534" w14:textId="77777777" w:rsidR="00547D42" w:rsidRPr="00EC3C2E" w:rsidRDefault="00547D42" w:rsidP="00306885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21323510" w14:textId="72F7AC93" w:rsidR="00547D42" w:rsidRPr="00EC3C2E" w:rsidRDefault="003159F7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C3C2E">
              <w:rPr>
                <w:rFonts w:asciiTheme="minorHAnsi" w:hAnsiTheme="minorHAnsi" w:cstheme="minorHAnsi"/>
                <w:sz w:val="22"/>
                <w:szCs w:val="22"/>
              </w:rPr>
              <w:t>chante</w:t>
            </w:r>
            <w:r w:rsidR="0017628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proofErr w:type="gramEnd"/>
            <w:r w:rsidR="00176286">
              <w:rPr>
                <w:rFonts w:asciiTheme="minorHAnsi" w:hAnsiTheme="minorHAnsi" w:cstheme="minorHAnsi"/>
                <w:sz w:val="22"/>
                <w:szCs w:val="22"/>
              </w:rPr>
              <w:t xml:space="preserve"> des chansons</w:t>
            </w:r>
            <w:r w:rsidR="0064162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5BF0A572" w14:textId="77777777" w:rsidR="00547D42" w:rsidRPr="00EC3C2E" w:rsidRDefault="00547D42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D42" w:rsidRPr="00EC3C2E" w14:paraId="01DAB3EC" w14:textId="3A07E44D" w:rsidTr="00547D42">
        <w:tc>
          <w:tcPr>
            <w:tcW w:w="393" w:type="dxa"/>
          </w:tcPr>
          <w:p w14:paraId="5D3D935E" w14:textId="77777777" w:rsidR="00547D42" w:rsidRPr="00EC3C2E" w:rsidRDefault="00547D42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4B67D9" w14:textId="77777777" w:rsidR="00547D42" w:rsidRPr="00EC3C2E" w:rsidRDefault="00547D42" w:rsidP="00306885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4DDBBC7C" w14:textId="1D4A9CE7" w:rsidR="00547D42" w:rsidRPr="00EC3C2E" w:rsidRDefault="00176286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jouer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dans des films</w:t>
            </w:r>
            <w:r w:rsidR="0064162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5BCE284D" w14:textId="77777777" w:rsidR="00547D42" w:rsidRPr="00EC3C2E" w:rsidRDefault="00547D42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D42" w:rsidRPr="00EC3C2E" w14:paraId="55FC7200" w14:textId="0EECF302" w:rsidTr="00547D42">
        <w:tc>
          <w:tcPr>
            <w:tcW w:w="393" w:type="dxa"/>
          </w:tcPr>
          <w:p w14:paraId="3E35142A" w14:textId="77777777" w:rsidR="00547D42" w:rsidRPr="00EC3C2E" w:rsidRDefault="00547D42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5536847" w14:textId="08D9EC53" w:rsidR="00547D42" w:rsidRPr="00EC3C2E" w:rsidRDefault="003B5255" w:rsidP="00306885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5255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sym w:font="Wingdings" w:char="F0FD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3BD42E2E" w14:textId="7E9F8EED" w:rsidR="00547D42" w:rsidRPr="00EC3C2E" w:rsidRDefault="00176286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faire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du théâtre dans une maison de fous</w:t>
            </w:r>
            <w:r w:rsidR="0064162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3334FD2" w14:textId="77777777" w:rsidR="00547D42" w:rsidRPr="00EC3C2E" w:rsidRDefault="00547D42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7E38" w:rsidRPr="00EC3C2E" w14:paraId="57CD3A31" w14:textId="77777777" w:rsidTr="00F70F10">
        <w:trPr>
          <w:trHeight w:val="351"/>
        </w:trPr>
        <w:tc>
          <w:tcPr>
            <w:tcW w:w="8050" w:type="dxa"/>
            <w:gridSpan w:val="3"/>
            <w:vAlign w:val="bottom"/>
          </w:tcPr>
          <w:p w14:paraId="0B35101A" w14:textId="77777777" w:rsidR="003B5255" w:rsidRDefault="003B5255" w:rsidP="003B5255">
            <w:pPr>
              <w:pStyle w:val="Tabellenzeilen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0892C8" w14:textId="10E3B8CB" w:rsidR="00A67E38" w:rsidRPr="00EC3C2E" w:rsidRDefault="00A67E38" w:rsidP="00F70F10">
            <w:pPr>
              <w:pStyle w:val="Tabellenzeilen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C3C2E">
              <w:rPr>
                <w:rFonts w:asciiTheme="minorHAnsi" w:hAnsiTheme="minorHAnsi" w:cstheme="minorHAnsi"/>
                <w:sz w:val="22"/>
                <w:szCs w:val="22"/>
              </w:rPr>
              <w:t>Cochez</w:t>
            </w:r>
            <w:proofErr w:type="spellEnd"/>
            <w:r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C3C2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la</w:t>
            </w:r>
            <w:r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3C2E">
              <w:rPr>
                <w:rFonts w:asciiTheme="minorHAnsi" w:hAnsiTheme="minorHAnsi" w:cstheme="minorHAnsi"/>
                <w:sz w:val="22"/>
                <w:szCs w:val="22"/>
              </w:rPr>
              <w:t>réponse</w:t>
            </w:r>
            <w:proofErr w:type="spellEnd"/>
            <w:r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3C2E">
              <w:rPr>
                <w:rFonts w:asciiTheme="minorHAnsi" w:hAnsiTheme="minorHAnsi" w:cstheme="minorHAnsi"/>
                <w:sz w:val="22"/>
                <w:szCs w:val="22"/>
              </w:rPr>
              <w:t>correcte</w:t>
            </w:r>
            <w:proofErr w:type="spellEnd"/>
            <w:r w:rsidRPr="00EC3C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14:paraId="2AF3EEB4" w14:textId="77777777" w:rsidR="00A67E38" w:rsidRPr="00EC3C2E" w:rsidRDefault="00A67E38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B194688" w14:textId="77777777" w:rsidR="00A67E38" w:rsidRPr="00EC3C2E" w:rsidRDefault="00A67E38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43B3B2C3" w14:textId="77777777" w:rsidR="00A67E38" w:rsidRPr="00EC3C2E" w:rsidRDefault="00A67E38" w:rsidP="00F70F10">
            <w:pPr>
              <w:pStyle w:val="Tabellenzeilen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  <w:p w14:paraId="5FDDB748" w14:textId="77777777" w:rsidR="00A67E38" w:rsidRPr="00EC3C2E" w:rsidRDefault="00A67E38" w:rsidP="00F70F10">
            <w:pPr>
              <w:pStyle w:val="Tabellenzeilen"/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</w:pPr>
          </w:p>
        </w:tc>
      </w:tr>
      <w:tr w:rsidR="00A67E38" w:rsidRPr="00EC3C2E" w14:paraId="4257CA44" w14:textId="77777777" w:rsidTr="00F70F10">
        <w:trPr>
          <w:trHeight w:val="351"/>
        </w:trPr>
        <w:tc>
          <w:tcPr>
            <w:tcW w:w="8050" w:type="dxa"/>
            <w:gridSpan w:val="3"/>
            <w:vAlign w:val="bottom"/>
          </w:tcPr>
          <w:p w14:paraId="773E5F5C" w14:textId="77777777" w:rsidR="00A67E38" w:rsidRPr="00EC3C2E" w:rsidRDefault="00A67E38" w:rsidP="00F70F10">
            <w:pPr>
              <w:pStyle w:val="Tabellenzeilen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2EDD4C67" w14:textId="77777777" w:rsidR="00A67E38" w:rsidRPr="00EC3C2E" w:rsidRDefault="00A67E38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EC3C2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vrai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AC8C82E" w14:textId="77777777" w:rsidR="00A67E38" w:rsidRPr="00EC3C2E" w:rsidRDefault="00A67E38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EC3C2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faux</w:t>
            </w:r>
            <w:proofErr w:type="gramEnd"/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03B498D5" w14:textId="77777777" w:rsidR="00A67E38" w:rsidRPr="00EC3C2E" w:rsidRDefault="00A67E38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11</w:t>
            </w:r>
          </w:p>
        </w:tc>
      </w:tr>
      <w:tr w:rsidR="00A67E38" w:rsidRPr="00EC3C2E" w14:paraId="6B34C98B" w14:textId="77777777" w:rsidTr="00F70F10">
        <w:tc>
          <w:tcPr>
            <w:tcW w:w="8050" w:type="dxa"/>
            <w:gridSpan w:val="3"/>
            <w:vAlign w:val="center"/>
          </w:tcPr>
          <w:p w14:paraId="3CF776F5" w14:textId="77777777" w:rsidR="00A67E38" w:rsidRPr="00EC3C2E" w:rsidRDefault="00A67E38" w:rsidP="00F70F10">
            <w:pPr>
              <w:pStyle w:val="Tabellenzeilen"/>
              <w:spacing w:before="0" w:after="0"/>
              <w:ind w:left="284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Il y a beaucoup de biographies et de nombreuses archives sur le rôle de Joséphine Baker dans la Résistance</w:t>
            </w:r>
            <w:r w:rsidRPr="00EC3C2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C9B7030" w14:textId="77777777" w:rsidR="00A67E38" w:rsidRPr="00EC3C2E" w:rsidRDefault="00A67E38" w:rsidP="00F70F10">
            <w:pPr>
              <w:pStyle w:val="Tabellenzeilen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22BE3CF" w14:textId="1B783683" w:rsidR="00A67E38" w:rsidRPr="00EC3C2E" w:rsidRDefault="003B5255" w:rsidP="00F70F10">
            <w:pPr>
              <w:pStyle w:val="Tabellenzeilen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3B5255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sym w:font="Wingdings" w:char="F0FD"/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18CF7E81" w14:textId="77777777" w:rsidR="00A67E38" w:rsidRPr="00EC3C2E" w:rsidRDefault="00A67E38" w:rsidP="00F70F10">
            <w:pPr>
              <w:pStyle w:val="Tabellenzeile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7E38" w:rsidRPr="00EC3C2E" w14:paraId="455E3D35" w14:textId="77777777" w:rsidTr="00F70F10">
        <w:trPr>
          <w:trHeight w:val="351"/>
        </w:trPr>
        <w:tc>
          <w:tcPr>
            <w:tcW w:w="8050" w:type="dxa"/>
            <w:gridSpan w:val="3"/>
            <w:vAlign w:val="bottom"/>
          </w:tcPr>
          <w:p w14:paraId="5BC5B693" w14:textId="77777777" w:rsidR="00A67E38" w:rsidRPr="00EC3C2E" w:rsidRDefault="00A67E38" w:rsidP="003B5255">
            <w:pPr>
              <w:pStyle w:val="Tabellenzeilen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F9FAD2" w14:textId="030FABEA" w:rsidR="00A67E38" w:rsidRPr="00EC3C2E" w:rsidRDefault="00A67E38" w:rsidP="00F70F10">
            <w:pPr>
              <w:pStyle w:val="Tabellenzeilen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C3C2E">
              <w:rPr>
                <w:rFonts w:asciiTheme="minorHAnsi" w:hAnsiTheme="minorHAnsi" w:cstheme="minorHAnsi"/>
                <w:sz w:val="22"/>
                <w:szCs w:val="22"/>
              </w:rPr>
              <w:t>Cochez</w:t>
            </w:r>
            <w:proofErr w:type="spellEnd"/>
            <w:r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C3C2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la</w:t>
            </w:r>
            <w:r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3C2E">
              <w:rPr>
                <w:rFonts w:asciiTheme="minorHAnsi" w:hAnsiTheme="minorHAnsi" w:cstheme="minorHAnsi"/>
                <w:sz w:val="22"/>
                <w:szCs w:val="22"/>
              </w:rPr>
              <w:t>réponse</w:t>
            </w:r>
            <w:proofErr w:type="spellEnd"/>
            <w:r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3C2E">
              <w:rPr>
                <w:rFonts w:asciiTheme="minorHAnsi" w:hAnsiTheme="minorHAnsi" w:cstheme="minorHAnsi"/>
                <w:sz w:val="22"/>
                <w:szCs w:val="22"/>
              </w:rPr>
              <w:t>correcte</w:t>
            </w:r>
            <w:proofErr w:type="spellEnd"/>
            <w:r w:rsidRPr="00EC3C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14:paraId="731826D3" w14:textId="77777777" w:rsidR="00A67E38" w:rsidRPr="00EC3C2E" w:rsidRDefault="00A67E38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0965302" w14:textId="77777777" w:rsidR="00A67E38" w:rsidRPr="00EC3C2E" w:rsidRDefault="00A67E38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21FB2C00" w14:textId="77777777" w:rsidR="00A67E38" w:rsidRPr="00EC3C2E" w:rsidRDefault="00A67E38" w:rsidP="00F70F10">
            <w:pPr>
              <w:pStyle w:val="Tabellenzeilen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  <w:p w14:paraId="3BD3BF4A" w14:textId="77777777" w:rsidR="00A67E38" w:rsidRPr="00EC3C2E" w:rsidRDefault="00A67E38" w:rsidP="00F70F10">
            <w:pPr>
              <w:pStyle w:val="Tabellenzeilen"/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</w:pPr>
          </w:p>
        </w:tc>
      </w:tr>
      <w:tr w:rsidR="00A67E38" w:rsidRPr="00EC3C2E" w14:paraId="43303593" w14:textId="77777777" w:rsidTr="00F70F10">
        <w:trPr>
          <w:trHeight w:val="351"/>
        </w:trPr>
        <w:tc>
          <w:tcPr>
            <w:tcW w:w="8050" w:type="dxa"/>
            <w:gridSpan w:val="3"/>
            <w:vAlign w:val="bottom"/>
          </w:tcPr>
          <w:p w14:paraId="4B5EE8C7" w14:textId="77777777" w:rsidR="00A67E38" w:rsidRPr="00EC3C2E" w:rsidRDefault="00A67E38" w:rsidP="00F70F10">
            <w:pPr>
              <w:pStyle w:val="Tabellenzeilen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131501EC" w14:textId="77777777" w:rsidR="00A67E38" w:rsidRPr="00EC3C2E" w:rsidRDefault="00A67E38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EC3C2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vrai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7F7763B" w14:textId="77777777" w:rsidR="00A67E38" w:rsidRPr="00EC3C2E" w:rsidRDefault="00A67E38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EC3C2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faux</w:t>
            </w:r>
            <w:proofErr w:type="gramEnd"/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5B7F7173" w14:textId="77777777" w:rsidR="00A67E38" w:rsidRPr="00EC3C2E" w:rsidRDefault="00A67E38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11</w:t>
            </w:r>
          </w:p>
        </w:tc>
      </w:tr>
      <w:tr w:rsidR="00A67E38" w:rsidRPr="00EC3C2E" w14:paraId="1CCC289C" w14:textId="77777777" w:rsidTr="00F70F10">
        <w:tc>
          <w:tcPr>
            <w:tcW w:w="8050" w:type="dxa"/>
            <w:gridSpan w:val="3"/>
            <w:vAlign w:val="center"/>
          </w:tcPr>
          <w:p w14:paraId="2B84185A" w14:textId="700A373A" w:rsidR="00A67E38" w:rsidRPr="00EC3C2E" w:rsidRDefault="00A67E38" w:rsidP="00F70F10">
            <w:pPr>
              <w:pStyle w:val="Tabellenzeilen"/>
              <w:spacing w:before="0" w:after="0"/>
              <w:ind w:left="284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Avant d’être résistante, Joséphine Baker a surtout été espionne.</w:t>
            </w:r>
            <w:r w:rsidRPr="00EC3C2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5A70745" w14:textId="60B7A1CC" w:rsidR="00A67E38" w:rsidRPr="00EC3C2E" w:rsidRDefault="003B5255" w:rsidP="00F70F10">
            <w:pPr>
              <w:pStyle w:val="Tabellenzeilen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3B5255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sym w:font="Wingdings" w:char="F0FD"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3CE9BFC" w14:textId="77777777" w:rsidR="00A67E38" w:rsidRPr="00EC3C2E" w:rsidRDefault="00A67E38" w:rsidP="00F70F10">
            <w:pPr>
              <w:pStyle w:val="Tabellenzeilen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5842FC0B" w14:textId="77777777" w:rsidR="00A67E38" w:rsidRPr="00EC3C2E" w:rsidRDefault="00A67E38" w:rsidP="00F70F10">
            <w:pPr>
              <w:pStyle w:val="Tabellenzeile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2F50" w:rsidRPr="00EC3C2E" w14:paraId="71A93122" w14:textId="77777777" w:rsidTr="00F70F10">
        <w:trPr>
          <w:trHeight w:val="351"/>
        </w:trPr>
        <w:tc>
          <w:tcPr>
            <w:tcW w:w="8050" w:type="dxa"/>
            <w:gridSpan w:val="3"/>
            <w:vAlign w:val="bottom"/>
          </w:tcPr>
          <w:p w14:paraId="12E4F4DC" w14:textId="77777777" w:rsidR="004D2F50" w:rsidRPr="00EC3C2E" w:rsidRDefault="004D2F50" w:rsidP="003B5255">
            <w:pPr>
              <w:pStyle w:val="Tabellenzeilen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925B02" w14:textId="44D0D29C" w:rsidR="004D2F50" w:rsidRPr="00EC3C2E" w:rsidRDefault="004D2F50" w:rsidP="00F70F10">
            <w:pPr>
              <w:pStyle w:val="Tabellenzeilen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C3C2E">
              <w:rPr>
                <w:rFonts w:asciiTheme="minorHAnsi" w:hAnsiTheme="minorHAnsi" w:cstheme="minorHAnsi"/>
                <w:sz w:val="22"/>
                <w:szCs w:val="22"/>
              </w:rPr>
              <w:t>Cochez</w:t>
            </w:r>
            <w:proofErr w:type="spellEnd"/>
            <w:r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C3C2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la</w:t>
            </w:r>
            <w:r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3C2E">
              <w:rPr>
                <w:rFonts w:asciiTheme="minorHAnsi" w:hAnsiTheme="minorHAnsi" w:cstheme="minorHAnsi"/>
                <w:sz w:val="22"/>
                <w:szCs w:val="22"/>
              </w:rPr>
              <w:t>réponse</w:t>
            </w:r>
            <w:proofErr w:type="spellEnd"/>
            <w:r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3C2E">
              <w:rPr>
                <w:rFonts w:asciiTheme="minorHAnsi" w:hAnsiTheme="minorHAnsi" w:cstheme="minorHAnsi"/>
                <w:sz w:val="22"/>
                <w:szCs w:val="22"/>
              </w:rPr>
              <w:t>correcte</w:t>
            </w:r>
            <w:proofErr w:type="spellEnd"/>
            <w:r w:rsidRPr="00EC3C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14:paraId="2DBA59AF" w14:textId="77777777" w:rsidR="004D2F50" w:rsidRPr="00EC3C2E" w:rsidRDefault="004D2F50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10F4F16" w14:textId="77777777" w:rsidR="004D2F50" w:rsidRPr="00EC3C2E" w:rsidRDefault="004D2F50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2359E7E5" w14:textId="77777777" w:rsidR="004D2F50" w:rsidRPr="00EC3C2E" w:rsidRDefault="004D2F50" w:rsidP="00F70F10">
            <w:pPr>
              <w:pStyle w:val="Tabellenzeilen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  <w:p w14:paraId="4B21FB0E" w14:textId="77777777" w:rsidR="004D2F50" w:rsidRPr="00EC3C2E" w:rsidRDefault="004D2F50" w:rsidP="00F70F10">
            <w:pPr>
              <w:pStyle w:val="Tabellenzeilen"/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</w:pPr>
          </w:p>
        </w:tc>
      </w:tr>
      <w:tr w:rsidR="004D2F50" w:rsidRPr="00EC3C2E" w14:paraId="77C63FEB" w14:textId="77777777" w:rsidTr="00F70F10">
        <w:trPr>
          <w:trHeight w:val="351"/>
        </w:trPr>
        <w:tc>
          <w:tcPr>
            <w:tcW w:w="8050" w:type="dxa"/>
            <w:gridSpan w:val="3"/>
            <w:vAlign w:val="bottom"/>
          </w:tcPr>
          <w:p w14:paraId="02CED885" w14:textId="77777777" w:rsidR="004D2F50" w:rsidRPr="00EC3C2E" w:rsidRDefault="004D2F50" w:rsidP="00F70F10">
            <w:pPr>
              <w:pStyle w:val="Tabellenzeilen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545520D6" w14:textId="77777777" w:rsidR="004D2F50" w:rsidRPr="00EC3C2E" w:rsidRDefault="004D2F50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EC3C2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vrai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0D98643" w14:textId="77777777" w:rsidR="004D2F50" w:rsidRPr="00EC3C2E" w:rsidRDefault="004D2F50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EC3C2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faux</w:t>
            </w:r>
            <w:proofErr w:type="gramEnd"/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1400A4FD" w14:textId="77777777" w:rsidR="004D2F50" w:rsidRPr="00EC3C2E" w:rsidRDefault="004D2F50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11</w:t>
            </w:r>
          </w:p>
        </w:tc>
      </w:tr>
      <w:tr w:rsidR="004D2F50" w:rsidRPr="00EC3C2E" w14:paraId="5DE51581" w14:textId="77777777" w:rsidTr="00F70F10">
        <w:tc>
          <w:tcPr>
            <w:tcW w:w="8050" w:type="dxa"/>
            <w:gridSpan w:val="3"/>
            <w:vAlign w:val="center"/>
          </w:tcPr>
          <w:p w14:paraId="0B8F1B8D" w14:textId="442E6FE7" w:rsidR="004D2F50" w:rsidRPr="00EC3C2E" w:rsidRDefault="004D2F50" w:rsidP="00F70F10">
            <w:pPr>
              <w:pStyle w:val="Tabellenzeilen"/>
              <w:spacing w:before="0" w:after="0"/>
              <w:ind w:left="284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Au début de la guerre, elle devait </w:t>
            </w:r>
            <w:r w:rsidR="0064162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essayer d’obtenir des informations de personnages importants allemands pendant des dîners mondains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</w:t>
            </w:r>
            <w:r w:rsidRPr="00EC3C2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C20A965" w14:textId="77777777" w:rsidR="004D2F50" w:rsidRPr="00EC3C2E" w:rsidRDefault="004D2F50" w:rsidP="00F70F10">
            <w:pPr>
              <w:pStyle w:val="Tabellenzeilen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C0F51DE" w14:textId="11F109C1" w:rsidR="004D2F50" w:rsidRPr="00EC3C2E" w:rsidRDefault="003B5255" w:rsidP="00F70F10">
            <w:pPr>
              <w:pStyle w:val="Tabellenzeilen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3B5255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sym w:font="Wingdings" w:char="F0FD"/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52C4AB1B" w14:textId="77777777" w:rsidR="004D2F50" w:rsidRPr="00EC3C2E" w:rsidRDefault="004D2F50" w:rsidP="00F70F10">
            <w:pPr>
              <w:pStyle w:val="Tabellenzeile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1629" w:rsidRPr="00EC3C2E" w14:paraId="4EA7DAA8" w14:textId="77777777" w:rsidTr="00F70F10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4A776181" w14:textId="77777777" w:rsidR="00641629" w:rsidRDefault="00641629" w:rsidP="003B5255">
            <w:pPr>
              <w:spacing w:before="6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38A702" w14:textId="1E6FB51A" w:rsidR="00641629" w:rsidRPr="00EC3C2E" w:rsidRDefault="003A132E" w:rsidP="00F70F1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641629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. Cochez </w:t>
            </w:r>
            <w:r w:rsidR="00641629" w:rsidRPr="00EC3C2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l</w:t>
            </w:r>
            <w:r w:rsidR="0064162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</w:t>
            </w:r>
            <w:r w:rsidR="00641629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réponse correcte. 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456BABBA" w14:textId="77777777" w:rsidR="00641629" w:rsidRPr="00EC3C2E" w:rsidRDefault="00641629" w:rsidP="00F70F1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1629" w:rsidRPr="00EC3C2E" w14:paraId="2E02E3BC" w14:textId="77777777" w:rsidTr="00F70F10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187C41F0" w14:textId="5A07A791" w:rsidR="00641629" w:rsidRPr="00EC3C2E" w:rsidRDefault="00641629" w:rsidP="00F70F10">
            <w:pPr>
              <w:spacing w:before="240" w:after="120"/>
              <w:ind w:left="29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Après la victoire de l’Allemagne nazie sur la France, Joséphine Baker devient « HC ». Ça veut dire</w:t>
            </w:r>
            <w:r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…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71FA6508" w14:textId="77777777" w:rsidR="00641629" w:rsidRPr="00EC3C2E" w:rsidRDefault="00641629" w:rsidP="00F70F10">
            <w:pPr>
              <w:spacing w:before="240" w:after="120"/>
              <w:ind w:left="29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1629" w:rsidRPr="00EC3C2E" w14:paraId="5FD81321" w14:textId="77777777" w:rsidTr="00F70F10">
        <w:tc>
          <w:tcPr>
            <w:tcW w:w="393" w:type="dxa"/>
          </w:tcPr>
          <w:p w14:paraId="3FE778A4" w14:textId="77777777" w:rsidR="00641629" w:rsidRPr="00EC3C2E" w:rsidRDefault="00641629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E0C0126" w14:textId="77777777" w:rsidR="00641629" w:rsidRPr="00EC3C2E" w:rsidRDefault="00641629" w:rsidP="00F70F1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1D94D2EB" w14:textId="12F755C2" w:rsidR="00641629" w:rsidRPr="00EC3C2E" w:rsidRDefault="00641629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heureux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correspondant.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716C391D" w14:textId="77777777" w:rsidR="00641629" w:rsidRPr="00EC3C2E" w:rsidRDefault="00641629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1629" w:rsidRPr="00EC3C2E" w14:paraId="55DDF564" w14:textId="77777777" w:rsidTr="00F70F10">
        <w:tc>
          <w:tcPr>
            <w:tcW w:w="393" w:type="dxa"/>
          </w:tcPr>
          <w:p w14:paraId="7F62D418" w14:textId="77777777" w:rsidR="00641629" w:rsidRPr="00EC3C2E" w:rsidRDefault="00641629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D6F8745" w14:textId="77777777" w:rsidR="00641629" w:rsidRPr="00EC3C2E" w:rsidRDefault="00641629" w:rsidP="00F70F1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0AA520EF" w14:textId="49F5D783" w:rsidR="00641629" w:rsidRPr="00EC3C2E" w:rsidRDefault="00641629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3A132E">
              <w:rPr>
                <w:rFonts w:asciiTheme="minorHAnsi" w:hAnsiTheme="minorHAnsi" w:cstheme="minorHAnsi"/>
                <w:sz w:val="22"/>
                <w:szCs w:val="22"/>
              </w:rPr>
              <w:t>onorable</w:t>
            </w:r>
            <w:proofErr w:type="gramEnd"/>
            <w:r w:rsidR="003A132E">
              <w:rPr>
                <w:rFonts w:asciiTheme="minorHAnsi" w:hAnsiTheme="minorHAnsi" w:cstheme="minorHAnsi"/>
                <w:sz w:val="22"/>
                <w:szCs w:val="22"/>
              </w:rPr>
              <w:t xml:space="preserve"> contre-espion.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7BED3382" w14:textId="77777777" w:rsidR="00641629" w:rsidRPr="00EC3C2E" w:rsidRDefault="00641629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1629" w:rsidRPr="00EC3C2E" w14:paraId="4B905A7D" w14:textId="77777777" w:rsidTr="00F70F10">
        <w:tc>
          <w:tcPr>
            <w:tcW w:w="393" w:type="dxa"/>
          </w:tcPr>
          <w:p w14:paraId="3F1BDE36" w14:textId="77777777" w:rsidR="00641629" w:rsidRPr="00EC3C2E" w:rsidRDefault="00641629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B289223" w14:textId="6B7B9B97" w:rsidR="00641629" w:rsidRPr="00EC3C2E" w:rsidRDefault="003B5255" w:rsidP="00F70F1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5255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sym w:font="Wingdings" w:char="F0FD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4E7B1E5B" w14:textId="7BD8EDFD" w:rsidR="00641629" w:rsidRPr="00EC3C2E" w:rsidRDefault="003A132E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honorable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correspondant.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64487A80" w14:textId="77777777" w:rsidR="00641629" w:rsidRPr="00EC3C2E" w:rsidRDefault="00641629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1629" w:rsidRPr="00EC3C2E" w14:paraId="518C6B40" w14:textId="77777777" w:rsidTr="00F70F10">
        <w:tc>
          <w:tcPr>
            <w:tcW w:w="393" w:type="dxa"/>
          </w:tcPr>
          <w:p w14:paraId="7BEC4D04" w14:textId="77777777" w:rsidR="00641629" w:rsidRPr="00EC3C2E" w:rsidRDefault="00641629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35389F7" w14:textId="77777777" w:rsidR="00641629" w:rsidRPr="00EC3C2E" w:rsidRDefault="00641629" w:rsidP="00F70F1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26E097C8" w14:textId="62C7FE8A" w:rsidR="00641629" w:rsidRPr="00EC3C2E" w:rsidRDefault="003A132E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héroïque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co-pilote.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112B9F56" w14:textId="77777777" w:rsidR="00641629" w:rsidRPr="00EC3C2E" w:rsidRDefault="00641629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1629" w:rsidRPr="00EC3C2E" w14:paraId="4EB74C74" w14:textId="77777777" w:rsidTr="00F70F10">
        <w:tc>
          <w:tcPr>
            <w:tcW w:w="393" w:type="dxa"/>
          </w:tcPr>
          <w:p w14:paraId="12FB5B42" w14:textId="77777777" w:rsidR="00641629" w:rsidRPr="00EC3C2E" w:rsidRDefault="00641629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FE8A0C2" w14:textId="77777777" w:rsidR="00641629" w:rsidRPr="00EC3C2E" w:rsidRDefault="00641629" w:rsidP="00F70F1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2A6C0BA5" w14:textId="4659694C" w:rsidR="00641629" w:rsidRPr="00EC3C2E" w:rsidRDefault="003A132E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hors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couverture.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0E077244" w14:textId="77777777" w:rsidR="00641629" w:rsidRPr="00EC3C2E" w:rsidRDefault="00641629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73D4" w:rsidRPr="00EC3C2E" w14:paraId="62D7FD5D" w14:textId="77777777" w:rsidTr="00F70F10">
        <w:trPr>
          <w:trHeight w:val="351"/>
        </w:trPr>
        <w:tc>
          <w:tcPr>
            <w:tcW w:w="8050" w:type="dxa"/>
            <w:gridSpan w:val="3"/>
            <w:vAlign w:val="bottom"/>
          </w:tcPr>
          <w:p w14:paraId="6FADDB00" w14:textId="77777777" w:rsidR="00F873D4" w:rsidRPr="00EC3C2E" w:rsidRDefault="00F873D4" w:rsidP="003B5255">
            <w:pPr>
              <w:pStyle w:val="Tabellenzeilen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B77F77" w14:textId="3DF0F824" w:rsidR="00F873D4" w:rsidRPr="00EC3C2E" w:rsidRDefault="003C7F6A" w:rsidP="00F70F10">
            <w:pPr>
              <w:pStyle w:val="Tabellenzeilen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F873D4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F873D4" w:rsidRPr="00EC3C2E">
              <w:rPr>
                <w:rFonts w:asciiTheme="minorHAnsi" w:hAnsiTheme="minorHAnsi" w:cstheme="minorHAnsi"/>
                <w:sz w:val="22"/>
                <w:szCs w:val="22"/>
              </w:rPr>
              <w:t>Cochez</w:t>
            </w:r>
            <w:proofErr w:type="spellEnd"/>
            <w:r w:rsidR="00F873D4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873D4" w:rsidRPr="00EC3C2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la</w:t>
            </w:r>
            <w:r w:rsidR="00F873D4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873D4" w:rsidRPr="00EC3C2E">
              <w:rPr>
                <w:rFonts w:asciiTheme="minorHAnsi" w:hAnsiTheme="minorHAnsi" w:cstheme="minorHAnsi"/>
                <w:sz w:val="22"/>
                <w:szCs w:val="22"/>
              </w:rPr>
              <w:t>réponse</w:t>
            </w:r>
            <w:proofErr w:type="spellEnd"/>
            <w:r w:rsidR="00F873D4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873D4" w:rsidRPr="00EC3C2E">
              <w:rPr>
                <w:rFonts w:asciiTheme="minorHAnsi" w:hAnsiTheme="minorHAnsi" w:cstheme="minorHAnsi"/>
                <w:sz w:val="22"/>
                <w:szCs w:val="22"/>
              </w:rPr>
              <w:t>correcte</w:t>
            </w:r>
            <w:proofErr w:type="spellEnd"/>
            <w:r w:rsidR="00F873D4" w:rsidRPr="00EC3C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14:paraId="49A1EACC" w14:textId="77777777" w:rsidR="00F873D4" w:rsidRPr="00EC3C2E" w:rsidRDefault="00F873D4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3B9639B" w14:textId="77777777" w:rsidR="00F873D4" w:rsidRPr="00EC3C2E" w:rsidRDefault="00F873D4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5A2F26CB" w14:textId="77777777" w:rsidR="00F873D4" w:rsidRPr="00EC3C2E" w:rsidRDefault="00F873D4" w:rsidP="00F70F10">
            <w:pPr>
              <w:pStyle w:val="Tabellenzeilen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  <w:p w14:paraId="5DF032C1" w14:textId="77777777" w:rsidR="00F873D4" w:rsidRPr="00EC3C2E" w:rsidRDefault="00F873D4" w:rsidP="00F70F10">
            <w:pPr>
              <w:pStyle w:val="Tabellenzeilen"/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</w:pPr>
          </w:p>
        </w:tc>
      </w:tr>
      <w:tr w:rsidR="00F873D4" w:rsidRPr="00EC3C2E" w14:paraId="1ED5124D" w14:textId="77777777" w:rsidTr="00F70F10">
        <w:trPr>
          <w:trHeight w:val="351"/>
        </w:trPr>
        <w:tc>
          <w:tcPr>
            <w:tcW w:w="8050" w:type="dxa"/>
            <w:gridSpan w:val="3"/>
            <w:vAlign w:val="bottom"/>
          </w:tcPr>
          <w:p w14:paraId="131FBE2B" w14:textId="77777777" w:rsidR="00F873D4" w:rsidRPr="00EC3C2E" w:rsidRDefault="00F873D4" w:rsidP="00F70F10">
            <w:pPr>
              <w:pStyle w:val="Tabellenzeilen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43CF21E1" w14:textId="77777777" w:rsidR="00F873D4" w:rsidRPr="00EC3C2E" w:rsidRDefault="00F873D4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EC3C2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vrai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C539FA8" w14:textId="77777777" w:rsidR="00F873D4" w:rsidRPr="00EC3C2E" w:rsidRDefault="00F873D4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EC3C2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faux</w:t>
            </w:r>
            <w:proofErr w:type="gramEnd"/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2F20F7F4" w14:textId="77777777" w:rsidR="00F873D4" w:rsidRPr="00EC3C2E" w:rsidRDefault="00F873D4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11</w:t>
            </w:r>
          </w:p>
        </w:tc>
      </w:tr>
      <w:tr w:rsidR="00F873D4" w:rsidRPr="00EC3C2E" w14:paraId="2CD65D97" w14:textId="77777777" w:rsidTr="00F70F10">
        <w:tc>
          <w:tcPr>
            <w:tcW w:w="8050" w:type="dxa"/>
            <w:gridSpan w:val="3"/>
            <w:vAlign w:val="center"/>
          </w:tcPr>
          <w:p w14:paraId="6F2BD276" w14:textId="010375B5" w:rsidR="00F873D4" w:rsidRPr="00EC3C2E" w:rsidRDefault="00F873D4" w:rsidP="00F70F10">
            <w:pPr>
              <w:pStyle w:val="Tabellenzeilen"/>
              <w:spacing w:before="0" w:after="0"/>
              <w:ind w:left="284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Joséphine a transporté des informations secrètes cachées sur les partitions de ses chansons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</w:t>
            </w:r>
            <w:r w:rsidRPr="00EC3C2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F35E56F" w14:textId="14EE313D" w:rsidR="00F873D4" w:rsidRPr="00EC3C2E" w:rsidRDefault="003B5255" w:rsidP="00F70F10">
            <w:pPr>
              <w:pStyle w:val="Tabellenzeilen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3B5255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sym w:font="Wingdings" w:char="F0FD"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1AFDB2B" w14:textId="77777777" w:rsidR="00F873D4" w:rsidRPr="00EC3C2E" w:rsidRDefault="00F873D4" w:rsidP="00F70F10">
            <w:pPr>
              <w:pStyle w:val="Tabellenzeilen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6277E699" w14:textId="77777777" w:rsidR="00F873D4" w:rsidRPr="00EC3C2E" w:rsidRDefault="00F873D4" w:rsidP="00F70F10">
            <w:pPr>
              <w:pStyle w:val="Tabellenzeile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1836" w:rsidRPr="00EC3C2E" w14:paraId="1808850D" w14:textId="77777777" w:rsidTr="00F70F10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32016D53" w14:textId="77777777" w:rsidR="00951836" w:rsidRDefault="00951836" w:rsidP="003B5255">
            <w:pPr>
              <w:spacing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CBE589" w14:textId="35CB3881" w:rsidR="00951836" w:rsidRDefault="003C7F6A" w:rsidP="00F70F1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</w:t>
            </w:r>
            <w:r w:rsidR="00951836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51836">
              <w:rPr>
                <w:rFonts w:asciiTheme="minorHAnsi" w:hAnsiTheme="minorHAnsi" w:cstheme="minorHAnsi"/>
                <w:sz w:val="22"/>
                <w:szCs w:val="22"/>
              </w:rPr>
              <w:t>Complétez la phrase :</w:t>
            </w:r>
            <w:r w:rsidR="00951836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831B78C" w14:textId="35AA0EBE" w:rsidR="00951836" w:rsidRPr="00EC3C2E" w:rsidRDefault="00951836" w:rsidP="00A63D8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Après son arrivée à Casablanca, au Maroc, Joséphine ne peut plus continuer son activité de résistante parce qu’elle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135AB" w:rsidRPr="00E135AB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était très malade / a été hospitalisée pendant un an et demi</w:t>
            </w:r>
            <w:r w:rsidR="00E135A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065B5C97" w14:textId="77777777" w:rsidR="00951836" w:rsidRPr="00EC3C2E" w:rsidRDefault="00951836" w:rsidP="00F70F1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FBC174" w14:textId="77777777" w:rsidR="00951836" w:rsidRPr="00EC3C2E" w:rsidRDefault="00951836" w:rsidP="00F70F1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396C9C" w14:textId="77777777" w:rsidR="00951836" w:rsidRPr="00EC3C2E" w:rsidRDefault="00951836" w:rsidP="00F70F1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3D8F" w:rsidRPr="00EC3C2E" w14:paraId="7AA75653" w14:textId="77777777" w:rsidTr="00F70F10">
        <w:trPr>
          <w:trHeight w:val="351"/>
        </w:trPr>
        <w:tc>
          <w:tcPr>
            <w:tcW w:w="8050" w:type="dxa"/>
            <w:gridSpan w:val="3"/>
            <w:vAlign w:val="bottom"/>
          </w:tcPr>
          <w:p w14:paraId="11522113" w14:textId="77777777" w:rsidR="00A63D8F" w:rsidRPr="00A63D8F" w:rsidRDefault="00A63D8F" w:rsidP="00F70F10">
            <w:pPr>
              <w:pStyle w:val="Tabellenzeilen"/>
              <w:spacing w:after="12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16CB9E96" w14:textId="46A53AD1" w:rsidR="00A63D8F" w:rsidRPr="00EC3C2E" w:rsidRDefault="003C7F6A" w:rsidP="00F70F10">
            <w:pPr>
              <w:pStyle w:val="Tabellenzeilen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A63D8F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A63D8F" w:rsidRPr="00EC3C2E">
              <w:rPr>
                <w:rFonts w:asciiTheme="minorHAnsi" w:hAnsiTheme="minorHAnsi" w:cstheme="minorHAnsi"/>
                <w:sz w:val="22"/>
                <w:szCs w:val="22"/>
              </w:rPr>
              <w:t>Cochez</w:t>
            </w:r>
            <w:proofErr w:type="spellEnd"/>
            <w:r w:rsidR="00A63D8F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63D8F" w:rsidRPr="00EC3C2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la</w:t>
            </w:r>
            <w:r w:rsidR="00A63D8F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63D8F" w:rsidRPr="00EC3C2E">
              <w:rPr>
                <w:rFonts w:asciiTheme="minorHAnsi" w:hAnsiTheme="minorHAnsi" w:cstheme="minorHAnsi"/>
                <w:sz w:val="22"/>
                <w:szCs w:val="22"/>
              </w:rPr>
              <w:t>réponse</w:t>
            </w:r>
            <w:proofErr w:type="spellEnd"/>
            <w:r w:rsidR="00A63D8F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63D8F" w:rsidRPr="00EC3C2E">
              <w:rPr>
                <w:rFonts w:asciiTheme="minorHAnsi" w:hAnsiTheme="minorHAnsi" w:cstheme="minorHAnsi"/>
                <w:sz w:val="22"/>
                <w:szCs w:val="22"/>
              </w:rPr>
              <w:t>correcte</w:t>
            </w:r>
            <w:proofErr w:type="spellEnd"/>
            <w:r w:rsidR="00A63D8F" w:rsidRPr="00EC3C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14:paraId="1C8F9B50" w14:textId="77777777" w:rsidR="00A63D8F" w:rsidRPr="00EC3C2E" w:rsidRDefault="00A63D8F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C461617" w14:textId="77777777" w:rsidR="00A63D8F" w:rsidRPr="00EC3C2E" w:rsidRDefault="00A63D8F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7CA5BE1" w14:textId="77777777" w:rsidR="00A63D8F" w:rsidRPr="00EC3C2E" w:rsidRDefault="00A63D8F" w:rsidP="00F70F10">
            <w:pPr>
              <w:pStyle w:val="Tabellenzeilen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  <w:p w14:paraId="69339350" w14:textId="77777777" w:rsidR="00A63D8F" w:rsidRPr="00EC3C2E" w:rsidRDefault="00A63D8F" w:rsidP="00F70F10">
            <w:pPr>
              <w:pStyle w:val="Tabellenzeilen"/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</w:pPr>
          </w:p>
        </w:tc>
      </w:tr>
      <w:tr w:rsidR="00A63D8F" w:rsidRPr="00EC3C2E" w14:paraId="2998E7B9" w14:textId="77777777" w:rsidTr="00F70F10">
        <w:trPr>
          <w:trHeight w:val="351"/>
        </w:trPr>
        <w:tc>
          <w:tcPr>
            <w:tcW w:w="8050" w:type="dxa"/>
            <w:gridSpan w:val="3"/>
            <w:vAlign w:val="bottom"/>
          </w:tcPr>
          <w:p w14:paraId="00A7AE6F" w14:textId="77777777" w:rsidR="00A63D8F" w:rsidRPr="00EC3C2E" w:rsidRDefault="00A63D8F" w:rsidP="00F70F10">
            <w:pPr>
              <w:pStyle w:val="Tabellenzeilen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3BDB8A9A" w14:textId="77777777" w:rsidR="00A63D8F" w:rsidRPr="00EC3C2E" w:rsidRDefault="00A63D8F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EC3C2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vrai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0610B36" w14:textId="77777777" w:rsidR="00A63D8F" w:rsidRPr="00EC3C2E" w:rsidRDefault="00A63D8F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EC3C2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faux</w:t>
            </w:r>
            <w:proofErr w:type="gramEnd"/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55F8170B" w14:textId="77777777" w:rsidR="00A63D8F" w:rsidRPr="00EC3C2E" w:rsidRDefault="00A63D8F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11</w:t>
            </w:r>
          </w:p>
        </w:tc>
      </w:tr>
      <w:tr w:rsidR="00A63D8F" w:rsidRPr="00EC3C2E" w14:paraId="58BCA907" w14:textId="77777777" w:rsidTr="00F70F10">
        <w:tc>
          <w:tcPr>
            <w:tcW w:w="8050" w:type="dxa"/>
            <w:gridSpan w:val="3"/>
            <w:vAlign w:val="center"/>
          </w:tcPr>
          <w:p w14:paraId="69FE7F2B" w14:textId="086D11E1" w:rsidR="00A63D8F" w:rsidRPr="00EC3C2E" w:rsidRDefault="00A63D8F" w:rsidP="00F70F10">
            <w:pPr>
              <w:pStyle w:val="Tabellenzeilen"/>
              <w:spacing w:before="0" w:after="0"/>
              <w:ind w:left="284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Après la libération de l’Afrique par les Alliés, Joséphine s’engage dans l’armée de libération comme pilote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</w:t>
            </w:r>
            <w:r w:rsidRPr="00EC3C2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3618217" w14:textId="77777777" w:rsidR="00A63D8F" w:rsidRPr="00EC3C2E" w:rsidRDefault="00A63D8F" w:rsidP="00F70F10">
            <w:pPr>
              <w:pStyle w:val="Tabellenzeilen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EC894A8" w14:textId="391E5BA7" w:rsidR="00A63D8F" w:rsidRPr="00EC3C2E" w:rsidRDefault="00E135AB" w:rsidP="00F70F10">
            <w:pPr>
              <w:pStyle w:val="Tabellenzeilen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135AB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sym w:font="Wingdings" w:char="F0FD"/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5FFBC4E0" w14:textId="77777777" w:rsidR="00A63D8F" w:rsidRPr="00EC3C2E" w:rsidRDefault="00A63D8F" w:rsidP="00F70F10">
            <w:pPr>
              <w:pStyle w:val="Tabellenzeile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D42" w:rsidRPr="00EC3C2E" w14:paraId="784ABA3B" w14:textId="3687FE0A" w:rsidTr="00547D42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407550E9" w14:textId="77777777" w:rsidR="00F873D4" w:rsidRPr="00EC3C2E" w:rsidRDefault="00F873D4" w:rsidP="002B0C3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B71FC5" w14:textId="212C2058" w:rsidR="00547D42" w:rsidRPr="00EC3C2E" w:rsidRDefault="003C7F6A" w:rsidP="0030688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547D42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. Cochez </w:t>
            </w:r>
            <w:r w:rsidR="00547D42" w:rsidRPr="00EC3C2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les deux</w:t>
            </w:r>
            <w:r w:rsidR="00547D42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réponses correctes.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501AD087" w14:textId="77777777" w:rsidR="00547D42" w:rsidRPr="00EC3C2E" w:rsidRDefault="00547D42" w:rsidP="0030688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99117" w14:textId="0480B230" w:rsidR="00C91E5E" w:rsidRPr="00EC3C2E" w:rsidRDefault="00C91E5E" w:rsidP="0030688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D42" w:rsidRPr="00EC3C2E" w14:paraId="116461C4" w14:textId="47AFCF76" w:rsidTr="00547D42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65D75853" w14:textId="3B76E247" w:rsidR="00547D42" w:rsidRPr="00EC3C2E" w:rsidRDefault="000F0243" w:rsidP="00306885">
            <w:pPr>
              <w:spacing w:before="240" w:after="120"/>
              <w:ind w:left="29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Pendant ses tournées en Afrique du Nord en 1943-44, Joséphine a pour mission </w:t>
            </w:r>
            <w:r w:rsidR="00547D42" w:rsidRPr="00EC3C2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EB6ACDF" w14:textId="77777777" w:rsidR="00547D42" w:rsidRPr="00EC3C2E" w:rsidRDefault="00547D42" w:rsidP="00306885">
            <w:pPr>
              <w:spacing w:before="240" w:after="120"/>
              <w:ind w:left="29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D42" w:rsidRPr="00EC3C2E" w14:paraId="32E01585" w14:textId="0112BA09" w:rsidTr="00547D42">
        <w:tc>
          <w:tcPr>
            <w:tcW w:w="393" w:type="dxa"/>
          </w:tcPr>
          <w:p w14:paraId="5307481C" w14:textId="77777777" w:rsidR="00547D42" w:rsidRPr="00EC3C2E" w:rsidRDefault="00547D42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96644F2" w14:textId="3C1077F4" w:rsidR="00547D42" w:rsidRPr="00EC3C2E" w:rsidRDefault="00E135AB" w:rsidP="00306885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35AB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sym w:font="Wingdings" w:char="F0FD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436FCB89" w14:textId="339568C8" w:rsidR="00547D42" w:rsidRPr="00EC3C2E" w:rsidRDefault="000F0243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récolter de l’argent pour l’armée de libération en faisant des spectacles</w:t>
            </w:r>
            <w:r w:rsidR="00547D42" w:rsidRPr="00EC3C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4677A8A3" w14:textId="77777777" w:rsidR="00547D42" w:rsidRPr="00EC3C2E" w:rsidRDefault="00547D42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D42" w:rsidRPr="00EC3C2E" w14:paraId="02F12F73" w14:textId="778D45FC" w:rsidTr="00547D42">
        <w:tc>
          <w:tcPr>
            <w:tcW w:w="393" w:type="dxa"/>
          </w:tcPr>
          <w:p w14:paraId="59A6657C" w14:textId="77777777" w:rsidR="00547D42" w:rsidRPr="00EC3C2E" w:rsidRDefault="00547D42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F901B8A" w14:textId="77777777" w:rsidR="00547D42" w:rsidRPr="00EC3C2E" w:rsidRDefault="00547D42" w:rsidP="00306885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367D60A3" w14:textId="727AB491" w:rsidR="00547D42" w:rsidRPr="00EC3C2E" w:rsidRDefault="000F0243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récupérer 10 millions d’anciens francs cachés par la Résistance dans le désert.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01C2D8E0" w14:textId="77777777" w:rsidR="00547D42" w:rsidRPr="00EC3C2E" w:rsidRDefault="00547D42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D42" w:rsidRPr="00EC3C2E" w14:paraId="307C84C1" w14:textId="2B06B476" w:rsidTr="00547D42">
        <w:tc>
          <w:tcPr>
            <w:tcW w:w="393" w:type="dxa"/>
          </w:tcPr>
          <w:p w14:paraId="79B60745" w14:textId="77777777" w:rsidR="00547D42" w:rsidRPr="00EC3C2E" w:rsidRDefault="00547D42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741E09F" w14:textId="77777777" w:rsidR="00547D42" w:rsidRPr="00EC3C2E" w:rsidRDefault="00547D42" w:rsidP="00306885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15531C97" w14:textId="710DB8FA" w:rsidR="00547D42" w:rsidRPr="00EC3C2E" w:rsidRDefault="00613061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faire de la propagande contre le Général de Gaulle</w:t>
            </w:r>
            <w:r w:rsidR="00547D42" w:rsidRPr="00EC3C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B45D75B" w14:textId="77777777" w:rsidR="00547D42" w:rsidRPr="00EC3C2E" w:rsidRDefault="00547D42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D42" w:rsidRPr="00EC3C2E" w14:paraId="01CCE9DE" w14:textId="0163894A" w:rsidTr="00547D42">
        <w:tc>
          <w:tcPr>
            <w:tcW w:w="393" w:type="dxa"/>
          </w:tcPr>
          <w:p w14:paraId="33FDA6EC" w14:textId="77777777" w:rsidR="00547D42" w:rsidRPr="00EC3C2E" w:rsidRDefault="00547D42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4F9782A" w14:textId="6B69336C" w:rsidR="00547D42" w:rsidRPr="00EC3C2E" w:rsidRDefault="00E135AB" w:rsidP="00306885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35AB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sym w:font="Wingdings" w:char="F0FD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1183A13A" w14:textId="23C0DBD5" w:rsidR="00547D42" w:rsidRPr="00EC3C2E" w:rsidRDefault="00613061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faire de la publicité pour le Général de Gaulle et la Résistance</w:t>
            </w:r>
            <w:r w:rsidR="00547D42" w:rsidRPr="00EC3C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62969D71" w14:textId="77777777" w:rsidR="00547D42" w:rsidRPr="00EC3C2E" w:rsidRDefault="00547D42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1E0" w:rsidRPr="00EC3C2E" w14:paraId="2C992180" w14:textId="77777777" w:rsidTr="00F70F10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7588A83D" w14:textId="3E671D6B" w:rsidR="003801E0" w:rsidRPr="00EC3C2E" w:rsidRDefault="003801E0" w:rsidP="00F70F1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89513373"/>
          </w:p>
          <w:p w14:paraId="16AB1117" w14:textId="37857C73" w:rsidR="003801E0" w:rsidRPr="00EC3C2E" w:rsidRDefault="003C7F6A" w:rsidP="00F70F1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3801E0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. Cochez </w:t>
            </w:r>
            <w:r w:rsidR="003801E0" w:rsidRPr="00EC3C2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l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es deux</w:t>
            </w:r>
            <w:r w:rsidR="003801E0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réponse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801E0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correcte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801E0" w:rsidRPr="00EC3C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BBB6C9B" w14:textId="77777777" w:rsidR="003801E0" w:rsidRPr="00EC3C2E" w:rsidRDefault="003801E0" w:rsidP="00F70F1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425A91" w14:textId="77777777" w:rsidR="003801E0" w:rsidRPr="00EC3C2E" w:rsidRDefault="003801E0" w:rsidP="00F70F1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1E0" w:rsidRPr="00EC3C2E" w14:paraId="65CBF802" w14:textId="77777777" w:rsidTr="00F70F10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09A70784" w14:textId="27AF9D01" w:rsidR="003801E0" w:rsidRPr="00EC3C2E" w:rsidRDefault="003C7F6A" w:rsidP="00F70F10">
            <w:pPr>
              <w:spacing w:before="240" w:after="120"/>
              <w:ind w:left="29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Après la guerre, Joséphine a été décorée </w:t>
            </w:r>
            <w:r w:rsidR="0041445E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3801E0" w:rsidRPr="00EC3C2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67D80886" w14:textId="77777777" w:rsidR="003801E0" w:rsidRPr="00EC3C2E" w:rsidRDefault="003801E0" w:rsidP="00F70F10">
            <w:pPr>
              <w:spacing w:before="240" w:after="120"/>
              <w:ind w:left="29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1E0" w:rsidRPr="00EC3C2E" w14:paraId="4A92ED2F" w14:textId="77777777" w:rsidTr="00F70F10">
        <w:tc>
          <w:tcPr>
            <w:tcW w:w="393" w:type="dxa"/>
          </w:tcPr>
          <w:p w14:paraId="5CF6642E" w14:textId="77777777" w:rsidR="003801E0" w:rsidRPr="00EC3C2E" w:rsidRDefault="003801E0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36E116C" w14:textId="77777777" w:rsidR="003801E0" w:rsidRPr="00EC3C2E" w:rsidRDefault="003801E0" w:rsidP="00F70F1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609F5ED5" w14:textId="029B643C" w:rsidR="003801E0" w:rsidRPr="00EC3C2E" w:rsidRDefault="0041445E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légion d’honneur à titre militaire</w:t>
            </w:r>
            <w:r w:rsidR="003801E0" w:rsidRPr="00EC3C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5D06024B" w14:textId="77777777" w:rsidR="003801E0" w:rsidRPr="00EC3C2E" w:rsidRDefault="003801E0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1E0" w:rsidRPr="00EC3C2E" w14:paraId="7B4B7C7F" w14:textId="77777777" w:rsidTr="00F70F10">
        <w:tc>
          <w:tcPr>
            <w:tcW w:w="393" w:type="dxa"/>
          </w:tcPr>
          <w:p w14:paraId="01A1FA2C" w14:textId="77777777" w:rsidR="003801E0" w:rsidRPr="00EC3C2E" w:rsidRDefault="003801E0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071225" w14:textId="55428BD5" w:rsidR="003801E0" w:rsidRPr="00EC3C2E" w:rsidRDefault="00E135AB" w:rsidP="00F70F1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35AB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sym w:font="Wingdings" w:char="F0FD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304FFD12" w14:textId="5EA1C736" w:rsidR="003801E0" w:rsidRPr="00EC3C2E" w:rsidRDefault="0041445E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légion d’honneur à titre civil</w:t>
            </w:r>
            <w:r w:rsidR="003801E0" w:rsidRPr="00EC3C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07AC6280" w14:textId="77777777" w:rsidR="003801E0" w:rsidRPr="00EC3C2E" w:rsidRDefault="003801E0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1E0" w:rsidRPr="00EC3C2E" w14:paraId="2D4D7800" w14:textId="77777777" w:rsidTr="00F70F10">
        <w:tc>
          <w:tcPr>
            <w:tcW w:w="393" w:type="dxa"/>
          </w:tcPr>
          <w:p w14:paraId="19F41697" w14:textId="77777777" w:rsidR="003801E0" w:rsidRPr="00EC3C2E" w:rsidRDefault="003801E0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4135B79" w14:textId="77777777" w:rsidR="003801E0" w:rsidRPr="00EC3C2E" w:rsidRDefault="003801E0" w:rsidP="00F70F1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35A908C6" w14:textId="47C502D5" w:rsidR="003801E0" w:rsidRPr="00EC3C2E" w:rsidRDefault="0041445E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croix de guerre féminine</w:t>
            </w:r>
            <w:r w:rsidR="003801E0" w:rsidRPr="00EC3C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0C26946" w14:textId="77777777" w:rsidR="003801E0" w:rsidRPr="00EC3C2E" w:rsidRDefault="003801E0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1E0" w:rsidRPr="00EC3C2E" w14:paraId="127BC738" w14:textId="77777777" w:rsidTr="00F70F10">
        <w:tc>
          <w:tcPr>
            <w:tcW w:w="393" w:type="dxa"/>
          </w:tcPr>
          <w:p w14:paraId="10015C1D" w14:textId="77777777" w:rsidR="003801E0" w:rsidRPr="00EC3C2E" w:rsidRDefault="003801E0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F377C49" w14:textId="6815B743" w:rsidR="003801E0" w:rsidRPr="00EC3C2E" w:rsidRDefault="00E135AB" w:rsidP="00F70F1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35AB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sym w:font="Wingdings" w:char="F0FD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2EA7B564" w14:textId="5C1AC4AC" w:rsidR="003801E0" w:rsidRPr="00EC3C2E" w:rsidRDefault="0041445E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croix de guerre avec palme</w:t>
            </w:r>
            <w:r w:rsidR="003801E0" w:rsidRPr="00EC3C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72E691FF" w14:textId="77777777" w:rsidR="003801E0" w:rsidRPr="00EC3C2E" w:rsidRDefault="003801E0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1E0" w:rsidRPr="00EC3C2E" w14:paraId="530516B8" w14:textId="77777777" w:rsidTr="00F70F10">
        <w:tc>
          <w:tcPr>
            <w:tcW w:w="393" w:type="dxa"/>
          </w:tcPr>
          <w:p w14:paraId="684B3654" w14:textId="77777777" w:rsidR="003801E0" w:rsidRPr="00EC3C2E" w:rsidRDefault="003801E0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8701164" w14:textId="77777777" w:rsidR="003801E0" w:rsidRPr="00EC3C2E" w:rsidRDefault="003801E0" w:rsidP="00F70F1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6E57F574" w14:textId="640CC5AC" w:rsidR="003801E0" w:rsidRPr="00EC3C2E" w:rsidRDefault="0041445E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croix </w:t>
            </w:r>
            <w:r w:rsidR="003801E0" w:rsidRPr="00EC3C2E">
              <w:rPr>
                <w:rFonts w:asciiTheme="minorHAnsi" w:hAnsiTheme="minorHAnsi" w:cstheme="minorHAnsi"/>
                <w:sz w:val="22"/>
                <w:szCs w:val="22"/>
              </w:rPr>
              <w:t>d’honneur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avec palme</w:t>
            </w:r>
            <w:r w:rsidR="003801E0" w:rsidRPr="00EC3C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F7051F6" w14:textId="77777777" w:rsidR="003801E0" w:rsidRPr="00EC3C2E" w:rsidRDefault="003801E0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3CBABD0D" w14:textId="77777777" w:rsidR="002F75E9" w:rsidRPr="00EC3C2E" w:rsidRDefault="002F75E9" w:rsidP="00807781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</w:p>
    <w:sectPr w:rsidR="002F75E9" w:rsidRPr="00EC3C2E" w:rsidSect="00F07C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134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FFE7B" w14:textId="77777777" w:rsidR="009422C5" w:rsidRDefault="009422C5" w:rsidP="00A731AB">
      <w:r>
        <w:separator/>
      </w:r>
    </w:p>
  </w:endnote>
  <w:endnote w:type="continuationSeparator" w:id="0">
    <w:p w14:paraId="5B08F489" w14:textId="77777777" w:rsidR="009422C5" w:rsidRDefault="009422C5" w:rsidP="00A7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3B61" w14:textId="77777777" w:rsidR="00F07C92" w:rsidRDefault="00F07C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7C9F" w14:textId="77777777" w:rsidR="00F07C92" w:rsidRDefault="00F07C9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DFD9" w14:textId="77777777" w:rsidR="00F07C92" w:rsidRDefault="00F07C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C915" w14:textId="77777777" w:rsidR="009422C5" w:rsidRDefault="009422C5" w:rsidP="00A731AB">
      <w:r>
        <w:separator/>
      </w:r>
    </w:p>
  </w:footnote>
  <w:footnote w:type="continuationSeparator" w:id="0">
    <w:p w14:paraId="79D5F68B" w14:textId="77777777" w:rsidR="009422C5" w:rsidRDefault="009422C5" w:rsidP="00A7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30765" w14:textId="77777777" w:rsidR="00F07C92" w:rsidRDefault="00F07C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4D250" w14:textId="77777777"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 wp14:anchorId="40853303" wp14:editId="149ED85B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1502B4" w14:textId="77777777"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51BDC" w14:textId="77777777" w:rsidR="00F07C92" w:rsidRDefault="00F07C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3" w15:restartNumberingAfterBreak="0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48"/>
    <w:rsid w:val="000017CB"/>
    <w:rsid w:val="00005602"/>
    <w:rsid w:val="00007841"/>
    <w:rsid w:val="00022767"/>
    <w:rsid w:val="00032346"/>
    <w:rsid w:val="00044AB2"/>
    <w:rsid w:val="000649F9"/>
    <w:rsid w:val="00081B99"/>
    <w:rsid w:val="00090DD6"/>
    <w:rsid w:val="000A6AD2"/>
    <w:rsid w:val="000B0DE0"/>
    <w:rsid w:val="000C4C22"/>
    <w:rsid w:val="000D3896"/>
    <w:rsid w:val="000E5B59"/>
    <w:rsid w:val="000F0243"/>
    <w:rsid w:val="000F0D97"/>
    <w:rsid w:val="001426DC"/>
    <w:rsid w:val="0014369E"/>
    <w:rsid w:val="00153CE8"/>
    <w:rsid w:val="001562B4"/>
    <w:rsid w:val="00162A2C"/>
    <w:rsid w:val="00171E6B"/>
    <w:rsid w:val="00176286"/>
    <w:rsid w:val="001820EA"/>
    <w:rsid w:val="001A2828"/>
    <w:rsid w:val="001B5C28"/>
    <w:rsid w:val="001C58F9"/>
    <w:rsid w:val="001D3E17"/>
    <w:rsid w:val="001D58A9"/>
    <w:rsid w:val="001E7E81"/>
    <w:rsid w:val="001F7073"/>
    <w:rsid w:val="00216E55"/>
    <w:rsid w:val="002307D5"/>
    <w:rsid w:val="00234972"/>
    <w:rsid w:val="00236E64"/>
    <w:rsid w:val="00240A75"/>
    <w:rsid w:val="00264952"/>
    <w:rsid w:val="0026505A"/>
    <w:rsid w:val="002776F4"/>
    <w:rsid w:val="002B062C"/>
    <w:rsid w:val="002B0C30"/>
    <w:rsid w:val="002C5559"/>
    <w:rsid w:val="002C7C3A"/>
    <w:rsid w:val="002D4B73"/>
    <w:rsid w:val="002F1959"/>
    <w:rsid w:val="002F75E9"/>
    <w:rsid w:val="00303461"/>
    <w:rsid w:val="003039D0"/>
    <w:rsid w:val="003159F7"/>
    <w:rsid w:val="00321973"/>
    <w:rsid w:val="003255B9"/>
    <w:rsid w:val="00366289"/>
    <w:rsid w:val="003801E0"/>
    <w:rsid w:val="003909BE"/>
    <w:rsid w:val="0039754F"/>
    <w:rsid w:val="003A132E"/>
    <w:rsid w:val="003A77DF"/>
    <w:rsid w:val="003B5255"/>
    <w:rsid w:val="003C7F6A"/>
    <w:rsid w:val="00403FFA"/>
    <w:rsid w:val="0041445E"/>
    <w:rsid w:val="00435F3C"/>
    <w:rsid w:val="004651F1"/>
    <w:rsid w:val="004868DA"/>
    <w:rsid w:val="00492136"/>
    <w:rsid w:val="004B70C5"/>
    <w:rsid w:val="004C7D36"/>
    <w:rsid w:val="004D2F50"/>
    <w:rsid w:val="00502BB4"/>
    <w:rsid w:val="00546370"/>
    <w:rsid w:val="00547D42"/>
    <w:rsid w:val="00550041"/>
    <w:rsid w:val="0055212B"/>
    <w:rsid w:val="005D0643"/>
    <w:rsid w:val="005D2287"/>
    <w:rsid w:val="005E6D4C"/>
    <w:rsid w:val="00610BB2"/>
    <w:rsid w:val="00613061"/>
    <w:rsid w:val="00613E31"/>
    <w:rsid w:val="006253B2"/>
    <w:rsid w:val="006411EE"/>
    <w:rsid w:val="00641629"/>
    <w:rsid w:val="00674042"/>
    <w:rsid w:val="00676F27"/>
    <w:rsid w:val="006A1916"/>
    <w:rsid w:val="006A2D95"/>
    <w:rsid w:val="006B03AC"/>
    <w:rsid w:val="006C043B"/>
    <w:rsid w:val="006C70B0"/>
    <w:rsid w:val="006C7D10"/>
    <w:rsid w:val="006E22F0"/>
    <w:rsid w:val="006F28A2"/>
    <w:rsid w:val="006F7FCA"/>
    <w:rsid w:val="007512CB"/>
    <w:rsid w:val="00753966"/>
    <w:rsid w:val="00764606"/>
    <w:rsid w:val="007B51A7"/>
    <w:rsid w:val="00807781"/>
    <w:rsid w:val="00810CD3"/>
    <w:rsid w:val="008158FF"/>
    <w:rsid w:val="00840489"/>
    <w:rsid w:val="0084104D"/>
    <w:rsid w:val="00841BDD"/>
    <w:rsid w:val="00845AA7"/>
    <w:rsid w:val="00846148"/>
    <w:rsid w:val="00857782"/>
    <w:rsid w:val="00874617"/>
    <w:rsid w:val="008A6701"/>
    <w:rsid w:val="008C5103"/>
    <w:rsid w:val="008E748E"/>
    <w:rsid w:val="009131BD"/>
    <w:rsid w:val="0092048C"/>
    <w:rsid w:val="0092124A"/>
    <w:rsid w:val="009422C5"/>
    <w:rsid w:val="0094320A"/>
    <w:rsid w:val="009505D0"/>
    <w:rsid w:val="00951836"/>
    <w:rsid w:val="009626A3"/>
    <w:rsid w:val="009752A2"/>
    <w:rsid w:val="00977271"/>
    <w:rsid w:val="0099273A"/>
    <w:rsid w:val="009B457D"/>
    <w:rsid w:val="009D625C"/>
    <w:rsid w:val="009F0627"/>
    <w:rsid w:val="00A03008"/>
    <w:rsid w:val="00A16B11"/>
    <w:rsid w:val="00A33E9C"/>
    <w:rsid w:val="00A40ADE"/>
    <w:rsid w:val="00A44305"/>
    <w:rsid w:val="00A601CF"/>
    <w:rsid w:val="00A63D8F"/>
    <w:rsid w:val="00A67E38"/>
    <w:rsid w:val="00A731AB"/>
    <w:rsid w:val="00A80EFE"/>
    <w:rsid w:val="00A91E93"/>
    <w:rsid w:val="00AC7A48"/>
    <w:rsid w:val="00AD2566"/>
    <w:rsid w:val="00AD4C31"/>
    <w:rsid w:val="00AD6088"/>
    <w:rsid w:val="00AF5182"/>
    <w:rsid w:val="00AF5AE6"/>
    <w:rsid w:val="00B611D6"/>
    <w:rsid w:val="00BB15C6"/>
    <w:rsid w:val="00BE73EE"/>
    <w:rsid w:val="00BF141A"/>
    <w:rsid w:val="00C04B39"/>
    <w:rsid w:val="00C05009"/>
    <w:rsid w:val="00C333CF"/>
    <w:rsid w:val="00C5479D"/>
    <w:rsid w:val="00C75AF7"/>
    <w:rsid w:val="00C84B8A"/>
    <w:rsid w:val="00C91E5E"/>
    <w:rsid w:val="00CA42AC"/>
    <w:rsid w:val="00CD786E"/>
    <w:rsid w:val="00CE515A"/>
    <w:rsid w:val="00CE6CCC"/>
    <w:rsid w:val="00D14A06"/>
    <w:rsid w:val="00D77E98"/>
    <w:rsid w:val="00D930E9"/>
    <w:rsid w:val="00DB5CDB"/>
    <w:rsid w:val="00DC2101"/>
    <w:rsid w:val="00DC315E"/>
    <w:rsid w:val="00DC4F31"/>
    <w:rsid w:val="00DE483C"/>
    <w:rsid w:val="00DE4F6F"/>
    <w:rsid w:val="00E07196"/>
    <w:rsid w:val="00E135AB"/>
    <w:rsid w:val="00E26395"/>
    <w:rsid w:val="00E5271C"/>
    <w:rsid w:val="00E95909"/>
    <w:rsid w:val="00E96E4C"/>
    <w:rsid w:val="00EA4E5D"/>
    <w:rsid w:val="00EC3C2E"/>
    <w:rsid w:val="00EC46F8"/>
    <w:rsid w:val="00ED4B1D"/>
    <w:rsid w:val="00ED5F3B"/>
    <w:rsid w:val="00F07C92"/>
    <w:rsid w:val="00F5055F"/>
    <w:rsid w:val="00F873D4"/>
    <w:rsid w:val="00FB6520"/>
    <w:rsid w:val="00FC1AF1"/>
    <w:rsid w:val="00FC3DEA"/>
    <w:rsid w:val="00FC7FAB"/>
    <w:rsid w:val="00FD6C4F"/>
    <w:rsid w:val="00FE47FC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F11618"/>
  <w15:docId w15:val="{AC3CB8DB-36A5-4964-9BA7-1F186862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Kopfzeile1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Kopfzeile1">
    <w:name w:val="Kopfzeile1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paragraph" w:customStyle="1" w:styleId="Tabellenzeilen">
    <w:name w:val="Tabellenzeilen"/>
    <w:basedOn w:val="Standard"/>
    <w:link w:val="TabellenzeilenZchn"/>
    <w:uiPriority w:val="99"/>
    <w:rsid w:val="003255B9"/>
    <w:pPr>
      <w:keepLines/>
      <w:spacing w:before="60" w:after="60"/>
    </w:pPr>
    <w:rPr>
      <w:rFonts w:ascii="Arial" w:eastAsia="Calibri" w:hAnsi="Arial"/>
      <w:lang w:val="de-DE"/>
    </w:rPr>
  </w:style>
  <w:style w:type="character" w:customStyle="1" w:styleId="TabellenzeilenZchn">
    <w:name w:val="Tabellenzeilen Zchn"/>
    <w:link w:val="Tabellenzeilen"/>
    <w:uiPriority w:val="99"/>
    <w:locked/>
    <w:rsid w:val="003255B9"/>
    <w:rPr>
      <w:rFonts w:ascii="Arial" w:eastAsia="Calibri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315E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rsid w:val="006C70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70B0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styleId="BesuchterLink">
    <w:name w:val="FollowedHyperlink"/>
    <w:basedOn w:val="Absatz-Standardschriftart"/>
    <w:uiPriority w:val="99"/>
    <w:semiHidden/>
    <w:unhideWhenUsed/>
    <w:rsid w:val="002349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chbauche\AppData\Local\Microsoft\Windows\Temporary%20Internet%20Files\Content.IE5\I063HPCY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EE838-73BE-4CB4-B364-4A37AE8A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2</Pages>
  <Words>326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fees-unite</vt:lpstr>
    </vt:vector>
  </TitlesOfParts>
  <Company>Schönbuch-Gymnasium Holzgerlingen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fees-unite</dc:title>
  <dc:creator>LBS Französisch</dc:creator>
  <cp:lastModifiedBy>Marion Bauche</cp:lastModifiedBy>
  <cp:revision>3</cp:revision>
  <cp:lastPrinted>2021-12-03T17:47:00Z</cp:lastPrinted>
  <dcterms:created xsi:type="dcterms:W3CDTF">2021-12-04T15:13:00Z</dcterms:created>
  <dcterms:modified xsi:type="dcterms:W3CDTF">2021-12-04T15:20:00Z</dcterms:modified>
</cp:coreProperties>
</file>