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9E02" w14:textId="296F4997" w:rsidR="009702D9" w:rsidRPr="00963DC1" w:rsidRDefault="00963DC1" w:rsidP="00FB463B">
      <w:pPr>
        <w:pStyle w:val="Titel"/>
        <w:spacing w:after="120"/>
        <w:jc w:val="center"/>
        <w:rPr>
          <w:color w:val="0070C0"/>
          <w:sz w:val="32"/>
          <w:szCs w:val="32"/>
        </w:rPr>
      </w:pPr>
      <w:r w:rsidRPr="00963DC1">
        <w:rPr>
          <w:color w:val="0070C0"/>
          <w:sz w:val="32"/>
          <w:szCs w:val="32"/>
        </w:rPr>
        <w:t>Présidentielle 2022 - Les électeurs sont plus indécis que jamais</w:t>
      </w:r>
    </w:p>
    <w:p w14:paraId="686FE01B" w14:textId="28422DE4" w:rsidR="00F213DC" w:rsidRPr="00F213DC" w:rsidRDefault="00F213DC" w:rsidP="00F213DC">
      <w:pPr>
        <w:pStyle w:val="Untertitel"/>
        <w:jc w:val="center"/>
        <w:rPr>
          <w:color w:val="0070C0"/>
          <w:sz w:val="28"/>
          <w:szCs w:val="28"/>
        </w:rPr>
      </w:pPr>
      <w:r w:rsidRPr="00F213DC">
        <w:rPr>
          <w:color w:val="0070C0"/>
          <w:sz w:val="28"/>
          <w:szCs w:val="28"/>
        </w:rPr>
        <w:t>Exercice de compréhension audiovisuelle</w:t>
      </w:r>
    </w:p>
    <w:p w14:paraId="2832F268" w14:textId="77777777" w:rsidR="00F213DC" w:rsidRDefault="00F213DC" w:rsidP="00F213DC">
      <w:pPr>
        <w:pStyle w:val="Listenabsatz"/>
        <w:spacing w:after="120"/>
        <w:ind w:left="432"/>
      </w:pPr>
    </w:p>
    <w:p w14:paraId="5DAE1E40" w14:textId="2234F69E" w:rsidR="00087B19" w:rsidRDefault="00F213DC" w:rsidP="00CB74B1">
      <w:pPr>
        <w:pStyle w:val="Listenabsatz"/>
        <w:spacing w:after="120"/>
        <w:ind w:left="0"/>
        <w:rPr>
          <w:sz w:val="22"/>
          <w:szCs w:val="22"/>
        </w:rPr>
      </w:pPr>
      <w:r w:rsidRPr="00295755">
        <w:rPr>
          <w:sz w:val="22"/>
          <w:szCs w:val="22"/>
        </w:rPr>
        <w:t xml:space="preserve">Regarde </w:t>
      </w:r>
      <w:r w:rsidR="00087B19">
        <w:rPr>
          <w:sz w:val="22"/>
          <w:szCs w:val="22"/>
        </w:rPr>
        <w:t>cet extrait du journal télévisé de France 2</w:t>
      </w:r>
      <w:r w:rsidRPr="00295755">
        <w:rPr>
          <w:sz w:val="22"/>
          <w:szCs w:val="22"/>
        </w:rPr>
        <w:t xml:space="preserve"> sur</w:t>
      </w:r>
      <w:r w:rsidR="00087B19">
        <w:rPr>
          <w:sz w:val="22"/>
          <w:szCs w:val="22"/>
        </w:rPr>
        <w:t xml:space="preserve"> : </w:t>
      </w:r>
      <w:hyperlink r:id="rId8" w:history="1">
        <w:r w:rsidR="008B6166" w:rsidRPr="00F81FCE">
          <w:rPr>
            <w:rStyle w:val="Hyperlink"/>
            <w:sz w:val="22"/>
            <w:szCs w:val="22"/>
          </w:rPr>
          <w:t>https://www.francetvinfo.fr/elections/presidentielle-2022-les-electeurs-sont-plus-indecis-que-jamais_4909553.html</w:t>
        </w:r>
      </w:hyperlink>
      <w:r w:rsidR="00087B19">
        <w:rPr>
          <w:sz w:val="22"/>
          <w:szCs w:val="22"/>
        </w:rPr>
        <w:t xml:space="preserve"> </w:t>
      </w:r>
      <w:r w:rsidR="00295755">
        <w:rPr>
          <w:sz w:val="22"/>
          <w:szCs w:val="22"/>
        </w:rPr>
        <w:t>, puis réponds aux questions.</w:t>
      </w:r>
    </w:p>
    <w:p w14:paraId="64E5CD8F" w14:textId="77777777" w:rsidR="00963DC1" w:rsidRPr="00295755" w:rsidRDefault="00963DC1" w:rsidP="00963DC1">
      <w:pPr>
        <w:pStyle w:val="Listenabsatz"/>
        <w:ind w:left="0"/>
        <w:rPr>
          <w:sz w:val="22"/>
          <w:szCs w:val="22"/>
        </w:rPr>
      </w:pPr>
    </w:p>
    <w:p w14:paraId="3B9F71D4" w14:textId="77777777" w:rsidR="00870B8C" w:rsidRPr="00295755" w:rsidRDefault="00870B8C" w:rsidP="00870B8C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295755">
        <w:rPr>
          <w:b/>
          <w:bCs/>
          <w:sz w:val="22"/>
          <w:szCs w:val="22"/>
        </w:rPr>
        <w:t>Coche la bonne case.</w:t>
      </w:r>
    </w:p>
    <w:p w14:paraId="713BABAF" w14:textId="7C335D7C" w:rsidR="00FC4C90" w:rsidRDefault="00FC4C90" w:rsidP="00870B8C">
      <w:pPr>
        <w:pStyle w:val="Listenabsatz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Pour les élections présidentielles 2022, les </w:t>
      </w:r>
      <w:r w:rsidRPr="00FC4C90">
        <w:rPr>
          <w:sz w:val="22"/>
          <w:szCs w:val="22"/>
        </w:rPr>
        <w:t>Français</w:t>
      </w:r>
      <w:r>
        <w:rPr>
          <w:sz w:val="22"/>
          <w:szCs w:val="22"/>
        </w:rPr>
        <w:t xml:space="preserve"> sont plus indécis que d’habitude.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FC4C90" w:rsidRPr="00295755" w14:paraId="01616926" w14:textId="77777777" w:rsidTr="00A76C1D">
        <w:tc>
          <w:tcPr>
            <w:tcW w:w="562" w:type="dxa"/>
          </w:tcPr>
          <w:p w14:paraId="105F9595" w14:textId="77777777" w:rsidR="00FC4C90" w:rsidRPr="00295755" w:rsidRDefault="00FC4C90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3DFA3C16" w14:textId="77777777" w:rsidR="00FC4C90" w:rsidRPr="00295755" w:rsidRDefault="00FC4C90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vrai</w:t>
            </w:r>
            <w:proofErr w:type="gramEnd"/>
          </w:p>
        </w:tc>
        <w:tc>
          <w:tcPr>
            <w:tcW w:w="708" w:type="dxa"/>
          </w:tcPr>
          <w:p w14:paraId="43DFF25B" w14:textId="77777777" w:rsidR="00FC4C90" w:rsidRPr="00295755" w:rsidRDefault="00FC4C90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FC4C90" w:rsidRPr="00295755" w14:paraId="199253B1" w14:textId="77777777" w:rsidTr="00A76C1D">
        <w:tc>
          <w:tcPr>
            <w:tcW w:w="562" w:type="dxa"/>
          </w:tcPr>
          <w:p w14:paraId="110B935A" w14:textId="77777777" w:rsidR="00FC4C90" w:rsidRPr="00295755" w:rsidRDefault="00FC4C90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04208E2F" w14:textId="77777777" w:rsidR="00FC4C90" w:rsidRPr="00295755" w:rsidRDefault="00FC4C90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faux</w:t>
            </w:r>
            <w:proofErr w:type="gramEnd"/>
          </w:p>
        </w:tc>
        <w:tc>
          <w:tcPr>
            <w:tcW w:w="708" w:type="dxa"/>
          </w:tcPr>
          <w:p w14:paraId="6FFB5FAD" w14:textId="77777777" w:rsidR="00FC4C90" w:rsidRPr="00295755" w:rsidRDefault="00FC4C90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</w:tbl>
    <w:p w14:paraId="59966059" w14:textId="5623E045" w:rsidR="00FC4C90" w:rsidRDefault="00FC4C90" w:rsidP="00870B8C">
      <w:pPr>
        <w:pStyle w:val="Listenabsatz"/>
        <w:spacing w:after="120"/>
        <w:ind w:left="0"/>
        <w:rPr>
          <w:sz w:val="22"/>
          <w:szCs w:val="22"/>
        </w:rPr>
      </w:pPr>
    </w:p>
    <w:p w14:paraId="243B0F74" w14:textId="26F97503" w:rsidR="00FC4C90" w:rsidRPr="00FC4C90" w:rsidRDefault="00FC4C90" w:rsidP="00FC4C90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FC4C90">
        <w:rPr>
          <w:b/>
          <w:bCs/>
          <w:sz w:val="22"/>
          <w:szCs w:val="22"/>
        </w:rPr>
        <w:t>Coche la bonne case.</w:t>
      </w:r>
    </w:p>
    <w:p w14:paraId="6EDE959A" w14:textId="570D994D" w:rsidR="00870B8C" w:rsidRDefault="00467AE2" w:rsidP="00870B8C">
      <w:pPr>
        <w:pStyle w:val="Listenabsatz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Environ </w:t>
      </w:r>
      <w:r w:rsidR="00FC4C90">
        <w:rPr>
          <w:sz w:val="22"/>
          <w:szCs w:val="22"/>
        </w:rPr>
        <w:t>la moitié</w:t>
      </w:r>
      <w:r>
        <w:rPr>
          <w:sz w:val="22"/>
          <w:szCs w:val="22"/>
        </w:rPr>
        <w:t xml:space="preserve"> des électeurs ont changé leur décision de vote ces derniers mois.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FC4C90" w:rsidRPr="00295755" w14:paraId="5190062B" w14:textId="77777777" w:rsidTr="00A76C1D">
        <w:tc>
          <w:tcPr>
            <w:tcW w:w="562" w:type="dxa"/>
          </w:tcPr>
          <w:p w14:paraId="796FB0D3" w14:textId="77777777" w:rsidR="00FC4C90" w:rsidRPr="00295755" w:rsidRDefault="00FC4C90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4CDF8796" w14:textId="77777777" w:rsidR="00FC4C90" w:rsidRPr="00295755" w:rsidRDefault="00FC4C90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vrai</w:t>
            </w:r>
            <w:proofErr w:type="gramEnd"/>
          </w:p>
        </w:tc>
        <w:tc>
          <w:tcPr>
            <w:tcW w:w="708" w:type="dxa"/>
          </w:tcPr>
          <w:p w14:paraId="366165ED" w14:textId="77777777" w:rsidR="00FC4C90" w:rsidRPr="00295755" w:rsidRDefault="00FC4C90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FC4C90" w:rsidRPr="00295755" w14:paraId="7B70A276" w14:textId="77777777" w:rsidTr="00A76C1D">
        <w:tc>
          <w:tcPr>
            <w:tcW w:w="562" w:type="dxa"/>
          </w:tcPr>
          <w:p w14:paraId="1D498DFE" w14:textId="77777777" w:rsidR="00FC4C90" w:rsidRPr="00295755" w:rsidRDefault="00FC4C90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29D9121B" w14:textId="77777777" w:rsidR="00FC4C90" w:rsidRPr="00295755" w:rsidRDefault="00FC4C90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faux</w:t>
            </w:r>
            <w:proofErr w:type="gramEnd"/>
          </w:p>
        </w:tc>
        <w:tc>
          <w:tcPr>
            <w:tcW w:w="708" w:type="dxa"/>
          </w:tcPr>
          <w:p w14:paraId="07985E91" w14:textId="77777777" w:rsidR="00FC4C90" w:rsidRPr="00295755" w:rsidRDefault="00FC4C90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</w:tbl>
    <w:p w14:paraId="176B74B8" w14:textId="6C7B193F" w:rsidR="00467AE2" w:rsidRDefault="00467AE2" w:rsidP="00870B8C">
      <w:pPr>
        <w:pStyle w:val="Listenabsatz"/>
        <w:spacing w:after="120"/>
        <w:ind w:left="0"/>
        <w:rPr>
          <w:b/>
          <w:bCs/>
          <w:sz w:val="22"/>
          <w:szCs w:val="22"/>
        </w:rPr>
      </w:pPr>
    </w:p>
    <w:p w14:paraId="49847455" w14:textId="38BAF952" w:rsidR="00FC4C90" w:rsidRDefault="00FC4C90" w:rsidP="00FC4C90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FC4C90">
        <w:rPr>
          <w:b/>
          <w:bCs/>
          <w:sz w:val="22"/>
          <w:szCs w:val="22"/>
        </w:rPr>
        <w:t>Coche la bonne case.</w:t>
      </w:r>
    </w:p>
    <w:p w14:paraId="77FB9BD9" w14:textId="7A7C3B72" w:rsidR="00FC4C90" w:rsidRDefault="00FC4C90" w:rsidP="00FC4C90">
      <w:pPr>
        <w:pStyle w:val="Listenabsatz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Environ la moitié </w:t>
      </w:r>
      <w:r w:rsidR="00631AF6">
        <w:rPr>
          <w:sz w:val="22"/>
          <w:szCs w:val="22"/>
        </w:rPr>
        <w:t>des électeurs n’a pas encore choisi pour quel candidat voter.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631AF6" w:rsidRPr="00295755" w14:paraId="41253916" w14:textId="77777777" w:rsidTr="00A76C1D">
        <w:tc>
          <w:tcPr>
            <w:tcW w:w="562" w:type="dxa"/>
          </w:tcPr>
          <w:p w14:paraId="02BD6F12" w14:textId="77777777" w:rsidR="00631AF6" w:rsidRPr="00295755" w:rsidRDefault="00631AF6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385AC082" w14:textId="77777777" w:rsidR="00631AF6" w:rsidRPr="00295755" w:rsidRDefault="00631AF6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vrai</w:t>
            </w:r>
            <w:proofErr w:type="gramEnd"/>
          </w:p>
        </w:tc>
        <w:tc>
          <w:tcPr>
            <w:tcW w:w="708" w:type="dxa"/>
          </w:tcPr>
          <w:p w14:paraId="0C981333" w14:textId="77777777" w:rsidR="00631AF6" w:rsidRPr="00295755" w:rsidRDefault="00631AF6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631AF6" w:rsidRPr="00295755" w14:paraId="3913AF70" w14:textId="77777777" w:rsidTr="00A76C1D">
        <w:tc>
          <w:tcPr>
            <w:tcW w:w="562" w:type="dxa"/>
          </w:tcPr>
          <w:p w14:paraId="4C0BC540" w14:textId="77777777" w:rsidR="00631AF6" w:rsidRPr="00295755" w:rsidRDefault="00631AF6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7A9B144B" w14:textId="77777777" w:rsidR="00631AF6" w:rsidRPr="00295755" w:rsidRDefault="00631AF6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faux</w:t>
            </w:r>
            <w:proofErr w:type="gramEnd"/>
          </w:p>
        </w:tc>
        <w:tc>
          <w:tcPr>
            <w:tcW w:w="708" w:type="dxa"/>
          </w:tcPr>
          <w:p w14:paraId="2A667E9A" w14:textId="77777777" w:rsidR="00631AF6" w:rsidRPr="00295755" w:rsidRDefault="00631AF6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</w:tbl>
    <w:p w14:paraId="0B0171D0" w14:textId="5177F388" w:rsidR="00631AF6" w:rsidRDefault="00631AF6" w:rsidP="00FC4C90">
      <w:pPr>
        <w:pStyle w:val="Listenabsatz"/>
        <w:spacing w:after="120"/>
        <w:ind w:left="0"/>
        <w:rPr>
          <w:sz w:val="22"/>
          <w:szCs w:val="22"/>
        </w:rPr>
      </w:pPr>
    </w:p>
    <w:p w14:paraId="01C68060" w14:textId="47A5B8D6" w:rsidR="00631AF6" w:rsidRPr="008C63FC" w:rsidRDefault="00631AF6" w:rsidP="00631AF6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8C63FC">
        <w:rPr>
          <w:b/>
          <w:bCs/>
          <w:sz w:val="22"/>
          <w:szCs w:val="22"/>
        </w:rPr>
        <w:t>Coche la bonne case</w:t>
      </w:r>
    </w:p>
    <w:p w14:paraId="3BB0D02B" w14:textId="31138730" w:rsidR="00631AF6" w:rsidRPr="00FC4C90" w:rsidRDefault="00631AF6" w:rsidP="00631AF6">
      <w:pPr>
        <w:pStyle w:val="Listenabsatz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>Juliette, étudiante en droit, dit …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870B8C" w:rsidRPr="00295755" w14:paraId="7010EB04" w14:textId="77777777" w:rsidTr="00295755">
        <w:tc>
          <w:tcPr>
            <w:tcW w:w="562" w:type="dxa"/>
          </w:tcPr>
          <w:p w14:paraId="6C1E1FA4" w14:textId="77777777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5AB0C997" w14:textId="24E29A30" w:rsidR="00870B8C" w:rsidRPr="00295755" w:rsidRDefault="008C63FC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qu’elle</w:t>
            </w:r>
            <w:proofErr w:type="gramEnd"/>
            <w:r>
              <w:rPr>
                <w:sz w:val="22"/>
                <w:szCs w:val="22"/>
              </w:rPr>
              <w:t xml:space="preserve"> n’ira pas voter.</w:t>
            </w:r>
          </w:p>
        </w:tc>
        <w:tc>
          <w:tcPr>
            <w:tcW w:w="708" w:type="dxa"/>
          </w:tcPr>
          <w:p w14:paraId="4B329F2A" w14:textId="77777777" w:rsidR="00870B8C" w:rsidRPr="00295755" w:rsidRDefault="00870B8C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870B8C" w:rsidRPr="00295755" w14:paraId="43EB1364" w14:textId="77777777" w:rsidTr="00295755">
        <w:tc>
          <w:tcPr>
            <w:tcW w:w="562" w:type="dxa"/>
          </w:tcPr>
          <w:p w14:paraId="5414F3B6" w14:textId="77777777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42D65F50" w14:textId="53EF4CF6" w:rsidR="00870B8C" w:rsidRPr="00295755" w:rsidRDefault="008C63FC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qu’elle</w:t>
            </w:r>
            <w:proofErr w:type="gramEnd"/>
            <w:r>
              <w:rPr>
                <w:sz w:val="22"/>
                <w:szCs w:val="22"/>
              </w:rPr>
              <w:t xml:space="preserve"> a trouvé un candidat avec lequel elle est à peu près d’accord.</w:t>
            </w:r>
          </w:p>
        </w:tc>
        <w:tc>
          <w:tcPr>
            <w:tcW w:w="708" w:type="dxa"/>
          </w:tcPr>
          <w:p w14:paraId="351363DE" w14:textId="77777777" w:rsidR="00870B8C" w:rsidRPr="00295755" w:rsidRDefault="00870B8C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870B8C" w:rsidRPr="00295755" w14:paraId="156E966B" w14:textId="77777777" w:rsidTr="00295755">
        <w:tc>
          <w:tcPr>
            <w:tcW w:w="562" w:type="dxa"/>
          </w:tcPr>
          <w:p w14:paraId="2C53B1B4" w14:textId="77777777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C</w:t>
            </w:r>
          </w:p>
        </w:tc>
        <w:tc>
          <w:tcPr>
            <w:tcW w:w="8364" w:type="dxa"/>
          </w:tcPr>
          <w:p w14:paraId="21D52015" w14:textId="46A563A9" w:rsidR="00870B8C" w:rsidRPr="00295755" w:rsidRDefault="008C63FC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qu’elle</w:t>
            </w:r>
            <w:proofErr w:type="gramEnd"/>
            <w:r>
              <w:rPr>
                <w:sz w:val="22"/>
                <w:szCs w:val="22"/>
              </w:rPr>
              <w:t xml:space="preserve"> a trouvé un candidat avec lequel elle est tout à fait d’accord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14:paraId="083C895E" w14:textId="77777777" w:rsidR="00870B8C" w:rsidRPr="00295755" w:rsidRDefault="00870B8C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8C63FC" w:rsidRPr="00295755" w14:paraId="6AD23F75" w14:textId="77777777" w:rsidTr="00295755">
        <w:tc>
          <w:tcPr>
            <w:tcW w:w="562" w:type="dxa"/>
          </w:tcPr>
          <w:p w14:paraId="03E0C02C" w14:textId="1ED96A96" w:rsidR="008C63FC" w:rsidRPr="00295755" w:rsidRDefault="008C63FC" w:rsidP="00F6294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364" w:type="dxa"/>
          </w:tcPr>
          <w:p w14:paraId="60390D8E" w14:textId="5F2DD2E7" w:rsidR="008C63FC" w:rsidRDefault="008C63FC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qu’elle</w:t>
            </w:r>
            <w:proofErr w:type="gramEnd"/>
            <w:r>
              <w:rPr>
                <w:sz w:val="22"/>
                <w:szCs w:val="22"/>
              </w:rPr>
              <w:t xml:space="preserve"> n’a pas trouvé de candidat dont elle partage entièrement les idées.</w:t>
            </w:r>
          </w:p>
        </w:tc>
        <w:tc>
          <w:tcPr>
            <w:tcW w:w="708" w:type="dxa"/>
          </w:tcPr>
          <w:p w14:paraId="07C9FBEC" w14:textId="28D3B7B8" w:rsidR="008C63FC" w:rsidRPr="00295755" w:rsidRDefault="00CB74B1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</w:tbl>
    <w:p w14:paraId="29D19226" w14:textId="571F47F7" w:rsidR="00F213DC" w:rsidRPr="00295755" w:rsidRDefault="00F213DC" w:rsidP="00F213DC">
      <w:pPr>
        <w:pStyle w:val="Listenabsatz"/>
        <w:spacing w:after="120"/>
        <w:ind w:left="432"/>
        <w:rPr>
          <w:sz w:val="22"/>
          <w:szCs w:val="22"/>
        </w:rPr>
      </w:pPr>
    </w:p>
    <w:p w14:paraId="1473C25D" w14:textId="72D8598E" w:rsidR="008C63FC" w:rsidRDefault="008C63FC" w:rsidP="00FC4C90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Coche la bonne case</w:t>
      </w:r>
    </w:p>
    <w:p w14:paraId="70F0834F" w14:textId="3BBEEB45" w:rsidR="008C63FC" w:rsidRDefault="008C63FC" w:rsidP="008C63FC">
      <w:pPr>
        <w:pStyle w:val="Listenabsatz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Lucas, lui aussi étudiant en droit, trouve qu’il </w:t>
      </w:r>
      <w:r w:rsidR="00E96DD9">
        <w:rPr>
          <w:sz w:val="22"/>
          <w:szCs w:val="22"/>
        </w:rPr>
        <w:t>y a trop de candidats extrêmes.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E96DD9" w:rsidRPr="00295755" w14:paraId="091AAAB4" w14:textId="77777777" w:rsidTr="00A76C1D">
        <w:tc>
          <w:tcPr>
            <w:tcW w:w="562" w:type="dxa"/>
          </w:tcPr>
          <w:p w14:paraId="25558656" w14:textId="77777777" w:rsidR="00E96DD9" w:rsidRPr="00295755" w:rsidRDefault="00E96DD9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5D0F61F0" w14:textId="77777777" w:rsidR="00E96DD9" w:rsidRPr="00295755" w:rsidRDefault="00E96DD9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vrai</w:t>
            </w:r>
            <w:proofErr w:type="gramEnd"/>
          </w:p>
        </w:tc>
        <w:tc>
          <w:tcPr>
            <w:tcW w:w="708" w:type="dxa"/>
          </w:tcPr>
          <w:p w14:paraId="322D2614" w14:textId="77777777" w:rsidR="00E96DD9" w:rsidRPr="00295755" w:rsidRDefault="00E96DD9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E96DD9" w:rsidRPr="00295755" w14:paraId="7F5AFA73" w14:textId="77777777" w:rsidTr="00A76C1D">
        <w:tc>
          <w:tcPr>
            <w:tcW w:w="562" w:type="dxa"/>
          </w:tcPr>
          <w:p w14:paraId="5F138245" w14:textId="77777777" w:rsidR="00E96DD9" w:rsidRPr="00295755" w:rsidRDefault="00E96DD9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0A798AD4" w14:textId="77777777" w:rsidR="00E96DD9" w:rsidRPr="00295755" w:rsidRDefault="00E96DD9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faux</w:t>
            </w:r>
            <w:proofErr w:type="gramEnd"/>
          </w:p>
        </w:tc>
        <w:tc>
          <w:tcPr>
            <w:tcW w:w="708" w:type="dxa"/>
          </w:tcPr>
          <w:p w14:paraId="73CFA0DC" w14:textId="77777777" w:rsidR="00E96DD9" w:rsidRPr="00295755" w:rsidRDefault="00E96DD9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</w:tbl>
    <w:p w14:paraId="26548890" w14:textId="77777777" w:rsidR="00E96DD9" w:rsidRPr="008C63FC" w:rsidRDefault="00E96DD9" w:rsidP="008C63FC">
      <w:pPr>
        <w:pStyle w:val="Listenabsatz"/>
        <w:spacing w:after="120"/>
        <w:ind w:left="0"/>
        <w:rPr>
          <w:sz w:val="22"/>
          <w:szCs w:val="22"/>
        </w:rPr>
      </w:pPr>
    </w:p>
    <w:p w14:paraId="052D74CC" w14:textId="504DEC28" w:rsidR="00E96DD9" w:rsidRPr="00E96DD9" w:rsidRDefault="00E96DD9" w:rsidP="00E96DD9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E96DD9">
        <w:rPr>
          <w:b/>
          <w:bCs/>
          <w:sz w:val="22"/>
          <w:szCs w:val="22"/>
        </w:rPr>
        <w:t>Coche la bonne case</w:t>
      </w:r>
    </w:p>
    <w:p w14:paraId="346AEDB1" w14:textId="59C42D39" w:rsidR="00E96DD9" w:rsidRDefault="00E96DD9" w:rsidP="00E96DD9">
      <w:pPr>
        <w:pStyle w:val="Listenabsatz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>Le</w:t>
      </w:r>
      <w:r w:rsidR="00082D26">
        <w:rPr>
          <w:sz w:val="22"/>
          <w:szCs w:val="22"/>
        </w:rPr>
        <w:t xml:space="preserve">s deux </w:t>
      </w:r>
      <w:r>
        <w:rPr>
          <w:sz w:val="22"/>
          <w:szCs w:val="22"/>
        </w:rPr>
        <w:t>retraités interviewé</w:t>
      </w:r>
      <w:r w:rsidR="00082D26">
        <w:rPr>
          <w:sz w:val="22"/>
          <w:szCs w:val="22"/>
        </w:rPr>
        <w:t>s</w:t>
      </w:r>
      <w:r>
        <w:rPr>
          <w:sz w:val="22"/>
          <w:szCs w:val="22"/>
        </w:rPr>
        <w:t xml:space="preserve">, traditionnellement électeurs de droite, </w:t>
      </w:r>
      <w:r w:rsidR="00082D26">
        <w:rPr>
          <w:sz w:val="22"/>
          <w:szCs w:val="22"/>
        </w:rPr>
        <w:t>savent</w:t>
      </w:r>
      <w:r>
        <w:rPr>
          <w:sz w:val="22"/>
          <w:szCs w:val="22"/>
        </w:rPr>
        <w:t xml:space="preserve"> </w:t>
      </w:r>
      <w:r w:rsidR="00082D26">
        <w:rPr>
          <w:sz w:val="22"/>
          <w:szCs w:val="22"/>
        </w:rPr>
        <w:t xml:space="preserve">déjà </w:t>
      </w:r>
      <w:r>
        <w:rPr>
          <w:sz w:val="22"/>
          <w:szCs w:val="22"/>
        </w:rPr>
        <w:t>qu’</w:t>
      </w:r>
      <w:r w:rsidR="00082D26">
        <w:rPr>
          <w:sz w:val="22"/>
          <w:szCs w:val="22"/>
        </w:rPr>
        <w:t>ils voteront pour Emmanuel Macron.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082D26" w:rsidRPr="00295755" w14:paraId="7E0A5EB5" w14:textId="77777777" w:rsidTr="00A76C1D">
        <w:tc>
          <w:tcPr>
            <w:tcW w:w="562" w:type="dxa"/>
          </w:tcPr>
          <w:p w14:paraId="11E2BC75" w14:textId="77777777" w:rsidR="00082D26" w:rsidRPr="00295755" w:rsidRDefault="00082D26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42649EC2" w14:textId="77777777" w:rsidR="00082D26" w:rsidRPr="00295755" w:rsidRDefault="00082D26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vrai</w:t>
            </w:r>
            <w:proofErr w:type="gramEnd"/>
          </w:p>
        </w:tc>
        <w:tc>
          <w:tcPr>
            <w:tcW w:w="708" w:type="dxa"/>
          </w:tcPr>
          <w:p w14:paraId="292B528B" w14:textId="77777777" w:rsidR="00082D26" w:rsidRPr="00295755" w:rsidRDefault="00082D26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082D26" w:rsidRPr="00295755" w14:paraId="282E4E96" w14:textId="77777777" w:rsidTr="00A76C1D">
        <w:tc>
          <w:tcPr>
            <w:tcW w:w="562" w:type="dxa"/>
          </w:tcPr>
          <w:p w14:paraId="6EE03924" w14:textId="77777777" w:rsidR="00082D26" w:rsidRPr="00295755" w:rsidRDefault="00082D26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2AFD0FCB" w14:textId="77777777" w:rsidR="00082D26" w:rsidRPr="00295755" w:rsidRDefault="00082D26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faux</w:t>
            </w:r>
            <w:proofErr w:type="gramEnd"/>
          </w:p>
        </w:tc>
        <w:tc>
          <w:tcPr>
            <w:tcW w:w="708" w:type="dxa"/>
          </w:tcPr>
          <w:p w14:paraId="4953A002" w14:textId="77777777" w:rsidR="00082D26" w:rsidRPr="00295755" w:rsidRDefault="00082D26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</w:tbl>
    <w:p w14:paraId="25757B71" w14:textId="689B4258" w:rsidR="00082D26" w:rsidRDefault="00082D26" w:rsidP="00E96DD9">
      <w:pPr>
        <w:pStyle w:val="Listenabsatz"/>
        <w:spacing w:after="120"/>
        <w:ind w:left="0"/>
        <w:rPr>
          <w:sz w:val="22"/>
          <w:szCs w:val="22"/>
        </w:rPr>
      </w:pPr>
    </w:p>
    <w:p w14:paraId="542724E0" w14:textId="7192445A" w:rsidR="00082D26" w:rsidRPr="00082D26" w:rsidRDefault="00082D26" w:rsidP="00082D26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082D26">
        <w:rPr>
          <w:b/>
          <w:bCs/>
          <w:sz w:val="22"/>
          <w:szCs w:val="22"/>
        </w:rPr>
        <w:t>Coche la bonne case</w:t>
      </w:r>
    </w:p>
    <w:p w14:paraId="7CBE7CBD" w14:textId="31D9768D" w:rsidR="00082D26" w:rsidRDefault="00082D26" w:rsidP="00082D26">
      <w:pPr>
        <w:pStyle w:val="Listenabsatz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>67% des électeurs de gauche voteront pour Yannick Jadot.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082D26" w:rsidRPr="00295755" w14:paraId="5AF3F250" w14:textId="77777777" w:rsidTr="00A76C1D">
        <w:tc>
          <w:tcPr>
            <w:tcW w:w="562" w:type="dxa"/>
          </w:tcPr>
          <w:p w14:paraId="32C456EC" w14:textId="77777777" w:rsidR="00082D26" w:rsidRPr="00295755" w:rsidRDefault="00082D26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314763BE" w14:textId="77777777" w:rsidR="00082D26" w:rsidRPr="00295755" w:rsidRDefault="00082D26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vrai</w:t>
            </w:r>
            <w:proofErr w:type="gramEnd"/>
          </w:p>
        </w:tc>
        <w:tc>
          <w:tcPr>
            <w:tcW w:w="708" w:type="dxa"/>
          </w:tcPr>
          <w:p w14:paraId="1ACA38DB" w14:textId="77777777" w:rsidR="00082D26" w:rsidRPr="00295755" w:rsidRDefault="00082D26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082D26" w:rsidRPr="00295755" w14:paraId="57694ED7" w14:textId="77777777" w:rsidTr="00A76C1D">
        <w:tc>
          <w:tcPr>
            <w:tcW w:w="562" w:type="dxa"/>
          </w:tcPr>
          <w:p w14:paraId="5BA3CF36" w14:textId="77777777" w:rsidR="00082D26" w:rsidRPr="00295755" w:rsidRDefault="00082D26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365136E4" w14:textId="77777777" w:rsidR="00082D26" w:rsidRPr="00295755" w:rsidRDefault="00082D26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faux</w:t>
            </w:r>
            <w:proofErr w:type="gramEnd"/>
          </w:p>
        </w:tc>
        <w:tc>
          <w:tcPr>
            <w:tcW w:w="708" w:type="dxa"/>
          </w:tcPr>
          <w:p w14:paraId="64B38E5C" w14:textId="77777777" w:rsidR="00082D26" w:rsidRPr="00295755" w:rsidRDefault="00082D26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</w:tbl>
    <w:p w14:paraId="13EF678D" w14:textId="7EF29D79" w:rsidR="006C0A9A" w:rsidRPr="00295755" w:rsidRDefault="006C0A9A" w:rsidP="006C0A9A">
      <w:pPr>
        <w:pStyle w:val="Listenabsatz"/>
        <w:spacing w:after="120"/>
        <w:ind w:left="0"/>
        <w:rPr>
          <w:sz w:val="22"/>
          <w:szCs w:val="22"/>
        </w:rPr>
      </w:pPr>
    </w:p>
    <w:p w14:paraId="7F2B545D" w14:textId="5BEC9BA1" w:rsidR="00CB0654" w:rsidRPr="00295755" w:rsidRDefault="00CB0654" w:rsidP="00082D26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295755">
        <w:rPr>
          <w:b/>
          <w:bCs/>
          <w:sz w:val="22"/>
          <w:szCs w:val="22"/>
        </w:rPr>
        <w:t>Coche la bonne case.</w:t>
      </w:r>
    </w:p>
    <w:p w14:paraId="3C506CB8" w14:textId="1EBB5789" w:rsidR="00CB0654" w:rsidRPr="00295755" w:rsidRDefault="00082D26" w:rsidP="00CB0654">
      <w:pPr>
        <w:pStyle w:val="Listenabsatz"/>
        <w:spacing w:after="120"/>
        <w:ind w:left="0"/>
        <w:rPr>
          <w:b/>
          <w:bCs/>
          <w:sz w:val="22"/>
          <w:szCs w:val="22"/>
        </w:rPr>
      </w:pPr>
      <w:r>
        <w:rPr>
          <w:sz w:val="22"/>
          <w:szCs w:val="22"/>
        </w:rPr>
        <w:t>Un électeur de gauche, Maxime, trouve</w:t>
      </w:r>
      <w:r w:rsidR="00514481" w:rsidRPr="00295755">
        <w:rPr>
          <w:sz w:val="22"/>
          <w:szCs w:val="22"/>
        </w:rPr>
        <w:t xml:space="preserve"> </w:t>
      </w:r>
      <w:r w:rsidR="00CB0654" w:rsidRPr="00295755">
        <w:rPr>
          <w:sz w:val="22"/>
          <w:szCs w:val="22"/>
        </w:rPr>
        <w:t>...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CB0654" w:rsidRPr="00295755" w14:paraId="767A909A" w14:textId="77777777" w:rsidTr="00295755">
        <w:tc>
          <w:tcPr>
            <w:tcW w:w="562" w:type="dxa"/>
          </w:tcPr>
          <w:p w14:paraId="7467AF46" w14:textId="77777777" w:rsidR="00CB0654" w:rsidRPr="00295755" w:rsidRDefault="00CB0654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48BC07DD" w14:textId="5DD66F71" w:rsidR="00CB0654" w:rsidRPr="00295755" w:rsidRDefault="00E52A47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que</w:t>
            </w:r>
            <w:proofErr w:type="gramEnd"/>
            <w:r>
              <w:rPr>
                <w:sz w:val="22"/>
                <w:szCs w:val="22"/>
              </w:rPr>
              <w:t xml:space="preserve"> les politiciens des </w:t>
            </w:r>
            <w:r w:rsidR="00EE5624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erts</w:t>
            </w:r>
            <w:r w:rsidR="00CB74B1">
              <w:rPr>
                <w:sz w:val="22"/>
                <w:szCs w:val="22"/>
              </w:rPr>
              <w:t xml:space="preserve">, comme les maires de Lyon et de Grenoble, </w:t>
            </w:r>
            <w:r>
              <w:rPr>
                <w:sz w:val="22"/>
                <w:szCs w:val="22"/>
              </w:rPr>
              <w:t>ont l’air un peu perdus.</w:t>
            </w:r>
          </w:p>
        </w:tc>
        <w:tc>
          <w:tcPr>
            <w:tcW w:w="708" w:type="dxa"/>
          </w:tcPr>
          <w:p w14:paraId="708697CD" w14:textId="77777777" w:rsidR="00CB0654" w:rsidRPr="00295755" w:rsidRDefault="00CB0654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CB0654" w:rsidRPr="00295755" w14:paraId="150E061B" w14:textId="77777777" w:rsidTr="00295755">
        <w:tc>
          <w:tcPr>
            <w:tcW w:w="562" w:type="dxa"/>
          </w:tcPr>
          <w:p w14:paraId="570A4AF8" w14:textId="77777777" w:rsidR="00CB0654" w:rsidRPr="00295755" w:rsidRDefault="00CB0654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40EB0301" w14:textId="3375F829" w:rsidR="00CB0654" w:rsidRPr="00295755" w:rsidRDefault="00E52A47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que</w:t>
            </w:r>
            <w:proofErr w:type="gramEnd"/>
            <w:r>
              <w:rPr>
                <w:sz w:val="22"/>
                <w:szCs w:val="22"/>
              </w:rPr>
              <w:t xml:space="preserve"> les politiciens des </w:t>
            </w:r>
            <w:r w:rsidR="00EE5624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erts</w:t>
            </w:r>
            <w:r w:rsidR="00CB74B1">
              <w:rPr>
                <w:sz w:val="22"/>
                <w:szCs w:val="22"/>
              </w:rPr>
              <w:t>, comme les maires de Lyon et de Grenoble</w:t>
            </w:r>
            <w:r w:rsidR="00CB74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disent n’importe quoi.</w:t>
            </w:r>
          </w:p>
        </w:tc>
        <w:tc>
          <w:tcPr>
            <w:tcW w:w="708" w:type="dxa"/>
          </w:tcPr>
          <w:p w14:paraId="12DF2152" w14:textId="77777777" w:rsidR="00CB0654" w:rsidRPr="00295755" w:rsidRDefault="00CB0654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CB74B1" w:rsidRPr="00295755" w14:paraId="519825A5" w14:textId="77777777" w:rsidTr="00295755">
        <w:tc>
          <w:tcPr>
            <w:tcW w:w="562" w:type="dxa"/>
          </w:tcPr>
          <w:p w14:paraId="065E59FE" w14:textId="54E8FAD0" w:rsidR="00CB74B1" w:rsidRPr="00295755" w:rsidRDefault="00CB74B1" w:rsidP="00F6294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8364" w:type="dxa"/>
          </w:tcPr>
          <w:p w14:paraId="6CAF0856" w14:textId="46B2478D" w:rsidR="00CB74B1" w:rsidRDefault="00CB74B1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que</w:t>
            </w:r>
            <w:proofErr w:type="gramEnd"/>
            <w:r>
              <w:rPr>
                <w:sz w:val="22"/>
                <w:szCs w:val="22"/>
              </w:rPr>
              <w:t xml:space="preserve"> les politiciens des </w:t>
            </w:r>
            <w:r w:rsidR="00EE5624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erts, comme les maires de Lyon et de Grenoble, </w:t>
            </w:r>
            <w:r>
              <w:rPr>
                <w:sz w:val="22"/>
                <w:szCs w:val="22"/>
              </w:rPr>
              <w:t>n’écoutent pas assez les électeurs.</w:t>
            </w:r>
          </w:p>
        </w:tc>
        <w:tc>
          <w:tcPr>
            <w:tcW w:w="708" w:type="dxa"/>
          </w:tcPr>
          <w:p w14:paraId="11DFCBBF" w14:textId="39951F04" w:rsidR="00CB74B1" w:rsidRPr="00295755" w:rsidRDefault="00CB74B1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CB0654" w:rsidRPr="00295755" w14:paraId="5233E884" w14:textId="77777777" w:rsidTr="00295755">
        <w:tc>
          <w:tcPr>
            <w:tcW w:w="562" w:type="dxa"/>
          </w:tcPr>
          <w:p w14:paraId="560CFFF1" w14:textId="37F3F273" w:rsidR="00CB0654" w:rsidRPr="00295755" w:rsidRDefault="00CB74B1" w:rsidP="00F6294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364" w:type="dxa"/>
          </w:tcPr>
          <w:p w14:paraId="4BC39AFD" w14:textId="1C24F8F1" w:rsidR="00CB0654" w:rsidRPr="00295755" w:rsidRDefault="00E52A47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que</w:t>
            </w:r>
            <w:proofErr w:type="gramEnd"/>
            <w:r>
              <w:rPr>
                <w:sz w:val="22"/>
                <w:szCs w:val="22"/>
              </w:rPr>
              <w:t xml:space="preserve"> les politiciens des </w:t>
            </w:r>
            <w:r w:rsidR="00EE5624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erts</w:t>
            </w:r>
            <w:r w:rsidR="00CB74B1">
              <w:rPr>
                <w:sz w:val="22"/>
                <w:szCs w:val="22"/>
              </w:rPr>
              <w:t>, comme les maires de Lyon et de Grenoble</w:t>
            </w:r>
            <w:r w:rsidR="00CB74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ne sont pas assez présents.</w:t>
            </w:r>
          </w:p>
        </w:tc>
        <w:tc>
          <w:tcPr>
            <w:tcW w:w="708" w:type="dxa"/>
          </w:tcPr>
          <w:p w14:paraId="2A1DBEF8" w14:textId="77777777" w:rsidR="00CB0654" w:rsidRPr="00295755" w:rsidRDefault="00CB0654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</w:tbl>
    <w:p w14:paraId="3C901967" w14:textId="4C5F7F37" w:rsidR="00CB0654" w:rsidRPr="00295755" w:rsidRDefault="00CB0654" w:rsidP="006C0A9A">
      <w:pPr>
        <w:pStyle w:val="Listenabsatz"/>
        <w:spacing w:after="120"/>
        <w:ind w:left="0"/>
        <w:rPr>
          <w:sz w:val="22"/>
          <w:szCs w:val="22"/>
        </w:rPr>
      </w:pPr>
    </w:p>
    <w:sectPr w:rsidR="00CB0654" w:rsidRPr="00295755" w:rsidSect="00105997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01DF" w14:textId="77777777" w:rsidR="00A434C4" w:rsidRDefault="00A434C4">
      <w:r>
        <w:separator/>
      </w:r>
    </w:p>
  </w:endnote>
  <w:endnote w:type="continuationSeparator" w:id="0">
    <w:p w14:paraId="6AE1A3E1" w14:textId="77777777" w:rsidR="00A434C4" w:rsidRDefault="00A4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B90238">
        <w:rPr>
          <w:rStyle w:val="Hyperlink"/>
          <w:sz w:val="16"/>
          <w:szCs w:val="16"/>
          <w:lang w:val="de-DE"/>
        </w:rPr>
        <w:t>CC BY 4.0 International</w:t>
      </w:r>
    </w:hyperlink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50438" w14:textId="77777777" w:rsidR="00A434C4" w:rsidRDefault="00A434C4">
      <w:r>
        <w:rPr>
          <w:color w:val="000000"/>
        </w:rPr>
        <w:separator/>
      </w:r>
    </w:p>
  </w:footnote>
  <w:footnote w:type="continuationSeparator" w:id="0">
    <w:p w14:paraId="3E24F7A2" w14:textId="77777777" w:rsidR="00A434C4" w:rsidRDefault="00A43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22EF" w14:textId="58C3D315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0BEA461A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C1EDBBE" wp14:editId="0075A519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704D2A4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F118B70" wp14:editId="4F1F0175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4B15E5" w14:textId="77777777" w:rsidR="001606BD" w:rsidRDefault="00A434C4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028D"/>
    <w:multiLevelType w:val="hybridMultilevel"/>
    <w:tmpl w:val="349CA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04C1"/>
    <w:multiLevelType w:val="hybridMultilevel"/>
    <w:tmpl w:val="7D161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14069"/>
    <w:multiLevelType w:val="hybridMultilevel"/>
    <w:tmpl w:val="E23499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B227B"/>
    <w:multiLevelType w:val="hybridMultilevel"/>
    <w:tmpl w:val="7156876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4561B"/>
    <w:multiLevelType w:val="hybridMultilevel"/>
    <w:tmpl w:val="525AD50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6B41A9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46A35"/>
    <w:multiLevelType w:val="hybridMultilevel"/>
    <w:tmpl w:val="EF20310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57CB4"/>
    <w:multiLevelType w:val="hybridMultilevel"/>
    <w:tmpl w:val="91FE5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1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E512E0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84470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45D14"/>
    <w:multiLevelType w:val="hybridMultilevel"/>
    <w:tmpl w:val="E5463BE8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71C1B"/>
    <w:multiLevelType w:val="hybridMultilevel"/>
    <w:tmpl w:val="CF06B2D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DB223C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B76D1"/>
    <w:multiLevelType w:val="hybridMultilevel"/>
    <w:tmpl w:val="F0360DE6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F7BE9"/>
    <w:multiLevelType w:val="hybridMultilevel"/>
    <w:tmpl w:val="C54EF7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E5C57"/>
    <w:multiLevelType w:val="hybridMultilevel"/>
    <w:tmpl w:val="96E661E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DC765D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8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44065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102A9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106773"/>
    <w:multiLevelType w:val="hybridMultilevel"/>
    <w:tmpl w:val="034E0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47D78"/>
    <w:multiLevelType w:val="multilevel"/>
    <w:tmpl w:val="D7E0514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13DEC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7"/>
  </w:num>
  <w:num w:numId="3">
    <w:abstractNumId w:val="13"/>
  </w:num>
  <w:num w:numId="4">
    <w:abstractNumId w:val="25"/>
  </w:num>
  <w:num w:numId="5">
    <w:abstractNumId w:val="32"/>
  </w:num>
  <w:num w:numId="6">
    <w:abstractNumId w:val="18"/>
  </w:num>
  <w:num w:numId="7">
    <w:abstractNumId w:val="15"/>
  </w:num>
  <w:num w:numId="8">
    <w:abstractNumId w:val="3"/>
  </w:num>
  <w:num w:numId="9">
    <w:abstractNumId w:val="9"/>
  </w:num>
  <w:num w:numId="10">
    <w:abstractNumId w:val="21"/>
  </w:num>
  <w:num w:numId="11">
    <w:abstractNumId w:val="6"/>
  </w:num>
  <w:num w:numId="12">
    <w:abstractNumId w:val="31"/>
  </w:num>
  <w:num w:numId="13">
    <w:abstractNumId w:val="12"/>
  </w:num>
  <w:num w:numId="14">
    <w:abstractNumId w:val="6"/>
  </w:num>
  <w:num w:numId="15">
    <w:abstractNumId w:val="0"/>
  </w:num>
  <w:num w:numId="16">
    <w:abstractNumId w:val="12"/>
  </w:num>
  <w:num w:numId="17">
    <w:abstractNumId w:val="36"/>
  </w:num>
  <w:num w:numId="18">
    <w:abstractNumId w:val="35"/>
  </w:num>
  <w:num w:numId="19">
    <w:abstractNumId w:val="28"/>
  </w:num>
  <w:num w:numId="20">
    <w:abstractNumId w:val="34"/>
  </w:num>
  <w:num w:numId="21">
    <w:abstractNumId w:val="7"/>
  </w:num>
  <w:num w:numId="22">
    <w:abstractNumId w:val="10"/>
  </w:num>
  <w:num w:numId="23">
    <w:abstractNumId w:val="17"/>
  </w:num>
  <w:num w:numId="24">
    <w:abstractNumId w:val="5"/>
  </w:num>
  <w:num w:numId="25">
    <w:abstractNumId w:val="19"/>
  </w:num>
  <w:num w:numId="26">
    <w:abstractNumId w:val="11"/>
  </w:num>
  <w:num w:numId="27">
    <w:abstractNumId w:val="1"/>
  </w:num>
  <w:num w:numId="28">
    <w:abstractNumId w:val="22"/>
  </w:num>
  <w:num w:numId="29">
    <w:abstractNumId w:val="33"/>
  </w:num>
  <w:num w:numId="30">
    <w:abstractNumId w:val="24"/>
  </w:num>
  <w:num w:numId="31">
    <w:abstractNumId w:val="2"/>
  </w:num>
  <w:num w:numId="32">
    <w:abstractNumId w:val="4"/>
  </w:num>
  <w:num w:numId="33">
    <w:abstractNumId w:val="29"/>
  </w:num>
  <w:num w:numId="34">
    <w:abstractNumId w:val="23"/>
  </w:num>
  <w:num w:numId="35">
    <w:abstractNumId w:val="8"/>
  </w:num>
  <w:num w:numId="36">
    <w:abstractNumId w:val="26"/>
  </w:num>
  <w:num w:numId="37">
    <w:abstractNumId w:val="30"/>
  </w:num>
  <w:num w:numId="38">
    <w:abstractNumId w:val="16"/>
  </w:num>
  <w:num w:numId="39">
    <w:abstractNumId w:val="20"/>
  </w:num>
  <w:num w:numId="40">
    <w:abstractNumId w:val="14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046D1"/>
    <w:rsid w:val="0001245B"/>
    <w:rsid w:val="00024E82"/>
    <w:rsid w:val="0002731C"/>
    <w:rsid w:val="00036531"/>
    <w:rsid w:val="00040376"/>
    <w:rsid w:val="000769DE"/>
    <w:rsid w:val="00082D26"/>
    <w:rsid w:val="00087B19"/>
    <w:rsid w:val="00093407"/>
    <w:rsid w:val="00097224"/>
    <w:rsid w:val="000A034E"/>
    <w:rsid w:val="000A2CC7"/>
    <w:rsid w:val="000A4416"/>
    <w:rsid w:val="000B2206"/>
    <w:rsid w:val="000F07BB"/>
    <w:rsid w:val="000F3E96"/>
    <w:rsid w:val="001001B4"/>
    <w:rsid w:val="00105997"/>
    <w:rsid w:val="00110CBC"/>
    <w:rsid w:val="00144823"/>
    <w:rsid w:val="001502C2"/>
    <w:rsid w:val="00163CD8"/>
    <w:rsid w:val="001718B9"/>
    <w:rsid w:val="0019051B"/>
    <w:rsid w:val="001B658B"/>
    <w:rsid w:val="001F28F8"/>
    <w:rsid w:val="001F6CD8"/>
    <w:rsid w:val="00201793"/>
    <w:rsid w:val="002168E0"/>
    <w:rsid w:val="00231175"/>
    <w:rsid w:val="0023656E"/>
    <w:rsid w:val="002413FE"/>
    <w:rsid w:val="00243034"/>
    <w:rsid w:val="002443FB"/>
    <w:rsid w:val="00257934"/>
    <w:rsid w:val="00263DC1"/>
    <w:rsid w:val="00287703"/>
    <w:rsid w:val="00295755"/>
    <w:rsid w:val="002B5FFA"/>
    <w:rsid w:val="002C2F5B"/>
    <w:rsid w:val="002E465A"/>
    <w:rsid w:val="00301860"/>
    <w:rsid w:val="00302A4B"/>
    <w:rsid w:val="00312FD7"/>
    <w:rsid w:val="0031356E"/>
    <w:rsid w:val="00321AE1"/>
    <w:rsid w:val="00362027"/>
    <w:rsid w:val="00362874"/>
    <w:rsid w:val="00374B21"/>
    <w:rsid w:val="00374D85"/>
    <w:rsid w:val="00390FFF"/>
    <w:rsid w:val="003A073E"/>
    <w:rsid w:val="003D332C"/>
    <w:rsid w:val="003D4AED"/>
    <w:rsid w:val="003D69AC"/>
    <w:rsid w:val="003E3562"/>
    <w:rsid w:val="003F581B"/>
    <w:rsid w:val="004130A0"/>
    <w:rsid w:val="00430A1A"/>
    <w:rsid w:val="00467AE2"/>
    <w:rsid w:val="00471631"/>
    <w:rsid w:val="00473C5E"/>
    <w:rsid w:val="00481BE9"/>
    <w:rsid w:val="004834D4"/>
    <w:rsid w:val="00483A71"/>
    <w:rsid w:val="004A4CE6"/>
    <w:rsid w:val="004A62A7"/>
    <w:rsid w:val="004B5081"/>
    <w:rsid w:val="004B79FC"/>
    <w:rsid w:val="004D33DD"/>
    <w:rsid w:val="004E1888"/>
    <w:rsid w:val="004E28B6"/>
    <w:rsid w:val="00506DDF"/>
    <w:rsid w:val="00514481"/>
    <w:rsid w:val="0054197B"/>
    <w:rsid w:val="00561C87"/>
    <w:rsid w:val="00562955"/>
    <w:rsid w:val="005775AB"/>
    <w:rsid w:val="00587F4B"/>
    <w:rsid w:val="005937A4"/>
    <w:rsid w:val="00595F97"/>
    <w:rsid w:val="00597E17"/>
    <w:rsid w:val="005A13D5"/>
    <w:rsid w:val="005B4BF9"/>
    <w:rsid w:val="005B6F27"/>
    <w:rsid w:val="005C6DCB"/>
    <w:rsid w:val="005E041C"/>
    <w:rsid w:val="005F2E6D"/>
    <w:rsid w:val="005F6724"/>
    <w:rsid w:val="00601255"/>
    <w:rsid w:val="00603EA9"/>
    <w:rsid w:val="00621CA7"/>
    <w:rsid w:val="00631AF6"/>
    <w:rsid w:val="0063216C"/>
    <w:rsid w:val="00654B2D"/>
    <w:rsid w:val="006C0A9A"/>
    <w:rsid w:val="006C74F9"/>
    <w:rsid w:val="006F48A4"/>
    <w:rsid w:val="006F6E86"/>
    <w:rsid w:val="007170B0"/>
    <w:rsid w:val="007322FA"/>
    <w:rsid w:val="007523AD"/>
    <w:rsid w:val="00771BE5"/>
    <w:rsid w:val="007A343F"/>
    <w:rsid w:val="007C0486"/>
    <w:rsid w:val="007C0D91"/>
    <w:rsid w:val="007C2E6A"/>
    <w:rsid w:val="007F2165"/>
    <w:rsid w:val="007F5EBD"/>
    <w:rsid w:val="007F63E6"/>
    <w:rsid w:val="0082147A"/>
    <w:rsid w:val="00827591"/>
    <w:rsid w:val="008373B9"/>
    <w:rsid w:val="00841BEE"/>
    <w:rsid w:val="00870B8C"/>
    <w:rsid w:val="0089593C"/>
    <w:rsid w:val="008A02D2"/>
    <w:rsid w:val="008B6166"/>
    <w:rsid w:val="008C0EC6"/>
    <w:rsid w:val="008C63FC"/>
    <w:rsid w:val="008D20A0"/>
    <w:rsid w:val="008E4B02"/>
    <w:rsid w:val="008E524C"/>
    <w:rsid w:val="00933B6F"/>
    <w:rsid w:val="009475E6"/>
    <w:rsid w:val="00963DC1"/>
    <w:rsid w:val="009702D9"/>
    <w:rsid w:val="00981EC4"/>
    <w:rsid w:val="00982829"/>
    <w:rsid w:val="009C2195"/>
    <w:rsid w:val="009E729F"/>
    <w:rsid w:val="009F3F38"/>
    <w:rsid w:val="00A25960"/>
    <w:rsid w:val="00A358FE"/>
    <w:rsid w:val="00A434C4"/>
    <w:rsid w:val="00A5554F"/>
    <w:rsid w:val="00A90673"/>
    <w:rsid w:val="00A95839"/>
    <w:rsid w:val="00AA136F"/>
    <w:rsid w:val="00AC2733"/>
    <w:rsid w:val="00AC3427"/>
    <w:rsid w:val="00AC53E5"/>
    <w:rsid w:val="00AC67CC"/>
    <w:rsid w:val="00AC7122"/>
    <w:rsid w:val="00AD25D7"/>
    <w:rsid w:val="00AD7361"/>
    <w:rsid w:val="00AE35A1"/>
    <w:rsid w:val="00AF2FCA"/>
    <w:rsid w:val="00AF7798"/>
    <w:rsid w:val="00B22704"/>
    <w:rsid w:val="00B4573D"/>
    <w:rsid w:val="00B51FC5"/>
    <w:rsid w:val="00B63527"/>
    <w:rsid w:val="00B814D9"/>
    <w:rsid w:val="00B8182E"/>
    <w:rsid w:val="00B90238"/>
    <w:rsid w:val="00BD1F4A"/>
    <w:rsid w:val="00BE4A5B"/>
    <w:rsid w:val="00BE5363"/>
    <w:rsid w:val="00C34A1D"/>
    <w:rsid w:val="00C43E10"/>
    <w:rsid w:val="00C44FEA"/>
    <w:rsid w:val="00C45041"/>
    <w:rsid w:val="00C577AD"/>
    <w:rsid w:val="00C60FA2"/>
    <w:rsid w:val="00C8776C"/>
    <w:rsid w:val="00C93E5F"/>
    <w:rsid w:val="00C960FC"/>
    <w:rsid w:val="00CA0279"/>
    <w:rsid w:val="00CA60C7"/>
    <w:rsid w:val="00CB0654"/>
    <w:rsid w:val="00CB74B1"/>
    <w:rsid w:val="00CE1D47"/>
    <w:rsid w:val="00CF09C8"/>
    <w:rsid w:val="00D438EE"/>
    <w:rsid w:val="00D4672C"/>
    <w:rsid w:val="00D60D9A"/>
    <w:rsid w:val="00D63A83"/>
    <w:rsid w:val="00D708D2"/>
    <w:rsid w:val="00D86BF0"/>
    <w:rsid w:val="00DA209F"/>
    <w:rsid w:val="00DC3371"/>
    <w:rsid w:val="00DD3631"/>
    <w:rsid w:val="00DD5CAA"/>
    <w:rsid w:val="00DE31C5"/>
    <w:rsid w:val="00DE4A16"/>
    <w:rsid w:val="00DE55A8"/>
    <w:rsid w:val="00E14A56"/>
    <w:rsid w:val="00E15366"/>
    <w:rsid w:val="00E31869"/>
    <w:rsid w:val="00E32BA7"/>
    <w:rsid w:val="00E47FBB"/>
    <w:rsid w:val="00E52A47"/>
    <w:rsid w:val="00E5487E"/>
    <w:rsid w:val="00E67188"/>
    <w:rsid w:val="00E864F2"/>
    <w:rsid w:val="00E96DD9"/>
    <w:rsid w:val="00EC6063"/>
    <w:rsid w:val="00ED0A3F"/>
    <w:rsid w:val="00EE5624"/>
    <w:rsid w:val="00EF103F"/>
    <w:rsid w:val="00EF7A3C"/>
    <w:rsid w:val="00F01EA1"/>
    <w:rsid w:val="00F04864"/>
    <w:rsid w:val="00F12A11"/>
    <w:rsid w:val="00F213DC"/>
    <w:rsid w:val="00F416C7"/>
    <w:rsid w:val="00F7292E"/>
    <w:rsid w:val="00F75F57"/>
    <w:rsid w:val="00F85569"/>
    <w:rsid w:val="00F94A84"/>
    <w:rsid w:val="00F95086"/>
    <w:rsid w:val="00FB074B"/>
    <w:rsid w:val="00FB463B"/>
    <w:rsid w:val="00FB7D32"/>
    <w:rsid w:val="00FC4C90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table" w:styleId="Tabellenraster">
    <w:name w:val="Table Grid"/>
    <w:basedOn w:val="NormaleTabelle"/>
    <w:uiPriority w:val="39"/>
    <w:rsid w:val="0024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21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361">
          <w:marLeft w:val="498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677">
          <w:marLeft w:val="498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3343">
          <w:marLeft w:val="498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662">
          <w:marLeft w:val="498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etvinfo.fr/elections/presidentielle-2022-les-electeurs-sont-plus-indecis-que-jamais_490955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8ACDB-A501-4B4A-AA6F-22AA3BF2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2</Pages>
  <Words>274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5</cp:revision>
  <cp:lastPrinted>2022-03-06T22:06:00Z</cp:lastPrinted>
  <dcterms:created xsi:type="dcterms:W3CDTF">2022-03-23T20:46:00Z</dcterms:created>
  <dcterms:modified xsi:type="dcterms:W3CDTF">2022-03-30T12:32:00Z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