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0C2A1A" w:rsidRPr="00DE4890" w:rsidTr="00B17A36">
        <w:trPr>
          <w:trHeight w:val="544"/>
        </w:trPr>
        <w:tc>
          <w:tcPr>
            <w:tcW w:w="7513" w:type="dxa"/>
            <w:shd w:val="clear" w:color="auto" w:fill="D9D9D9" w:themeFill="background1" w:themeFillShade="D9"/>
          </w:tcPr>
          <w:p w:rsidR="000C2A1A" w:rsidRPr="00DE4890" w:rsidRDefault="002054D3" w:rsidP="00B17A36">
            <w:pPr>
              <w:pStyle w:val="TabelleKopflinks"/>
            </w:pPr>
            <w:r>
              <w:t>Kontrollieren/Bewerten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74F7E" w:rsidRPr="00124CEA" w:rsidRDefault="00D74F7E" w:rsidP="00D74F7E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 w:rsidRPr="00124CEA">
              <w:rPr>
                <w:lang w:val="en-GB" w:eastAsia="en-US"/>
              </w:rPr>
              <w:t>Farbtechnik</w:t>
            </w:r>
            <w:proofErr w:type="spellEnd"/>
          </w:p>
          <w:p w:rsidR="000C2A1A" w:rsidRPr="00124CEA" w:rsidRDefault="00C0313B" w:rsidP="00D74F7E">
            <w:pPr>
              <w:pStyle w:val="TabelleKopflinks"/>
              <w:jc w:val="center"/>
            </w:pPr>
            <w:r w:rsidRPr="00124CEA">
              <w:rPr>
                <w:lang w:val="en-GB"/>
              </w:rPr>
              <w:t>F3.01.01.4</w:t>
            </w:r>
          </w:p>
        </w:tc>
      </w:tr>
    </w:tbl>
    <w:p w:rsidR="000A4A6C" w:rsidRDefault="00DE78C7" w:rsidP="005825EB">
      <w:r w:rsidRPr="0037790F">
        <w:rPr>
          <w:noProof/>
          <w:lang w:eastAsia="de-DE"/>
        </w:rPr>
        <w:drawing>
          <wp:anchor distT="0" distB="0" distL="114300" distR="114300" simplePos="0" relativeHeight="251659264" behindDoc="0" locked="0" layoutInCell="0" allowOverlap="1" wp14:anchorId="712E23F0" wp14:editId="12259777">
            <wp:simplePos x="0" y="0"/>
            <wp:positionH relativeFrom="rightMargin">
              <wp:posOffset>128814</wp:posOffset>
            </wp:positionH>
            <wp:positionV relativeFrom="paragraph">
              <wp:posOffset>89082</wp:posOffset>
            </wp:positionV>
            <wp:extent cx="323850" cy="323850"/>
            <wp:effectExtent l="0" t="0" r="0" b="0"/>
            <wp:wrapNone/>
            <wp:docPr id="52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A6C" w:rsidRDefault="000A4A6C" w:rsidP="005825EB"/>
    <w:p w:rsidR="000A4A6C" w:rsidRDefault="000A4A6C" w:rsidP="005825EB"/>
    <w:p w:rsidR="0032000F" w:rsidRDefault="0037790F" w:rsidP="005825EB">
      <w:r w:rsidRPr="0037790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F08151" wp14:editId="309DA24B">
                <wp:simplePos x="0" y="0"/>
                <wp:positionH relativeFrom="column">
                  <wp:posOffset>4808220</wp:posOffset>
                </wp:positionH>
                <wp:positionV relativeFrom="paragraph">
                  <wp:posOffset>1275080</wp:posOffset>
                </wp:positionV>
                <wp:extent cx="1165860" cy="632460"/>
                <wp:effectExtent l="0" t="0" r="15240" b="1524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790F" w:rsidRPr="002E1E6A" w:rsidRDefault="0037790F" w:rsidP="0037790F">
                            <w:pPr>
                              <w:rPr>
                                <w:b/>
                              </w:rPr>
                            </w:pPr>
                            <w:r w:rsidRPr="002E1E6A">
                              <w:rPr>
                                <w:b/>
                              </w:rPr>
                              <w:t>Kantenschärfe:</w:t>
                            </w:r>
                          </w:p>
                          <w:p w:rsidR="0037790F" w:rsidRDefault="0037790F" w:rsidP="0037790F">
                            <w:r>
                              <w:t>Spielfelder sind gerade.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08151" id="_x0000_t202" coordsize="21600,21600" o:spt="202" path="m,l,21600r21600,l21600,xe">
                <v:stroke joinstyle="miter"/>
                <v:path gradientshapeok="t" o:connecttype="rect"/>
              </v:shapetype>
              <v:shape id="Textfeld 49" o:spid="_x0000_s1026" type="#_x0000_t202" style="position:absolute;margin-left:378.6pt;margin-top:100.4pt;width:91.8pt;height:49.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" fillcolor="white [3201]" strokeweight=".5pt">
                <v:textbox>
                  <w:txbxContent>
                    <w:p w:rsidR="0037790F" w:rsidRPr="002E1E6A" w:rsidRDefault="0037790F" w:rsidP="0037790F">
                      <w:pPr>
                        <w:rPr>
                          <w:b/>
                        </w:rPr>
                      </w:pPr>
                      <w:r w:rsidRPr="002E1E6A">
                        <w:rPr>
                          <w:b/>
                        </w:rPr>
                        <w:t>Kantenschärfe:</w:t>
                      </w:r>
                    </w:p>
                    <w:p w:rsidR="0037790F" w:rsidRDefault="0037790F" w:rsidP="0037790F">
                      <w:r>
                        <w:t>Spielfelder sind gerade.</w:t>
                      </w:r>
                    </w:p>
                  </w:txbxContent>
                </v:textbox>
              </v:shape>
            </w:pict>
          </mc:Fallback>
        </mc:AlternateContent>
      </w:r>
      <w:r w:rsidRPr="0037790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9E9AB8" wp14:editId="0AA24F67">
                <wp:simplePos x="0" y="0"/>
                <wp:positionH relativeFrom="column">
                  <wp:posOffset>4808220</wp:posOffset>
                </wp:positionH>
                <wp:positionV relativeFrom="paragraph">
                  <wp:posOffset>1998980</wp:posOffset>
                </wp:positionV>
                <wp:extent cx="1668780" cy="723900"/>
                <wp:effectExtent l="0" t="0" r="26670" b="1905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790F" w:rsidRDefault="0037790F" w:rsidP="0037790F">
                            <w:r w:rsidRPr="002E1E6A">
                              <w:rPr>
                                <w:b/>
                              </w:rPr>
                              <w:t>Deckkraft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37790F" w:rsidRPr="002E1E6A" w:rsidRDefault="0037790F" w:rsidP="0037790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Den Untergrund zu </w:t>
                            </w:r>
                            <w:proofErr w:type="spellStart"/>
                            <w:r>
                              <w:t>ver</w:t>
                            </w:r>
                            <w:proofErr w:type="spellEnd"/>
                            <w:r w:rsidR="000A4A6C">
                              <w:t>-</w:t>
                            </w:r>
                            <w:r>
                              <w:t>decken, nicht durchscheinen zu lassen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E9AB8" id="Textfeld 50" o:spid="_x0000_s1027" type="#_x0000_t202" style="position:absolute;margin-left:378.6pt;margin-top:157.4pt;width:131.4pt;height: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" fillcolor="white [3201]" strokeweight=".5pt">
                <v:textbox>
                  <w:txbxContent>
                    <w:p w:rsidR="0037790F" w:rsidRDefault="0037790F" w:rsidP="0037790F">
                      <w:r w:rsidRPr="002E1E6A">
                        <w:rPr>
                          <w:b/>
                        </w:rPr>
                        <w:t>Deckkraft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37790F" w:rsidRPr="002E1E6A" w:rsidRDefault="0037790F" w:rsidP="0037790F">
                      <w:pPr>
                        <w:rPr>
                          <w:b/>
                        </w:rPr>
                      </w:pPr>
                      <w:r>
                        <w:t xml:space="preserve">Den Untergrund zu </w:t>
                      </w:r>
                      <w:proofErr w:type="spellStart"/>
                      <w:r>
                        <w:t>ver</w:t>
                      </w:r>
                      <w:proofErr w:type="spellEnd"/>
                      <w:r w:rsidR="000A4A6C">
                        <w:t>-</w:t>
                      </w:r>
                      <w:r>
                        <w:t>decken, nicht durchscheinen zu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537"/>
      </w:tblGrid>
      <w:tr w:rsidR="005822CD" w:rsidTr="005822CD">
        <w:tc>
          <w:tcPr>
            <w:tcW w:w="2830" w:type="dxa"/>
            <w:vAlign w:val="center"/>
          </w:tcPr>
          <w:p w:rsidR="005822CD" w:rsidRPr="003E7F63" w:rsidRDefault="005822CD" w:rsidP="005822CD">
            <w:pPr>
              <w:rPr>
                <w:b/>
                <w:sz w:val="24"/>
              </w:rPr>
            </w:pPr>
            <w:r w:rsidRPr="003E7F63">
              <w:rPr>
                <w:b/>
                <w:sz w:val="24"/>
              </w:rPr>
              <w:t>Kontrollieren</w:t>
            </w:r>
          </w:p>
          <w:p w:rsidR="005822CD" w:rsidRDefault="005822CD" w:rsidP="005822CD"/>
          <w:p w:rsidR="005822CD" w:rsidRDefault="005822CD" w:rsidP="005822CD"/>
        </w:tc>
        <w:tc>
          <w:tcPr>
            <w:tcW w:w="993" w:type="dxa"/>
          </w:tcPr>
          <w:p w:rsidR="005822CD" w:rsidRDefault="005822CD" w:rsidP="005825EB">
            <w:r w:rsidRPr="005822CD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AD451CD" wp14:editId="3E531C0C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72333</wp:posOffset>
                  </wp:positionV>
                  <wp:extent cx="314325" cy="314325"/>
                  <wp:effectExtent l="0" t="0" r="9525" b="9525"/>
                  <wp:wrapNone/>
                  <wp:docPr id="1875" name="Grafik 1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</w:tcPr>
          <w:p w:rsidR="005822CD" w:rsidRPr="003E7F63" w:rsidRDefault="005822CD" w:rsidP="005825EB">
            <w:pPr>
              <w:rPr>
                <w:b/>
                <w:sz w:val="24"/>
              </w:rPr>
            </w:pPr>
            <w:r w:rsidRPr="003E7F63">
              <w:rPr>
                <w:b/>
                <w:sz w:val="24"/>
              </w:rPr>
              <w:t xml:space="preserve">Bewerten </w:t>
            </w:r>
          </w:p>
          <w:p w:rsidR="005822CD" w:rsidRDefault="005822CD" w:rsidP="005825EB">
            <w:r w:rsidRPr="003E7F63">
              <w:rPr>
                <w:b/>
                <w:sz w:val="24"/>
              </w:rPr>
              <w:t>Punkte 1-5</w:t>
            </w:r>
          </w:p>
        </w:tc>
        <w:bookmarkStart w:id="0" w:name="_GoBack"/>
        <w:bookmarkEnd w:id="0"/>
      </w:tr>
      <w:tr w:rsidR="003E7F63" w:rsidTr="005822CD">
        <w:tc>
          <w:tcPr>
            <w:tcW w:w="2830" w:type="dxa"/>
            <w:vAlign w:val="center"/>
          </w:tcPr>
          <w:p w:rsidR="003E7F63" w:rsidRDefault="003E7F63" w:rsidP="005822CD">
            <w:pPr>
              <w:rPr>
                <w:sz w:val="24"/>
              </w:rPr>
            </w:pPr>
            <w:r w:rsidRPr="003E7F63">
              <w:rPr>
                <w:sz w:val="24"/>
              </w:rPr>
              <w:t>Untergrundvorbereitung</w:t>
            </w:r>
          </w:p>
          <w:p w:rsidR="003E7F63" w:rsidRDefault="003E7F63" w:rsidP="005822CD">
            <w:pPr>
              <w:rPr>
                <w:sz w:val="24"/>
              </w:rPr>
            </w:pPr>
          </w:p>
          <w:p w:rsidR="003E7F63" w:rsidRPr="003E7F63" w:rsidRDefault="003E7F63" w:rsidP="005822C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3E7F63" w:rsidRPr="005822CD" w:rsidRDefault="003E7F63" w:rsidP="005825EB">
            <w:pPr>
              <w:rPr>
                <w:noProof/>
              </w:rPr>
            </w:pPr>
          </w:p>
        </w:tc>
        <w:tc>
          <w:tcPr>
            <w:tcW w:w="3537" w:type="dxa"/>
          </w:tcPr>
          <w:p w:rsidR="003E7F63" w:rsidRPr="003E7F63" w:rsidRDefault="003E7F63" w:rsidP="005825EB">
            <w:pPr>
              <w:rPr>
                <w:b/>
                <w:sz w:val="24"/>
              </w:rPr>
            </w:pPr>
          </w:p>
        </w:tc>
      </w:tr>
      <w:tr w:rsidR="005822CD" w:rsidTr="005822CD">
        <w:tc>
          <w:tcPr>
            <w:tcW w:w="2830" w:type="dxa"/>
            <w:vAlign w:val="center"/>
          </w:tcPr>
          <w:p w:rsidR="005822CD" w:rsidRPr="003E7F63" w:rsidRDefault="003E7F63" w:rsidP="005822CD">
            <w:pPr>
              <w:rPr>
                <w:sz w:val="24"/>
              </w:rPr>
            </w:pPr>
            <w:r w:rsidRPr="003E7F63">
              <w:rPr>
                <w:sz w:val="24"/>
              </w:rPr>
              <w:t xml:space="preserve">Kantenschärfe der </w:t>
            </w:r>
            <w:r>
              <w:rPr>
                <w:sz w:val="24"/>
              </w:rPr>
              <w:br/>
            </w:r>
            <w:r w:rsidRPr="003E7F63">
              <w:rPr>
                <w:sz w:val="24"/>
              </w:rPr>
              <w:t>Spielfelder</w:t>
            </w:r>
          </w:p>
          <w:p w:rsidR="003E7F63" w:rsidRPr="003E7F63" w:rsidRDefault="003E7F63" w:rsidP="005822CD">
            <w:pPr>
              <w:rPr>
                <w:sz w:val="24"/>
              </w:rPr>
            </w:pPr>
          </w:p>
          <w:p w:rsidR="003E7F63" w:rsidRPr="003E7F63" w:rsidRDefault="003E7F63" w:rsidP="005822C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5822CD" w:rsidRPr="005822CD" w:rsidRDefault="005822CD" w:rsidP="005825EB">
            <w:pPr>
              <w:rPr>
                <w:noProof/>
              </w:rPr>
            </w:pPr>
          </w:p>
        </w:tc>
        <w:tc>
          <w:tcPr>
            <w:tcW w:w="3537" w:type="dxa"/>
          </w:tcPr>
          <w:p w:rsidR="005822CD" w:rsidRDefault="005822CD" w:rsidP="005825EB"/>
        </w:tc>
      </w:tr>
      <w:tr w:rsidR="003E7F63" w:rsidTr="005822CD">
        <w:tc>
          <w:tcPr>
            <w:tcW w:w="2830" w:type="dxa"/>
            <w:vAlign w:val="center"/>
          </w:tcPr>
          <w:p w:rsidR="003E7F63" w:rsidRDefault="003E7F63" w:rsidP="005822CD">
            <w:pPr>
              <w:rPr>
                <w:sz w:val="24"/>
              </w:rPr>
            </w:pPr>
            <w:r w:rsidRPr="003E7F63">
              <w:rPr>
                <w:sz w:val="24"/>
              </w:rPr>
              <w:t>Deckkraft der Spielfelder</w:t>
            </w:r>
          </w:p>
          <w:p w:rsidR="0037790F" w:rsidRPr="003E7F63" w:rsidRDefault="0037790F" w:rsidP="005822CD">
            <w:pPr>
              <w:rPr>
                <w:sz w:val="24"/>
              </w:rPr>
            </w:pPr>
          </w:p>
          <w:p w:rsidR="003E7F63" w:rsidRPr="003E7F63" w:rsidRDefault="003E7F63" w:rsidP="005822CD">
            <w:pPr>
              <w:rPr>
                <w:sz w:val="24"/>
              </w:rPr>
            </w:pPr>
          </w:p>
          <w:p w:rsidR="003E7F63" w:rsidRPr="003E7F63" w:rsidRDefault="003E7F63" w:rsidP="005822C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3E7F63" w:rsidRPr="005822CD" w:rsidRDefault="003E7F63" w:rsidP="005825EB">
            <w:pPr>
              <w:rPr>
                <w:noProof/>
              </w:rPr>
            </w:pPr>
          </w:p>
        </w:tc>
        <w:tc>
          <w:tcPr>
            <w:tcW w:w="3537" w:type="dxa"/>
          </w:tcPr>
          <w:p w:rsidR="003E7F63" w:rsidRDefault="003E7F63" w:rsidP="005825EB"/>
        </w:tc>
      </w:tr>
      <w:tr w:rsidR="003E7F63" w:rsidTr="005822CD">
        <w:tc>
          <w:tcPr>
            <w:tcW w:w="2830" w:type="dxa"/>
            <w:vAlign w:val="center"/>
          </w:tcPr>
          <w:p w:rsidR="003E7F63" w:rsidRPr="003E7F63" w:rsidRDefault="003E7F63" w:rsidP="005822CD">
            <w:pPr>
              <w:rPr>
                <w:sz w:val="24"/>
              </w:rPr>
            </w:pPr>
            <w:r w:rsidRPr="003E7F63">
              <w:rPr>
                <w:sz w:val="24"/>
              </w:rPr>
              <w:t xml:space="preserve">Gleichmäßige Struktur </w:t>
            </w:r>
            <w:r>
              <w:rPr>
                <w:sz w:val="24"/>
              </w:rPr>
              <w:t>der Spielfelder</w:t>
            </w:r>
          </w:p>
          <w:p w:rsidR="003E7F63" w:rsidRPr="003E7F63" w:rsidRDefault="003E7F63" w:rsidP="005822CD">
            <w:pPr>
              <w:rPr>
                <w:sz w:val="24"/>
              </w:rPr>
            </w:pPr>
            <w:r w:rsidRPr="003E7F63">
              <w:rPr>
                <w:sz w:val="24"/>
              </w:rPr>
              <w:t>(</w:t>
            </w:r>
            <w:proofErr w:type="spellStart"/>
            <w:r w:rsidRPr="003E7F63">
              <w:rPr>
                <w:sz w:val="24"/>
              </w:rPr>
              <w:t>Schabloniertechnik</w:t>
            </w:r>
            <w:proofErr w:type="spellEnd"/>
            <w:r w:rsidRPr="003E7F63">
              <w:rPr>
                <w:sz w:val="24"/>
              </w:rPr>
              <w:t>)</w:t>
            </w:r>
          </w:p>
          <w:p w:rsidR="003E7F63" w:rsidRPr="003E7F63" w:rsidRDefault="003E7F63" w:rsidP="005822C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3E7F63" w:rsidRPr="005822CD" w:rsidRDefault="003E7F63" w:rsidP="005825EB">
            <w:pPr>
              <w:rPr>
                <w:noProof/>
              </w:rPr>
            </w:pPr>
          </w:p>
        </w:tc>
        <w:tc>
          <w:tcPr>
            <w:tcW w:w="3537" w:type="dxa"/>
          </w:tcPr>
          <w:p w:rsidR="003E7F63" w:rsidRDefault="003E7F63" w:rsidP="005825EB"/>
        </w:tc>
      </w:tr>
      <w:tr w:rsidR="003E7F63" w:rsidTr="005822CD">
        <w:tc>
          <w:tcPr>
            <w:tcW w:w="2830" w:type="dxa"/>
            <w:vAlign w:val="center"/>
          </w:tcPr>
          <w:p w:rsidR="003E7F63" w:rsidRDefault="003E7F63" w:rsidP="005822CD">
            <w:pPr>
              <w:rPr>
                <w:sz w:val="24"/>
              </w:rPr>
            </w:pPr>
            <w:r w:rsidRPr="003E7F63">
              <w:rPr>
                <w:sz w:val="24"/>
              </w:rPr>
              <w:t xml:space="preserve">Gleichmäßige </w:t>
            </w:r>
            <w:r>
              <w:rPr>
                <w:sz w:val="24"/>
              </w:rPr>
              <w:br/>
            </w:r>
            <w:r w:rsidRPr="003E7F63">
              <w:rPr>
                <w:sz w:val="24"/>
              </w:rPr>
              <w:t>Randabstände</w:t>
            </w:r>
          </w:p>
          <w:p w:rsidR="0037790F" w:rsidRPr="003E7F63" w:rsidRDefault="0037790F" w:rsidP="005822CD">
            <w:pPr>
              <w:rPr>
                <w:sz w:val="24"/>
              </w:rPr>
            </w:pPr>
          </w:p>
          <w:p w:rsidR="003E7F63" w:rsidRPr="003E7F63" w:rsidRDefault="003E7F63" w:rsidP="005822C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3E7F63" w:rsidRPr="005822CD" w:rsidRDefault="003E7F63" w:rsidP="005825EB">
            <w:pPr>
              <w:rPr>
                <w:noProof/>
              </w:rPr>
            </w:pPr>
          </w:p>
        </w:tc>
        <w:tc>
          <w:tcPr>
            <w:tcW w:w="3537" w:type="dxa"/>
          </w:tcPr>
          <w:p w:rsidR="003E7F63" w:rsidRDefault="003E7F63" w:rsidP="005825EB"/>
        </w:tc>
      </w:tr>
      <w:tr w:rsidR="003E7F63" w:rsidTr="005822CD">
        <w:tc>
          <w:tcPr>
            <w:tcW w:w="2830" w:type="dxa"/>
            <w:vAlign w:val="center"/>
          </w:tcPr>
          <w:p w:rsidR="003E7F63" w:rsidRPr="003E7F63" w:rsidRDefault="003E7F63" w:rsidP="005822CD">
            <w:pPr>
              <w:rPr>
                <w:sz w:val="24"/>
              </w:rPr>
            </w:pPr>
            <w:r w:rsidRPr="003E7F63">
              <w:rPr>
                <w:sz w:val="24"/>
              </w:rPr>
              <w:t>Sauberkeit</w:t>
            </w:r>
          </w:p>
          <w:p w:rsidR="003E7F63" w:rsidRPr="003E7F63" w:rsidRDefault="000A4A6C" w:rsidP="005822CD">
            <w:pPr>
              <w:rPr>
                <w:sz w:val="24"/>
              </w:rPr>
            </w:pPr>
            <w:r>
              <w:rPr>
                <w:sz w:val="24"/>
              </w:rPr>
              <w:t>(Keine Flecken,</w:t>
            </w:r>
            <w:r w:rsidR="0037790F">
              <w:rPr>
                <w:sz w:val="24"/>
              </w:rPr>
              <w:t xml:space="preserve"> or</w:t>
            </w:r>
            <w:r>
              <w:rPr>
                <w:sz w:val="24"/>
              </w:rPr>
              <w:t>dentliches A</w:t>
            </w:r>
            <w:r w:rsidR="0037790F">
              <w:rPr>
                <w:sz w:val="24"/>
              </w:rPr>
              <w:t>usführen der Arbeiten…)</w:t>
            </w:r>
          </w:p>
          <w:p w:rsidR="003E7F63" w:rsidRPr="003E7F63" w:rsidRDefault="003E7F63" w:rsidP="005822C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3E7F63" w:rsidRPr="005822CD" w:rsidRDefault="003E7F63" w:rsidP="005825EB">
            <w:pPr>
              <w:rPr>
                <w:noProof/>
              </w:rPr>
            </w:pPr>
          </w:p>
        </w:tc>
        <w:tc>
          <w:tcPr>
            <w:tcW w:w="3537" w:type="dxa"/>
          </w:tcPr>
          <w:p w:rsidR="003E7F63" w:rsidRDefault="003E7F63" w:rsidP="005825EB"/>
        </w:tc>
      </w:tr>
    </w:tbl>
    <w:p w:rsidR="00020134" w:rsidRDefault="0002013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3537"/>
      </w:tblGrid>
      <w:tr w:rsidR="00020134" w:rsidTr="00370254">
        <w:tc>
          <w:tcPr>
            <w:tcW w:w="3823" w:type="dxa"/>
            <w:vAlign w:val="center"/>
          </w:tcPr>
          <w:p w:rsidR="00020134" w:rsidRDefault="00020134" w:rsidP="005825EB">
            <w:pPr>
              <w:rPr>
                <w:sz w:val="24"/>
              </w:rPr>
            </w:pPr>
            <w:r>
              <w:rPr>
                <w:sz w:val="24"/>
              </w:rPr>
              <w:t>Gesamtpunktzahl</w:t>
            </w:r>
          </w:p>
          <w:p w:rsidR="00020134" w:rsidRPr="005822CD" w:rsidRDefault="00020134" w:rsidP="005825EB">
            <w:pPr>
              <w:rPr>
                <w:noProof/>
              </w:rPr>
            </w:pPr>
          </w:p>
        </w:tc>
        <w:tc>
          <w:tcPr>
            <w:tcW w:w="3537" w:type="dxa"/>
          </w:tcPr>
          <w:p w:rsidR="00020134" w:rsidRDefault="00020134" w:rsidP="005825EB"/>
        </w:tc>
      </w:tr>
      <w:tr w:rsidR="00020134" w:rsidTr="00370254">
        <w:tc>
          <w:tcPr>
            <w:tcW w:w="3823" w:type="dxa"/>
            <w:vAlign w:val="center"/>
          </w:tcPr>
          <w:p w:rsidR="00020134" w:rsidRDefault="00020134" w:rsidP="005825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  <w:p w:rsidR="00020134" w:rsidRPr="00020134" w:rsidRDefault="00020134" w:rsidP="005825EB">
            <w:pPr>
              <w:rPr>
                <w:b/>
                <w:sz w:val="24"/>
              </w:rPr>
            </w:pPr>
          </w:p>
        </w:tc>
        <w:tc>
          <w:tcPr>
            <w:tcW w:w="3537" w:type="dxa"/>
          </w:tcPr>
          <w:p w:rsidR="00020134" w:rsidRDefault="00020134" w:rsidP="005825EB"/>
        </w:tc>
      </w:tr>
    </w:tbl>
    <w:p w:rsidR="00020134" w:rsidRDefault="00020134" w:rsidP="00EF060F"/>
    <w:p w:rsidR="00020134" w:rsidRDefault="000A4A6C" w:rsidP="00BB3C41">
      <w:pPr>
        <w:pStyle w:val="Listenabsatz"/>
        <w:numPr>
          <w:ilvl w:val="0"/>
          <w:numId w:val="20"/>
        </w:numPr>
        <w:rPr>
          <w:sz w:val="24"/>
        </w:rPr>
      </w:pPr>
      <w:r>
        <w:rPr>
          <w:sz w:val="24"/>
        </w:rPr>
        <w:t>Vergleichen Sie I</w:t>
      </w:r>
      <w:r w:rsidR="00020134" w:rsidRPr="00020134">
        <w:rPr>
          <w:sz w:val="24"/>
        </w:rPr>
        <w:t>hr</w:t>
      </w:r>
      <w:r>
        <w:rPr>
          <w:sz w:val="24"/>
        </w:rPr>
        <w:t>e</w:t>
      </w:r>
      <w:r w:rsidR="00020134" w:rsidRPr="00020134">
        <w:rPr>
          <w:sz w:val="24"/>
        </w:rPr>
        <w:t xml:space="preserve"> Gesamtpunktzahl mit dem Notensch</w:t>
      </w:r>
      <w:r w:rsidR="00020134">
        <w:rPr>
          <w:sz w:val="24"/>
        </w:rPr>
        <w:t>lüssel.</w:t>
      </w:r>
    </w:p>
    <w:p w:rsidR="00020134" w:rsidRDefault="000A4A6C" w:rsidP="00BB3C41">
      <w:pPr>
        <w:pStyle w:val="Listenabsatz"/>
        <w:numPr>
          <w:ilvl w:val="0"/>
          <w:numId w:val="20"/>
        </w:numPr>
        <w:rPr>
          <w:sz w:val="24"/>
        </w:rPr>
      </w:pPr>
      <w:r>
        <w:rPr>
          <w:sz w:val="24"/>
        </w:rPr>
        <w:t>Tragen Sie I</w:t>
      </w:r>
      <w:r w:rsidR="00020134">
        <w:rPr>
          <w:sz w:val="24"/>
        </w:rPr>
        <w:t>hre Note ein.</w:t>
      </w:r>
    </w:p>
    <w:p w:rsidR="00020134" w:rsidRPr="00020134" w:rsidRDefault="000A4A6C" w:rsidP="00BB3C41">
      <w:pPr>
        <w:pStyle w:val="Listenabsatz"/>
        <w:numPr>
          <w:ilvl w:val="0"/>
          <w:numId w:val="20"/>
        </w:numPr>
        <w:rPr>
          <w:sz w:val="24"/>
        </w:rPr>
      </w:pPr>
      <w:r>
        <w:rPr>
          <w:sz w:val="24"/>
        </w:rPr>
        <w:t>Geben Sie I</w:t>
      </w:r>
      <w:r w:rsidR="0071029A">
        <w:rPr>
          <w:sz w:val="24"/>
        </w:rPr>
        <w:t>hre Liste</w:t>
      </w:r>
      <w:r w:rsidR="00020134">
        <w:rPr>
          <w:sz w:val="24"/>
        </w:rPr>
        <w:t xml:space="preserve"> bei </w:t>
      </w:r>
      <w:r w:rsidR="000319A5">
        <w:rPr>
          <w:sz w:val="24"/>
        </w:rPr>
        <w:t xml:space="preserve">der </w:t>
      </w:r>
      <w:r w:rsidR="00020134">
        <w:rPr>
          <w:sz w:val="24"/>
        </w:rPr>
        <w:t>Leh</w:t>
      </w:r>
      <w:r w:rsidR="000319A5">
        <w:rPr>
          <w:sz w:val="24"/>
        </w:rPr>
        <w:t>rkraft</w:t>
      </w:r>
      <w:r w:rsidR="00020134">
        <w:rPr>
          <w:sz w:val="24"/>
        </w:rPr>
        <w:t xml:space="preserve"> ab.</w:t>
      </w:r>
    </w:p>
    <w:p w:rsidR="00020134" w:rsidRPr="00EF060F" w:rsidRDefault="00020134" w:rsidP="00EF060F"/>
    <w:sectPr w:rsidR="00020134" w:rsidRPr="00EF060F" w:rsidSect="00BF021C">
      <w:headerReference w:type="default" r:id="rId10"/>
      <w:footerReference w:type="default" r:id="rId11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F86" w:rsidRDefault="00FC1F86" w:rsidP="001E03DE">
      <w:r>
        <w:separator/>
      </w:r>
    </w:p>
  </w:endnote>
  <w:endnote w:type="continuationSeparator" w:id="0">
    <w:p w:rsidR="00FC1F86" w:rsidRDefault="00FC1F8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8DC" w:rsidRPr="002E2050" w:rsidRDefault="00DA68DC" w:rsidP="002E2050">
    <w:pPr>
      <w:pStyle w:val="Fuzeile"/>
    </w:pPr>
    <w:r w:rsidRPr="00595C5A">
      <w:t xml:space="preserve">© </w:t>
    </w:r>
    <w:r w:rsidR="00E16E62">
      <w:t>Zentrum für Schulqualität und Lehrerbildung</w:t>
    </w:r>
    <w:r w:rsidR="000A4A6C">
      <w:t xml:space="preserve"> 20</w:t>
    </w:r>
    <w:r w:rsidR="000319A5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F86" w:rsidRDefault="00FC1F86" w:rsidP="001E03DE">
      <w:r>
        <w:separator/>
      </w:r>
    </w:p>
  </w:footnote>
  <w:footnote w:type="continuationSeparator" w:id="0">
    <w:p w:rsidR="00FC1F86" w:rsidRDefault="00FC1F8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8DC" w:rsidRPr="006A1C37" w:rsidRDefault="00E16E62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72C326" wp14:editId="49B55DB3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5045" cy="436579"/>
              <wp:effectExtent l="0" t="0" r="0" b="1905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5045" cy="436579"/>
                        <a:chOff x="-196349" y="0"/>
                        <a:chExt cx="6215553" cy="437710"/>
                      </a:xfrm>
                    </wpg:grpSpPr>
                    <wps:wsp>
                      <wps:cNvPr id="458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62" w:rsidRPr="00E20335" w:rsidRDefault="00E16E62" w:rsidP="00E16E62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9" name="Grafik 459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19572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0" name="Gerade Verbindung 460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2C326" id="Gruppieren 457" o:spid="_x0000_s1028" style="position:absolute;margin-left:48.65pt;margin-top:23.3pt;width:489.35pt;height:34.4pt;z-index:251659264;mso-position-horizontal-relative:page;mso-position-vertical-relative:page;mso-width-relative:margin;mso-height-relative:margin" coordorigin="-1963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-1963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8+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nYW04&#10;E46AXH8BAAD//wMAUEsBAi0AFAAGAAgAAAAhANvh9svuAAAAhQEAABMAAAAAAAAAAAAAAAAAAAAA&#10;AFtDb250ZW50X1R5cGVzXS54bWxQSwECLQAUAAYACAAAACEAWvQsW78AAAAVAQAACwAAAAAAAAAA&#10;AAAAAAAfAQAAX3JlbHMvLnJlbHNQSwECLQAUAAYACAAAACEAzzfPjr0AAADcAAAADwAAAAAAAAAA&#10;AAAAAAAHAgAAZHJzL2Rvd25yZXYueG1sUEsFBgAAAAADAAMAtwAAAPECAAAAAA==&#10;" stroked="f">
                <v:textbox>
                  <w:txbxContent>
                    <w:p w:rsidR="00E16E62" w:rsidRPr="00E20335" w:rsidRDefault="00E16E62" w:rsidP="00E16E62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59" o:spid="_x0000_s1030" type="#_x0000_t75" style="position:absolute;left:56195;width:3997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">
                <v:imagedata r:id="rId2" o:title=""/>
              </v:shape>
              <v:line id="Gerade Verbindung 460" o:spid="_x0000_s1031" style="position:absolute;flip:x;visibility:visible;mso-wrap-style:square" from="-1012,3402" to="547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D2AD2E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D17C56"/>
    <w:multiLevelType w:val="hybridMultilevel"/>
    <w:tmpl w:val="C66CD2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8"/>
  </w:num>
  <w:num w:numId="5">
    <w:abstractNumId w:val="12"/>
  </w:num>
  <w:num w:numId="6">
    <w:abstractNumId w:val="20"/>
  </w:num>
  <w:num w:numId="7">
    <w:abstractNumId w:val="17"/>
  </w:num>
  <w:num w:numId="8">
    <w:abstractNumId w:val="2"/>
  </w:num>
  <w:num w:numId="9">
    <w:abstractNumId w:val="8"/>
  </w:num>
  <w:num w:numId="10">
    <w:abstractNumId w:val="6"/>
  </w:num>
  <w:num w:numId="11">
    <w:abstractNumId w:val="19"/>
  </w:num>
  <w:num w:numId="12">
    <w:abstractNumId w:val="9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  <w:num w:numId="17">
    <w:abstractNumId w:val="3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C15"/>
    <w:rsid w:val="00005129"/>
    <w:rsid w:val="00005A28"/>
    <w:rsid w:val="00005EAC"/>
    <w:rsid w:val="00010974"/>
    <w:rsid w:val="000160EC"/>
    <w:rsid w:val="00020134"/>
    <w:rsid w:val="00024E63"/>
    <w:rsid w:val="000319A5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4A6C"/>
    <w:rsid w:val="000A764B"/>
    <w:rsid w:val="000A7A5C"/>
    <w:rsid w:val="000B1737"/>
    <w:rsid w:val="000B2BC9"/>
    <w:rsid w:val="000C2A1A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24CEA"/>
    <w:rsid w:val="001332A4"/>
    <w:rsid w:val="001424B4"/>
    <w:rsid w:val="001467A4"/>
    <w:rsid w:val="00153EE8"/>
    <w:rsid w:val="00157EBB"/>
    <w:rsid w:val="001633C8"/>
    <w:rsid w:val="00164BB7"/>
    <w:rsid w:val="001656B9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054D3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7790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E7F63"/>
    <w:rsid w:val="003F5C78"/>
    <w:rsid w:val="003F75E9"/>
    <w:rsid w:val="0042086D"/>
    <w:rsid w:val="0042345D"/>
    <w:rsid w:val="0043494C"/>
    <w:rsid w:val="00444F9C"/>
    <w:rsid w:val="0044650F"/>
    <w:rsid w:val="004524BD"/>
    <w:rsid w:val="004529FA"/>
    <w:rsid w:val="00453EC1"/>
    <w:rsid w:val="004555ED"/>
    <w:rsid w:val="00472595"/>
    <w:rsid w:val="0047779F"/>
    <w:rsid w:val="00486468"/>
    <w:rsid w:val="00493E75"/>
    <w:rsid w:val="004A009B"/>
    <w:rsid w:val="004B658C"/>
    <w:rsid w:val="004C18F1"/>
    <w:rsid w:val="004D3EFB"/>
    <w:rsid w:val="004F754E"/>
    <w:rsid w:val="005039B8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2CD"/>
    <w:rsid w:val="005825EB"/>
    <w:rsid w:val="00583BFC"/>
    <w:rsid w:val="00597140"/>
    <w:rsid w:val="005A6708"/>
    <w:rsid w:val="005A7A13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45985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029A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7024"/>
    <w:rsid w:val="00822445"/>
    <w:rsid w:val="00825057"/>
    <w:rsid w:val="00826B9A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8051B"/>
    <w:rsid w:val="00A90BD5"/>
    <w:rsid w:val="00A91AEE"/>
    <w:rsid w:val="00A9292C"/>
    <w:rsid w:val="00AB373B"/>
    <w:rsid w:val="00AB5F36"/>
    <w:rsid w:val="00AC2B50"/>
    <w:rsid w:val="00AC3742"/>
    <w:rsid w:val="00AD3746"/>
    <w:rsid w:val="00AE418B"/>
    <w:rsid w:val="00AE47FF"/>
    <w:rsid w:val="00AE53C5"/>
    <w:rsid w:val="00AE6282"/>
    <w:rsid w:val="00AF11A2"/>
    <w:rsid w:val="00AF5B64"/>
    <w:rsid w:val="00B139F3"/>
    <w:rsid w:val="00B2315B"/>
    <w:rsid w:val="00B43592"/>
    <w:rsid w:val="00B4624E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3C41"/>
    <w:rsid w:val="00BB4334"/>
    <w:rsid w:val="00BB7380"/>
    <w:rsid w:val="00BE21B0"/>
    <w:rsid w:val="00BE4DD2"/>
    <w:rsid w:val="00BE7018"/>
    <w:rsid w:val="00BF021C"/>
    <w:rsid w:val="00BF35AC"/>
    <w:rsid w:val="00BF5E7A"/>
    <w:rsid w:val="00BF7272"/>
    <w:rsid w:val="00C0313B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83212"/>
    <w:rsid w:val="00CA0F95"/>
    <w:rsid w:val="00CA6893"/>
    <w:rsid w:val="00CB0197"/>
    <w:rsid w:val="00CC1C15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4F7E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E78C7"/>
    <w:rsid w:val="00DF22A5"/>
    <w:rsid w:val="00DF60B9"/>
    <w:rsid w:val="00DF78A1"/>
    <w:rsid w:val="00E00B95"/>
    <w:rsid w:val="00E0229A"/>
    <w:rsid w:val="00E16E62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060F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2799"/>
    <w:rsid w:val="00F9695E"/>
    <w:rsid w:val="00F96BE1"/>
    <w:rsid w:val="00F97152"/>
    <w:rsid w:val="00FA019B"/>
    <w:rsid w:val="00FA4123"/>
    <w:rsid w:val="00FA43B6"/>
    <w:rsid w:val="00FC0F56"/>
    <w:rsid w:val="00FC1F8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9340CE9-B6CC-45D2-ADCC-AD84FA30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paragraph" w:styleId="Listennummer">
    <w:name w:val="List Number"/>
    <w:basedOn w:val="Standard"/>
    <w:uiPriority w:val="99"/>
    <w:semiHidden/>
    <w:rsid w:val="00E16E62"/>
    <w:pPr>
      <w:numPr>
        <w:numId w:val="21"/>
      </w:numPr>
      <w:spacing w:line="240" w:lineRule="atLeast"/>
      <w:ind w:left="357" w:hanging="357"/>
      <w:contextualSpacing/>
    </w:pPr>
    <w:rPr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WS\AppData\Local\Temp\Formatvorlage%20Mantelbogen%20Lernthemen%20und%20Lernschritte%202018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B483-ED10-4BC4-8721-1EDE8C1F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Lernthemen und Lernschritte 2018-1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JJWS</dc:creator>
  <cp:lastModifiedBy>Tina Sarhan</cp:lastModifiedBy>
  <cp:revision>5</cp:revision>
  <cp:lastPrinted>2017-11-27T12:48:00Z</cp:lastPrinted>
  <dcterms:created xsi:type="dcterms:W3CDTF">2019-11-29T10:37:00Z</dcterms:created>
  <dcterms:modified xsi:type="dcterms:W3CDTF">2020-05-12T22:47:00Z</dcterms:modified>
</cp:coreProperties>
</file>